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835E52" w:rsidP="00925EAD">
      <w:pPr>
        <w:tabs>
          <w:tab w:val="left" w:pos="426"/>
        </w:tabs>
        <w:ind w:left="4536"/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="00925EAD">
        <w:rPr>
          <w:rFonts w:ascii="Times New Roman" w:hAnsi="Times New Roman"/>
          <w:b/>
          <w:sz w:val="28"/>
          <w:szCs w:val="28"/>
        </w:rPr>
        <w:t xml:space="preserve">  </w:t>
      </w:r>
      <w:r w:rsidR="00925EAD">
        <w:rPr>
          <w:rFonts w:ascii="Times New Roman" w:hAnsi="Times New Roman"/>
          <w:b/>
          <w:sz w:val="28"/>
          <w:szCs w:val="28"/>
        </w:rPr>
        <w:t>o reparo das lâmpadas públicas na Estrada  Imperial.</w:t>
      </w:r>
    </w:p>
    <w:p w:rsidR="00925EAD" w:rsidP="00AA2EB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70B03" w:rsidRPr="00AD3FA8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="00835E52">
        <w:rPr>
          <w:rFonts w:ascii="Times New Roman" w:hAnsi="Times New Roman"/>
          <w:sz w:val="28"/>
          <w:szCs w:val="28"/>
        </w:rPr>
        <w:t>retaria competente</w:t>
      </w:r>
      <w:r w:rsidRPr="003C25CB" w:rsidR="00AC18C9">
        <w:rPr>
          <w:rFonts w:ascii="Times New Roman" w:hAnsi="Times New Roman"/>
          <w:sz w:val="28"/>
          <w:szCs w:val="28"/>
        </w:rPr>
        <w:t xml:space="preserve">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AA2EB9">
        <w:rPr>
          <w:rFonts w:ascii="Times New Roman" w:hAnsi="Times New Roman"/>
          <w:b/>
          <w:sz w:val="28"/>
          <w:szCs w:val="28"/>
        </w:rPr>
        <w:t>,</w:t>
      </w:r>
      <w:r w:rsidRPr="00AA2EB9" w:rsidR="00AA2EB9">
        <w:rPr>
          <w:rFonts w:ascii="Times New Roman" w:hAnsi="Times New Roman"/>
          <w:b/>
          <w:sz w:val="28"/>
          <w:szCs w:val="28"/>
        </w:rPr>
        <w:t xml:space="preserve"> </w:t>
      </w:r>
      <w:r w:rsidR="00925EAD">
        <w:rPr>
          <w:rFonts w:ascii="Times New Roman" w:hAnsi="Times New Roman"/>
          <w:b/>
          <w:sz w:val="28"/>
          <w:szCs w:val="28"/>
        </w:rPr>
        <w:t xml:space="preserve"> </w:t>
      </w:r>
      <w:r w:rsidR="00925EAD">
        <w:rPr>
          <w:rFonts w:ascii="Times New Roman" w:hAnsi="Times New Roman"/>
          <w:sz w:val="28"/>
          <w:szCs w:val="28"/>
        </w:rPr>
        <w:t>o reparo das lâmpadas publicas na Estrada Imperial.</w:t>
      </w:r>
    </w:p>
    <w:p w:rsidR="00670B03" w:rsidRPr="00AD3FA8" w:rsidP="00670B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925EAD" w:rsidP="00925EA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726311" w:rsidP="00925EAD">
      <w:pPr>
        <w:tabs>
          <w:tab w:val="left" w:pos="426"/>
        </w:tabs>
        <w:rPr>
          <w:rFonts w:cs="Tahoma"/>
          <w:b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7031" w:rsidR="00CB7031">
        <w:rPr>
          <w:rFonts w:ascii="Times New Roman" w:hAnsi="Times New Roman"/>
          <w:sz w:val="28"/>
          <w:szCs w:val="28"/>
        </w:rPr>
        <w:t xml:space="preserve"> </w:t>
      </w:r>
      <w:r w:rsidRPr="003C25CB" w:rsidR="002C5F9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>,</w:t>
      </w:r>
      <w:r w:rsidR="000013AC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iluminação publica garante tanto a segurança do pedestre que utiliza das calçadas como dos ,motoristas.</w:t>
      </w: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  </w:t>
      </w: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</w:t>
      </w: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925EAD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08 Novembro</w:t>
      </w:r>
      <w:r>
        <w:rPr>
          <w:rFonts w:ascii="Times New Roman" w:hAnsi="Times New Roman"/>
          <w:b/>
          <w:szCs w:val="28"/>
        </w:rPr>
        <w:t xml:space="preserve"> </w:t>
      </w:r>
      <w:r w:rsidR="000F31A6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432298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DB608E" w:rsidRPr="003C25CB" w:rsidP="00432298">
      <w:pPr>
        <w:pStyle w:val="BodyTex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</w:t>
      </w: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62858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B46F7"/>
    <w:rsid w:val="002C0FD6"/>
    <w:rsid w:val="002C5F9B"/>
    <w:rsid w:val="0030371A"/>
    <w:rsid w:val="0032102D"/>
    <w:rsid w:val="0033374C"/>
    <w:rsid w:val="00336189"/>
    <w:rsid w:val="00343701"/>
    <w:rsid w:val="00344988"/>
    <w:rsid w:val="003B3803"/>
    <w:rsid w:val="003B451C"/>
    <w:rsid w:val="003C25CB"/>
    <w:rsid w:val="003E40A1"/>
    <w:rsid w:val="003F1F98"/>
    <w:rsid w:val="003F3312"/>
    <w:rsid w:val="00426FE5"/>
    <w:rsid w:val="00432298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90C87"/>
    <w:rsid w:val="005E0ADE"/>
    <w:rsid w:val="005E3CDE"/>
    <w:rsid w:val="00605C75"/>
    <w:rsid w:val="00620251"/>
    <w:rsid w:val="006312AF"/>
    <w:rsid w:val="00670B03"/>
    <w:rsid w:val="00691227"/>
    <w:rsid w:val="006A279D"/>
    <w:rsid w:val="006B40DA"/>
    <w:rsid w:val="006B4808"/>
    <w:rsid w:val="006D6F07"/>
    <w:rsid w:val="007166ED"/>
    <w:rsid w:val="00726311"/>
    <w:rsid w:val="00745261"/>
    <w:rsid w:val="007526E4"/>
    <w:rsid w:val="00756EA6"/>
    <w:rsid w:val="007A1B66"/>
    <w:rsid w:val="007D1E60"/>
    <w:rsid w:val="007E023D"/>
    <w:rsid w:val="007F63A8"/>
    <w:rsid w:val="008272F1"/>
    <w:rsid w:val="00832F17"/>
    <w:rsid w:val="00835E52"/>
    <w:rsid w:val="008601CD"/>
    <w:rsid w:val="00864461"/>
    <w:rsid w:val="00870523"/>
    <w:rsid w:val="008F70C6"/>
    <w:rsid w:val="009134A4"/>
    <w:rsid w:val="00925EAD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3494"/>
    <w:rsid w:val="00C94D5C"/>
    <w:rsid w:val="00C9595B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5725C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9</TotalTime>
  <Pages>1</Pages>
  <Words>69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2021-11-08T12:16:00Z</cp:lastPrinted>
  <dcterms:created xsi:type="dcterms:W3CDTF">2021-11-08T12:17:00Z</dcterms:created>
  <dcterms:modified xsi:type="dcterms:W3CDTF">2021-11-08T12:17:00Z</dcterms:modified>
</cp:coreProperties>
</file>