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CB1471" w:rsidP="00B84EFE">
      <w:pPr>
        <w:rPr>
          <w:rFonts w:ascii="Times New Roman" w:hAnsi="Times New Roman"/>
          <w:sz w:val="28"/>
          <w:szCs w:val="28"/>
        </w:rPr>
      </w:pPr>
    </w:p>
    <w:p w:rsidR="00AD3D61" w:rsidRPr="00CB1471" w:rsidP="00E54172">
      <w:pPr>
        <w:tabs>
          <w:tab w:val="left" w:pos="426"/>
        </w:tabs>
        <w:ind w:left="4536"/>
        <w:jc w:val="both"/>
        <w:rPr>
          <w:rFonts w:ascii="Times New Roman" w:hAnsi="Times New Roman"/>
          <w:sz w:val="28"/>
          <w:szCs w:val="28"/>
        </w:rPr>
      </w:pPr>
      <w:r w:rsidRPr="00CB1471">
        <w:rPr>
          <w:rFonts w:ascii="Times New Roman" w:hAnsi="Times New Roman"/>
          <w:b/>
          <w:sz w:val="28"/>
          <w:szCs w:val="28"/>
        </w:rPr>
        <w:t xml:space="preserve">Solicito a Prefeitura Municipal, </w:t>
      </w:r>
      <w:r w:rsidR="00E54172">
        <w:rPr>
          <w:rFonts w:ascii="Times New Roman" w:hAnsi="Times New Roman"/>
          <w:b/>
          <w:sz w:val="28"/>
          <w:szCs w:val="28"/>
        </w:rPr>
        <w:t>a criação do programa visão para todos pensando sempre no bem estar do próximo.</w:t>
      </w:r>
    </w:p>
    <w:p w:rsidR="00CB1471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B1471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B1471" w:rsidRPr="00CB1471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CB1471">
        <w:rPr>
          <w:b/>
          <w:sz w:val="22"/>
          <w:szCs w:val="22"/>
        </w:rPr>
        <w:t xml:space="preserve">INDICO, nos termos regimentais, que se encaminhe ofício a Prefeitura Municipal junto a Secretaria competente, solicitando a </w:t>
      </w:r>
      <w:r w:rsidR="00E54172">
        <w:rPr>
          <w:b/>
          <w:sz w:val="22"/>
          <w:szCs w:val="22"/>
        </w:rPr>
        <w:t>criação do programa visão para todos</w:t>
      </w:r>
      <w:r w:rsidR="00552FAA">
        <w:rPr>
          <w:b/>
          <w:sz w:val="22"/>
          <w:szCs w:val="22"/>
        </w:rPr>
        <w:t xml:space="preserve"> </w:t>
      </w:r>
      <w:r w:rsidR="00E54172">
        <w:rPr>
          <w:b/>
          <w:sz w:val="22"/>
          <w:szCs w:val="22"/>
        </w:rPr>
        <w:t>pensando sempre no bem estar do próximo.</w:t>
      </w:r>
    </w:p>
    <w:p w:rsidR="00AD3D61" w:rsidP="00AA2EB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7A1B66" w:rsidRPr="003C25CB" w:rsidP="007A1B6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C72E94" w:rsidP="00B216DA">
      <w:pPr>
        <w:rPr>
          <w:b/>
          <w:sz w:val="22"/>
          <w:szCs w:val="22"/>
        </w:rPr>
      </w:pPr>
    </w:p>
    <w:p w:rsidR="00C72E94" w:rsidP="00B216DA">
      <w:pPr>
        <w:rPr>
          <w:b/>
          <w:sz w:val="22"/>
          <w:szCs w:val="22"/>
        </w:rPr>
      </w:pPr>
    </w:p>
    <w:p w:rsidR="00E54172" w:rsidRPr="00E54172" w:rsidP="00B216DA">
      <w:pPr>
        <w:rPr>
          <w:rFonts w:ascii="Times New Roman" w:hAnsi="Times New Roman"/>
          <w:sz w:val="24"/>
        </w:rPr>
      </w:pPr>
      <w:r w:rsidRPr="00CB1471">
        <w:rPr>
          <w:b/>
          <w:sz w:val="22"/>
          <w:szCs w:val="22"/>
        </w:rPr>
        <w:t>Considerando que</w:t>
      </w:r>
      <w:r w:rsidR="00552FAA">
        <w:rPr>
          <w:b/>
          <w:sz w:val="22"/>
          <w:szCs w:val="22"/>
        </w:rPr>
        <w:t xml:space="preserve"> </w:t>
      </w:r>
      <w:r w:rsidRPr="00E54172">
        <w:rPr>
          <w:rFonts w:ascii="Times New Roman" w:hAnsi="Times New Roman"/>
          <w:b/>
          <w:sz w:val="24"/>
        </w:rPr>
        <w:t>,</w:t>
      </w:r>
      <w:r w:rsidR="00552FAA">
        <w:rPr>
          <w:rFonts w:ascii="Times New Roman" w:hAnsi="Times New Roman"/>
          <w:b/>
          <w:sz w:val="24"/>
        </w:rPr>
        <w:t xml:space="preserve"> </w:t>
      </w:r>
      <w:r w:rsidRPr="00E54172">
        <w:rPr>
          <w:rFonts w:ascii="Times New Roman" w:hAnsi="Times New Roman"/>
          <w:color w:val="333333"/>
          <w:szCs w:val="26"/>
          <w:shd w:val="clear" w:color="auto" w:fill="FFFFFF"/>
        </w:rPr>
        <w:t>Desta forma, o presente programa</w:t>
      </w:r>
      <w:r w:rsidR="00552FAA">
        <w:rPr>
          <w:rFonts w:ascii="Times New Roman" w:hAnsi="Times New Roman"/>
          <w:color w:val="333333"/>
          <w:szCs w:val="26"/>
          <w:shd w:val="clear" w:color="auto" w:fill="FFFFFF"/>
        </w:rPr>
        <w:t xml:space="preserve"> </w:t>
      </w:r>
      <w:r w:rsidRPr="00E54172">
        <w:rPr>
          <w:rFonts w:ascii="Times New Roman" w:hAnsi="Times New Roman"/>
          <w:color w:val="333333"/>
          <w:szCs w:val="26"/>
          <w:shd w:val="clear" w:color="auto" w:fill="FFFFFF"/>
        </w:rPr>
        <w:t>tem por finalidade auxiliar as pessoas de baixa renda, residentes em Araçariguama , que buscam atendimento oftalmológico e necessitam fazer uso de óculos de grau, porém não dispõem de recursos financeiros para sua aquisição</w:t>
      </w:r>
      <w:r w:rsidRPr="00E54172">
        <w:rPr>
          <w:rFonts w:ascii="Times New Roman" w:hAnsi="Times New Roman"/>
          <w:color w:val="333333"/>
          <w:sz w:val="24"/>
          <w:shd w:val="clear" w:color="auto" w:fill="FFFFFF"/>
        </w:rPr>
        <w:t>.</w:t>
      </w:r>
    </w:p>
    <w:p w:rsidR="00E54172" w:rsidRPr="00E54172" w:rsidP="00CB147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E54172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CB1471" w:rsidP="00CB1471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202124"/>
          <w:sz w:val="24"/>
          <w:shd w:val="clear" w:color="auto" w:fill="FFFFFF"/>
        </w:rPr>
      </w:pPr>
      <w:r w:rsidRPr="00CB1471">
        <w:rPr>
          <w:b/>
          <w:sz w:val="22"/>
          <w:szCs w:val="22"/>
        </w:rPr>
        <w:t>Considerando que</w:t>
      </w:r>
      <w:r>
        <w:rPr>
          <w:sz w:val="22"/>
          <w:szCs w:val="22"/>
        </w:rPr>
        <w:t xml:space="preserve">, </w:t>
      </w:r>
      <w:r w:rsidRPr="00E54172" w:rsidR="00E54172">
        <w:rPr>
          <w:rFonts w:ascii="Arial" w:hAnsi="Arial" w:cs="Arial"/>
          <w:color w:val="202124"/>
          <w:sz w:val="24"/>
          <w:shd w:val="clear" w:color="auto" w:fill="FFFFFF"/>
        </w:rPr>
        <w:t xml:space="preserve">O grande objetivo do </w:t>
      </w:r>
      <w:r w:rsidRPr="00E54172" w:rsidR="00E54172">
        <w:rPr>
          <w:rFonts w:ascii="Arial" w:hAnsi="Arial" w:cs="Arial"/>
          <w:b/>
          <w:color w:val="202124"/>
          <w:sz w:val="24"/>
          <w:shd w:val="clear" w:color="auto" w:fill="FFFFFF"/>
        </w:rPr>
        <w:t>programa visão para todos</w:t>
      </w:r>
      <w:r w:rsidRPr="00E54172" w:rsidR="00E54172">
        <w:rPr>
          <w:rFonts w:ascii="Arial" w:hAnsi="Arial" w:cs="Arial"/>
          <w:color w:val="202124"/>
          <w:sz w:val="24"/>
          <w:shd w:val="clear" w:color="auto" w:fill="FFFFFF"/>
        </w:rPr>
        <w:t xml:space="preserve"> é</w:t>
      </w:r>
      <w:r w:rsidR="00552FAA">
        <w:rPr>
          <w:rFonts w:ascii="Arial" w:hAnsi="Arial" w:cs="Arial"/>
          <w:color w:val="202124"/>
          <w:sz w:val="24"/>
          <w:shd w:val="clear" w:color="auto" w:fill="FFFFFF"/>
        </w:rPr>
        <w:t xml:space="preserve"> </w:t>
      </w:r>
      <w:r w:rsidRPr="00E54172" w:rsidR="00E54172">
        <w:rPr>
          <w:rFonts w:ascii="Arial" w:hAnsi="Arial" w:cs="Arial"/>
          <w:color w:val="202124"/>
          <w:sz w:val="24"/>
          <w:shd w:val="clear" w:color="auto" w:fill="FFFFFF"/>
        </w:rPr>
        <w:t>prevenir doenças, principalmente as que causam a perda progressiva da visão e que podem, muitas vezes, levar o </w:t>
      </w:r>
      <w:r w:rsidRPr="00E54172" w:rsidR="00E54172">
        <w:rPr>
          <w:rFonts w:ascii="Arial" w:hAnsi="Arial" w:cs="Arial"/>
          <w:bCs w:val="0"/>
          <w:color w:val="202124"/>
          <w:sz w:val="24"/>
          <w:shd w:val="clear" w:color="auto" w:fill="FFFFFF"/>
        </w:rPr>
        <w:t>paciente</w:t>
      </w:r>
      <w:r w:rsidRPr="00E54172" w:rsidR="00E54172">
        <w:rPr>
          <w:rFonts w:ascii="Arial" w:hAnsi="Arial" w:cs="Arial"/>
          <w:color w:val="202124"/>
          <w:sz w:val="24"/>
          <w:shd w:val="clear" w:color="auto" w:fill="FFFFFF"/>
        </w:rPr>
        <w:t> à cegueira.</w:t>
      </w:r>
    </w:p>
    <w:p w:rsidR="00E54172" w:rsidP="00CB1471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202124"/>
          <w:sz w:val="24"/>
          <w:shd w:val="clear" w:color="auto" w:fill="FFFFFF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</w:p>
    <w:p w:rsidR="00C72E94" w:rsidP="00CB147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</w:p>
    <w:p w:rsidR="00E54172" w:rsidRPr="00B216DA" w:rsidP="00CB1471">
      <w:pPr>
        <w:tabs>
          <w:tab w:val="left" w:pos="426"/>
        </w:tabs>
        <w:spacing w:line="360" w:lineRule="auto"/>
        <w:jc w:val="both"/>
        <w:rPr>
          <w:b/>
          <w:szCs w:val="26"/>
        </w:rPr>
      </w:pPr>
      <w:r w:rsidRPr="00B216DA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Considerando que</w:t>
      </w:r>
      <w:r w:rsidRPr="00B216DA" w:rsidR="00B216D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,</w:t>
      </w:r>
      <w:r w:rsidR="00552F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B216DA" w:rsidR="00B216DA">
        <w:rPr>
          <w:rFonts w:ascii="Times New Roman" w:hAnsi="Times New Roman"/>
          <w:color w:val="202124"/>
          <w:szCs w:val="26"/>
          <w:shd w:val="clear" w:color="auto" w:fill="FFFFFF"/>
        </w:rPr>
        <w:t>O</w:t>
      </w:r>
      <w:r w:rsidRPr="00B216DA">
        <w:rPr>
          <w:rFonts w:ascii="Times New Roman" w:hAnsi="Times New Roman"/>
          <w:color w:val="202124"/>
          <w:szCs w:val="26"/>
          <w:shd w:val="clear" w:color="auto" w:fill="FFFFFF"/>
        </w:rPr>
        <w:t xml:space="preserve"> Maior Objetivo do nosso programa é buscar auxiliar a todos,que</w:t>
      </w:r>
      <w:r w:rsidR="00B216DA">
        <w:rPr>
          <w:rFonts w:ascii="Times New Roman" w:hAnsi="Times New Roman"/>
          <w:color w:val="202124"/>
          <w:szCs w:val="26"/>
          <w:shd w:val="clear" w:color="auto" w:fill="FFFFFF"/>
        </w:rPr>
        <w:t xml:space="preserve"> buscam </w:t>
      </w:r>
      <w:r w:rsidRPr="00B216DA">
        <w:rPr>
          <w:rFonts w:ascii="Times New Roman" w:hAnsi="Times New Roman"/>
          <w:color w:val="202124"/>
          <w:szCs w:val="26"/>
          <w:shd w:val="clear" w:color="auto" w:fill="FFFFFF"/>
        </w:rPr>
        <w:t>tratamento tanto para doenças oculares quanto para uso de</w:t>
      </w:r>
      <w:r w:rsidR="00552FAA">
        <w:rPr>
          <w:rFonts w:ascii="Times New Roman" w:hAnsi="Times New Roman"/>
          <w:color w:val="202124"/>
          <w:szCs w:val="26"/>
          <w:shd w:val="clear" w:color="auto" w:fill="FFFFFF"/>
        </w:rPr>
        <w:t xml:space="preserve"> </w:t>
      </w:r>
      <w:r w:rsidRPr="00B216DA">
        <w:rPr>
          <w:rFonts w:ascii="Times New Roman" w:hAnsi="Times New Roman"/>
          <w:color w:val="202124"/>
          <w:szCs w:val="26"/>
          <w:shd w:val="clear" w:color="auto" w:fill="FFFFFF"/>
        </w:rPr>
        <w:t>óculos</w:t>
      </w:r>
      <w:r w:rsidR="00B216DA">
        <w:rPr>
          <w:rFonts w:ascii="Times New Roman" w:hAnsi="Times New Roman"/>
          <w:color w:val="202124"/>
          <w:szCs w:val="26"/>
          <w:shd w:val="clear" w:color="auto" w:fill="FFFFFF"/>
        </w:rPr>
        <w:t xml:space="preserve">, buscando </w:t>
      </w:r>
      <w:r w:rsidRPr="00B216DA">
        <w:rPr>
          <w:rFonts w:ascii="Times New Roman" w:hAnsi="Times New Roman"/>
          <w:color w:val="202124"/>
          <w:szCs w:val="26"/>
          <w:shd w:val="clear" w:color="auto" w:fill="FFFFFF"/>
        </w:rPr>
        <w:t xml:space="preserve">proporcionar segurança  a todos </w:t>
      </w:r>
      <w:r w:rsidRPr="00B216DA" w:rsidR="00B216DA">
        <w:rPr>
          <w:rFonts w:ascii="Times New Roman" w:hAnsi="Times New Roman"/>
          <w:color w:val="202124"/>
          <w:szCs w:val="26"/>
          <w:shd w:val="clear" w:color="auto" w:fill="FFFFFF"/>
        </w:rPr>
        <w:t>.</w:t>
      </w:r>
    </w:p>
    <w:p w:rsidR="00670B03" w:rsidRPr="00AD3FA8" w:rsidP="00670B0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70B03" w:rsidRPr="00AD3FA8" w:rsidP="00670B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726311" w:rsidP="007F63A8">
      <w:pPr>
        <w:pStyle w:val="BodyText"/>
        <w:rPr>
          <w:rFonts w:ascii="Verdana" w:hAnsi="Verdana" w:cs="Tahoma"/>
          <w:b/>
          <w:sz w:val="24"/>
        </w:rPr>
      </w:pPr>
    </w:p>
    <w:p w:rsidR="00B216DA" w:rsidP="007F63A8">
      <w:pPr>
        <w:pStyle w:val="BodyText"/>
        <w:rPr>
          <w:rFonts w:ascii="Verdana" w:hAnsi="Verdana" w:cs="Tahoma"/>
          <w:b/>
          <w:sz w:val="24"/>
        </w:rPr>
      </w:pPr>
    </w:p>
    <w:p w:rsidR="00B216DA" w:rsidP="007F63A8">
      <w:pPr>
        <w:pStyle w:val="BodyText"/>
        <w:rPr>
          <w:rFonts w:ascii="Verdana" w:hAnsi="Verdana" w:cs="Tahoma"/>
          <w:b/>
          <w:sz w:val="24"/>
        </w:rPr>
      </w:pPr>
    </w:p>
    <w:p w:rsidR="00C72E94" w:rsidP="007F63A8">
      <w:pPr>
        <w:pStyle w:val="BodyText"/>
        <w:rPr>
          <w:rFonts w:ascii="Verdana" w:hAnsi="Verdana" w:cs="Tahoma"/>
          <w:b/>
          <w:sz w:val="24"/>
        </w:rPr>
      </w:pPr>
    </w:p>
    <w:p w:rsidR="00C72E94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CB1471" w:rsidP="007F63A8">
      <w:pPr>
        <w:pStyle w:val="BodyText"/>
        <w:rPr>
          <w:rFonts w:ascii="Verdana" w:hAnsi="Verdana" w:cs="Tahoma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Cs w:val="28"/>
        </w:rPr>
        <w:t xml:space="preserve">                                               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>
        <w:rPr>
          <w:rFonts w:ascii="Times New Roman" w:hAnsi="Times New Roman"/>
          <w:b/>
          <w:szCs w:val="28"/>
        </w:rPr>
        <w:t xml:space="preserve"> </w:t>
      </w:r>
      <w:r w:rsidR="00CB1471">
        <w:rPr>
          <w:rFonts w:ascii="Times New Roman" w:hAnsi="Times New Roman"/>
          <w:b/>
          <w:szCs w:val="28"/>
        </w:rPr>
        <w:t>18</w:t>
      </w:r>
      <w:r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="00AA2EB9">
        <w:rPr>
          <w:rFonts w:ascii="Times New Roman" w:hAnsi="Times New Roman"/>
          <w:b/>
          <w:szCs w:val="28"/>
        </w:rPr>
        <w:t>Outubro</w:t>
      </w:r>
      <w:r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432298" w:rsidP="00432298">
      <w:pPr>
        <w:pStyle w:val="BodyText"/>
        <w:rPr>
          <w:rFonts w:ascii="Times New Roman" w:hAnsi="Times New Roman"/>
          <w:b/>
          <w:bCs/>
          <w:i/>
          <w:iCs/>
        </w:rPr>
      </w:pPr>
    </w:p>
    <w:p w:rsidR="00552FAA" w:rsidP="00432298">
      <w:pPr>
        <w:pStyle w:val="BodyTex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   </w:t>
      </w:r>
    </w:p>
    <w:p w:rsidR="00552FAA" w:rsidP="00432298">
      <w:pPr>
        <w:pStyle w:val="BodyText"/>
        <w:rPr>
          <w:rFonts w:ascii="Times New Roman" w:hAnsi="Times New Roman"/>
          <w:b/>
          <w:bCs/>
          <w:i/>
          <w:iCs/>
        </w:rPr>
      </w:pPr>
    </w:p>
    <w:p w:rsidR="00552FAA" w:rsidP="00432298">
      <w:pPr>
        <w:pStyle w:val="BodyText"/>
        <w:rPr>
          <w:rFonts w:ascii="Times New Roman" w:hAnsi="Times New Roman"/>
          <w:b/>
          <w:bCs/>
          <w:i/>
          <w:iCs/>
        </w:rPr>
      </w:pPr>
    </w:p>
    <w:p w:rsidR="00DB608E" w:rsidRPr="003C25CB" w:rsidP="00432298">
      <w:pPr>
        <w:pStyle w:val="BodyTex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     </w:t>
      </w: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P="003C25CB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p w:rsidR="00CB1471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86031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E017D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B46F7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3F3312"/>
    <w:rsid w:val="00426FE5"/>
    <w:rsid w:val="00432298"/>
    <w:rsid w:val="00436B73"/>
    <w:rsid w:val="00437510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52FAA"/>
    <w:rsid w:val="00560202"/>
    <w:rsid w:val="00590C87"/>
    <w:rsid w:val="005E0ADE"/>
    <w:rsid w:val="005E3CDE"/>
    <w:rsid w:val="00605C75"/>
    <w:rsid w:val="00620251"/>
    <w:rsid w:val="006312AF"/>
    <w:rsid w:val="00670B03"/>
    <w:rsid w:val="00691227"/>
    <w:rsid w:val="006A279D"/>
    <w:rsid w:val="006B40DA"/>
    <w:rsid w:val="006B4808"/>
    <w:rsid w:val="006D6F07"/>
    <w:rsid w:val="007166ED"/>
    <w:rsid w:val="00726311"/>
    <w:rsid w:val="00745261"/>
    <w:rsid w:val="007526E4"/>
    <w:rsid w:val="00756AF9"/>
    <w:rsid w:val="00756EA6"/>
    <w:rsid w:val="007A1B66"/>
    <w:rsid w:val="007D1E60"/>
    <w:rsid w:val="007E023D"/>
    <w:rsid w:val="007F63A8"/>
    <w:rsid w:val="008272F1"/>
    <w:rsid w:val="00832F17"/>
    <w:rsid w:val="00835E52"/>
    <w:rsid w:val="008601CD"/>
    <w:rsid w:val="00864461"/>
    <w:rsid w:val="00870523"/>
    <w:rsid w:val="008879FD"/>
    <w:rsid w:val="008F70C6"/>
    <w:rsid w:val="00904300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2EB9"/>
    <w:rsid w:val="00AA617F"/>
    <w:rsid w:val="00AB36A7"/>
    <w:rsid w:val="00AC18C9"/>
    <w:rsid w:val="00AD23D0"/>
    <w:rsid w:val="00AD3D61"/>
    <w:rsid w:val="00AD3FA8"/>
    <w:rsid w:val="00AF03D6"/>
    <w:rsid w:val="00B03908"/>
    <w:rsid w:val="00B216DA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72E94"/>
    <w:rsid w:val="00C84EDB"/>
    <w:rsid w:val="00C93494"/>
    <w:rsid w:val="00C94D5C"/>
    <w:rsid w:val="00C9595B"/>
    <w:rsid w:val="00CB1471"/>
    <w:rsid w:val="00CB576A"/>
    <w:rsid w:val="00CB7031"/>
    <w:rsid w:val="00CE1870"/>
    <w:rsid w:val="00D124EE"/>
    <w:rsid w:val="00D14748"/>
    <w:rsid w:val="00D20FA6"/>
    <w:rsid w:val="00D223BB"/>
    <w:rsid w:val="00D32A5F"/>
    <w:rsid w:val="00D5134D"/>
    <w:rsid w:val="00D5725C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5417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CB1471"/>
    <w:pPr>
      <w:keepNext/>
      <w:tabs>
        <w:tab w:val="left" w:pos="426"/>
      </w:tabs>
      <w:outlineLvl w:val="3"/>
    </w:pPr>
    <w:rPr>
      <w:rFonts w:ascii="Bookman Old Style" w:hAnsi="Bookman Old Style"/>
      <w:b/>
      <w:bCs w:val="0"/>
      <w:i/>
      <w:iCs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semiHidden/>
    <w:rsid w:val="00CB1471"/>
    <w:rPr>
      <w:rFonts w:ascii="Bookman Old Style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7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2021-10-18T14:08:00Z</cp:lastPrinted>
  <dcterms:created xsi:type="dcterms:W3CDTF">2021-10-18T14:08:00Z</dcterms:created>
  <dcterms:modified xsi:type="dcterms:W3CDTF">2021-10-18T14:08:00Z</dcterms:modified>
</cp:coreProperties>
</file>