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D76133">
        <w:rPr>
          <w:rFonts w:ascii="Verdana" w:hAnsi="Verdana"/>
          <w:i w:val="0"/>
          <w:sz w:val="24"/>
          <w:szCs w:val="24"/>
        </w:rPr>
        <w:t>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D76133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</w:t>
      </w:r>
      <w:r w:rsidR="00E229EE">
        <w:rPr>
          <w:rFonts w:ascii="Verdana" w:hAnsi="Verdana" w:cs="Tahoma"/>
          <w:b/>
          <w:sz w:val="22"/>
          <w:szCs w:val="22"/>
        </w:rPr>
        <w:t xml:space="preserve">   </w:t>
      </w:r>
      <w:r w:rsidRPr="006569B5">
        <w:rPr>
          <w:rFonts w:ascii="Verdana" w:hAnsi="Verdana" w:cs="Tahoma"/>
          <w:b/>
          <w:sz w:val="22"/>
          <w:szCs w:val="22"/>
        </w:rPr>
        <w:t>,</w:t>
      </w:r>
      <w:r w:rsidR="00E229EE">
        <w:rPr>
          <w:rFonts w:ascii="Verdana" w:hAnsi="Verdana" w:cs="Tahoma"/>
          <w:b/>
          <w:sz w:val="22"/>
          <w:szCs w:val="22"/>
        </w:rPr>
        <w:t>para que faça a extensão de rede na Rua Brasilía Jd Brasil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D76133" w:rsidP="00E229EE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E229EE">
        <w:rPr>
          <w:rFonts w:ascii="Verdana" w:hAnsi="Verdana" w:cs="Tahoma"/>
          <w:b/>
          <w:sz w:val="22"/>
          <w:szCs w:val="22"/>
        </w:rPr>
        <w:t>para</w:t>
      </w:r>
      <w:r w:rsidRPr="00E229EE" w:rsidR="00E229EE">
        <w:rPr>
          <w:rFonts w:ascii="Verdana" w:hAnsi="Verdana" w:cs="Tahoma"/>
          <w:b/>
          <w:sz w:val="22"/>
          <w:szCs w:val="22"/>
        </w:rPr>
        <w:t xml:space="preserve"> </w:t>
      </w:r>
      <w:r w:rsidR="00E229EE">
        <w:rPr>
          <w:rFonts w:ascii="Verdana" w:hAnsi="Verdana" w:cs="Tahoma"/>
          <w:b/>
          <w:sz w:val="22"/>
          <w:szCs w:val="22"/>
        </w:rPr>
        <w:t>que faça a extensão de rede na Rua</w:t>
      </w:r>
      <w:r w:rsidRPr="00E229EE" w:rsidR="00E229EE">
        <w:rPr>
          <w:rFonts w:ascii="Verdana" w:hAnsi="Verdana" w:cs="Tahoma"/>
          <w:b/>
          <w:sz w:val="22"/>
          <w:szCs w:val="22"/>
        </w:rPr>
        <w:t xml:space="preserve"> </w:t>
      </w:r>
      <w:r w:rsidR="00E229EE">
        <w:rPr>
          <w:rFonts w:ascii="Verdana" w:hAnsi="Verdana" w:cs="Tahoma"/>
          <w:b/>
          <w:sz w:val="22"/>
          <w:szCs w:val="22"/>
        </w:rPr>
        <w:t>Brasilía Jd Brasil.</w:t>
      </w:r>
    </w:p>
    <w:p w:rsidR="00E229EE" w:rsidP="00E229EE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E229EE" w:rsidP="00E229EE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Considerando que os    moradores tem que utilizar a rede de energia da Rua Paraíba.</w:t>
      </w:r>
    </w:p>
    <w:p w:rsidR="00E229EE" w:rsidP="00E229EE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E229EE" w:rsidRPr="007D7A6D" w:rsidP="00E229EE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Considerando o pedido dos moradores.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E229EE">
        <w:rPr>
          <w:rFonts w:ascii="Verdana" w:hAnsi="Verdana"/>
          <w:sz w:val="22"/>
          <w:szCs w:val="22"/>
        </w:rPr>
        <w:t xml:space="preserve">27 </w:t>
      </w:r>
      <w:r w:rsidRPr="00720735" w:rsidR="00FF5DA0">
        <w:rPr>
          <w:rFonts w:ascii="Verdana" w:hAnsi="Verdana"/>
          <w:sz w:val="22"/>
          <w:szCs w:val="22"/>
        </w:rPr>
        <w:t>de</w:t>
      </w:r>
      <w:r w:rsidR="00D76133">
        <w:rPr>
          <w:rFonts w:ascii="Verdana" w:hAnsi="Verdana"/>
          <w:sz w:val="22"/>
          <w:szCs w:val="22"/>
        </w:rPr>
        <w:t xml:space="preserve"> Setembro d</w:t>
      </w:r>
      <w:r w:rsidRPr="001D483A" w:rsidR="00FF5DA0">
        <w:rPr>
          <w:rFonts w:ascii="Verdana" w:hAnsi="Verdana"/>
          <w:sz w:val="22"/>
          <w:szCs w:val="22"/>
        </w:rPr>
        <w:t>e 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72481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72481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72481E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E75487" w:rsidRPr="00374D6D" w:rsidP="00D76133">
      <w:pPr>
        <w:tabs>
          <w:tab w:val="left" w:pos="3516"/>
          <w:tab w:val="left" w:pos="3553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</w:t>
      </w:r>
    </w:p>
    <w:p w:rsidR="00656D34" w:rsidP="00D7613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72481E" w:rsidRPr="00374D6D" w:rsidP="00D7613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Vereadora</w:t>
      </w:r>
    </w:p>
    <w:p w:rsidR="00861422" w:rsidRPr="00BC28C7" w:rsidP="0072481E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09133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79A7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451CC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81E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779A7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4504"/>
    <w:rsid w:val="00D3671B"/>
    <w:rsid w:val="00D4292E"/>
    <w:rsid w:val="00D5376A"/>
    <w:rsid w:val="00D608B1"/>
    <w:rsid w:val="00D62051"/>
    <w:rsid w:val="00D7052C"/>
    <w:rsid w:val="00D7117D"/>
    <w:rsid w:val="00D715C6"/>
    <w:rsid w:val="00D76133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29EE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1CC"/>
  </w:style>
  <w:style w:type="paragraph" w:styleId="Heading1">
    <w:name w:val="heading 1"/>
    <w:basedOn w:val="Normal"/>
    <w:next w:val="Normal"/>
    <w:qFormat/>
    <w:rsid w:val="004451C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4451C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4451C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4451C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4451C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51C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4451C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4451C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4451C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4451C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00550\Downloads\Indica&#231;&#227;o%20cal&#231;amento%20Meireles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calçamento Meireles</Template>
  <TotalTime>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00550</dc:creator>
  <cp:lastModifiedBy>00550</cp:lastModifiedBy>
  <cp:revision>1</cp:revision>
  <cp:lastPrinted>2018-08-22T15:19:00Z</cp:lastPrinted>
  <dcterms:created xsi:type="dcterms:W3CDTF">2021-09-27T13:13:00Z</dcterms:created>
  <dcterms:modified xsi:type="dcterms:W3CDTF">2021-09-27T13:22:00Z</dcterms:modified>
</cp:coreProperties>
</file>