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513D50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</w:t>
      </w:r>
      <w:r w:rsidR="00513D50">
        <w:rPr>
          <w:rFonts w:ascii="Verdana" w:hAnsi="Verdana" w:cs="Tahoma"/>
          <w:b/>
          <w:sz w:val="22"/>
          <w:szCs w:val="22"/>
        </w:rPr>
        <w:t>olicito a Pref</w:t>
      </w:r>
      <w:r w:rsidR="001A5983">
        <w:rPr>
          <w:rFonts w:ascii="Verdana" w:hAnsi="Verdana" w:cs="Tahoma"/>
          <w:b/>
          <w:sz w:val="22"/>
          <w:szCs w:val="22"/>
        </w:rPr>
        <w:t>eitura Municipal, que faça um painel histórico no muro da Escola Humberto Victorazzo e que recoloque o portão social que era em frente a escadaria.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P="00F70907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5536DE">
        <w:rPr>
          <w:rFonts w:ascii="Verdana" w:hAnsi="Verdana"/>
          <w:b/>
          <w:sz w:val="22"/>
          <w:szCs w:val="22"/>
        </w:rPr>
        <w:t xml:space="preserve">que </w:t>
      </w:r>
      <w:r w:rsidR="001A5983">
        <w:rPr>
          <w:rFonts w:ascii="Verdana" w:hAnsi="Verdana" w:cs="Tahoma"/>
          <w:b/>
          <w:sz w:val="22"/>
          <w:szCs w:val="22"/>
        </w:rPr>
        <w:t>faça um painel histórico no muro da Escola Humberto Victorazzo e que recoloque o portão social que era em frente a escadaria.</w:t>
      </w:r>
    </w:p>
    <w:p w:rsidR="001A5983" w:rsidP="00F70907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</w:p>
    <w:p w:rsidR="001A5983" w:rsidP="00F70907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Considerando que resgata a história da cidade e fortalece o turismo.</w:t>
      </w:r>
    </w:p>
    <w:p w:rsidR="001A5983" w:rsidP="00F70907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</w:p>
    <w:p w:rsidR="001A5983" w:rsidRPr="007D7A6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Considerando o pedido dos antigos alunos e funcionários da escola.</w:t>
      </w:r>
    </w:p>
    <w:p w:rsidR="00B45FBD" w:rsidRPr="00F70907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513D50">
        <w:rPr>
          <w:rFonts w:ascii="Verdana" w:hAnsi="Verdana"/>
          <w:sz w:val="22"/>
          <w:szCs w:val="22"/>
        </w:rPr>
        <w:t>10</w:t>
      </w:r>
      <w:r w:rsidRPr="00720735" w:rsidR="00FF5DA0">
        <w:rPr>
          <w:rFonts w:ascii="Verdana" w:hAnsi="Verdana"/>
          <w:sz w:val="22"/>
          <w:szCs w:val="22"/>
        </w:rPr>
        <w:t>de</w:t>
      </w:r>
      <w:r w:rsidR="00513D50">
        <w:rPr>
          <w:rFonts w:ascii="Verdana" w:hAnsi="Verdana"/>
          <w:sz w:val="22"/>
          <w:szCs w:val="22"/>
        </w:rPr>
        <w:t xml:space="preserve"> Agosto </w:t>
      </w:r>
      <w:r w:rsidRPr="001D483A" w:rsidR="00FF5DA0">
        <w:rPr>
          <w:rFonts w:ascii="Verdana" w:hAnsi="Verdana"/>
          <w:sz w:val="22"/>
          <w:szCs w:val="22"/>
        </w:rPr>
        <w:t>de 20</w:t>
      </w:r>
      <w:r w:rsidR="001D483A">
        <w:rPr>
          <w:rFonts w:ascii="Verdana" w:hAnsi="Verdana"/>
          <w:sz w:val="22"/>
          <w:szCs w:val="22"/>
        </w:rPr>
        <w:t>21</w:t>
      </w:r>
      <w:r w:rsidRPr="001D483A" w:rsidR="00FF5DA0">
        <w:rPr>
          <w:rFonts w:ascii="Verdana" w:hAnsi="Verdana"/>
          <w:sz w:val="22"/>
          <w:szCs w:val="22"/>
        </w:rPr>
        <w:t>.</w:t>
      </w:r>
    </w:p>
    <w:p w:rsidR="00513D50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13D50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13D50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13D50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13D50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____________________________</w:t>
      </w:r>
    </w:p>
    <w:p w:rsidR="00656D34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513D50">
        <w:rPr>
          <w:rFonts w:ascii="Verdana" w:hAnsi="Verdana"/>
          <w:sz w:val="22"/>
          <w:szCs w:val="22"/>
        </w:rPr>
        <w:t>a</w:t>
      </w:r>
    </w:p>
    <w:p w:rsidR="00513D50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Lili Marques</w:t>
      </w: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 w:rsidRPr="00BC28C7">
        <w:rPr>
          <w:rFonts w:ascii="Verdana" w:hAnsi="Verdana"/>
          <w:b/>
          <w:sz w:val="24"/>
          <w:szCs w:val="24"/>
        </w:rPr>
        <w:t>ANEXO</w:t>
      </w:r>
      <w:r>
        <w:rPr>
          <w:rFonts w:ascii="Verdana" w:hAnsi="Verdana"/>
          <w:b/>
          <w:sz w:val="24"/>
          <w:szCs w:val="24"/>
        </w:rPr>
        <w:t xml:space="preserve"> DA INDICAÇÃO Nº_</w:t>
      </w:r>
      <w:r w:rsidRPr="00BC28C7">
        <w:rPr>
          <w:rFonts w:ascii="Verdana" w:hAnsi="Verdana"/>
          <w:b/>
          <w:sz w:val="24"/>
          <w:szCs w:val="24"/>
        </w:rPr>
        <w:t>___/</w:t>
      </w:r>
      <w:r w:rsidRPr="008E3883">
        <w:rPr>
          <w:rFonts w:ascii="Verdana" w:hAnsi="Verdana"/>
          <w:b/>
          <w:sz w:val="24"/>
          <w:szCs w:val="24"/>
          <w:highlight w:val="yellow"/>
        </w:rPr>
        <w:t>ANO</w:t>
      </w: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RPr="00BC28C7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  <w:highlight w:val="yellow"/>
        </w:rPr>
        <w:t>Insira</w:t>
      </w:r>
      <w:r w:rsidRPr="00861422">
        <w:rPr>
          <w:rFonts w:ascii="Verdana" w:hAnsi="Verdana"/>
          <w:b/>
          <w:sz w:val="24"/>
          <w:szCs w:val="24"/>
          <w:highlight w:val="yellow"/>
        </w:rPr>
        <w:t xml:space="preserve"> aqui sua </w:t>
      </w:r>
      <w:r w:rsidRPr="00030956">
        <w:rPr>
          <w:rFonts w:ascii="Verdana" w:hAnsi="Verdana"/>
          <w:b/>
          <w:sz w:val="24"/>
          <w:szCs w:val="24"/>
          <w:highlight w:val="yellow"/>
        </w:rPr>
        <w:t>imagem</w:t>
      </w:r>
      <w:r w:rsidRPr="00030956" w:rsidR="00030956">
        <w:rPr>
          <w:rFonts w:ascii="Verdana" w:hAnsi="Verdana"/>
          <w:b/>
          <w:sz w:val="24"/>
          <w:szCs w:val="24"/>
          <w:highlight w:val="yellow"/>
        </w:rPr>
        <w:t xml:space="preserve"> para manter o mesmo arquivo</w:t>
      </w: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16024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278A1"/>
    <w:rsid w:val="00004ED5"/>
    <w:rsid w:val="00005149"/>
    <w:rsid w:val="00007B7D"/>
    <w:rsid w:val="000132A3"/>
    <w:rsid w:val="0001514D"/>
    <w:rsid w:val="00016771"/>
    <w:rsid w:val="000245C8"/>
    <w:rsid w:val="00026C16"/>
    <w:rsid w:val="0003095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983"/>
    <w:rsid w:val="001A5A78"/>
    <w:rsid w:val="001B665E"/>
    <w:rsid w:val="001B6963"/>
    <w:rsid w:val="001C285D"/>
    <w:rsid w:val="001C42BA"/>
    <w:rsid w:val="001C47FF"/>
    <w:rsid w:val="001C57CE"/>
    <w:rsid w:val="001C73EE"/>
    <w:rsid w:val="001D483A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3E62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16CD0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13D50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36DE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0735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4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883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2048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8C7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278A1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D6721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10B3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2AFA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AFA"/>
  </w:style>
  <w:style w:type="paragraph" w:styleId="Heading1">
    <w:name w:val="heading 1"/>
    <w:basedOn w:val="Normal"/>
    <w:next w:val="Normal"/>
    <w:qFormat/>
    <w:rsid w:val="00F32AFA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F32AFA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F32AFA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F32AFA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F32AFA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2AFA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F32AFA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F32AFA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F32AFA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F32AFA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00550\Downloads\Indica&#231;&#227;o%20da%20escola%20Humbert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da escola Humberto</Template>
  <TotalTime>2</TotalTime>
  <Pages>2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00550</dc:creator>
  <cp:lastModifiedBy>00550</cp:lastModifiedBy>
  <cp:revision>1</cp:revision>
  <cp:lastPrinted>2021-08-10T13:22:00Z</cp:lastPrinted>
  <dcterms:created xsi:type="dcterms:W3CDTF">2021-08-12T13:31:00Z</dcterms:created>
  <dcterms:modified xsi:type="dcterms:W3CDTF">2021-08-12T13:34:00Z</dcterms:modified>
</cp:coreProperties>
</file>