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3A089A">
      <w:pPr>
        <w:tabs>
          <w:tab w:val="left" w:pos="426"/>
        </w:tabs>
        <w:ind w:left="4536"/>
        <w:jc w:val="both"/>
        <w:rPr>
          <w:rFonts w:ascii="Arial Black" w:hAnsi="Arial Black" w:cs="Tahoma"/>
          <w:szCs w:val="26"/>
        </w:rPr>
      </w:pPr>
      <w:r w:rsidRPr="00DB608E">
        <w:rPr>
          <w:rFonts w:ascii="Arial Black" w:hAnsi="Arial Black" w:cs="Tahoma"/>
          <w:b/>
          <w:szCs w:val="26"/>
        </w:rPr>
        <w:t xml:space="preserve">Solicito a Prefeitura Municipal, </w:t>
      </w:r>
      <w:r w:rsidR="006A279D">
        <w:rPr>
          <w:rFonts w:ascii="Arial Black" w:hAnsi="Arial Black" w:cs="Tahoma"/>
          <w:b/>
          <w:szCs w:val="26"/>
        </w:rPr>
        <w:t xml:space="preserve">a </w:t>
      </w:r>
      <w:r w:rsidR="003A089A">
        <w:rPr>
          <w:rFonts w:ascii="Arial Black" w:hAnsi="Arial Black" w:cs="Tahoma"/>
          <w:b/>
          <w:szCs w:val="26"/>
        </w:rPr>
        <w:t xml:space="preserve">construção de um playground próximo a rua dos </w:t>
      </w:r>
      <w:r w:rsidRPr="003A089A" w:rsidR="003A089A">
        <w:rPr>
          <w:rFonts w:ascii="Arial Black" w:hAnsi="Arial Black" w:cs="Tahoma"/>
          <w:b/>
          <w:szCs w:val="26"/>
        </w:rPr>
        <w:t>eucaliptos</w:t>
      </w:r>
      <w:r w:rsidR="003A089A">
        <w:rPr>
          <w:rFonts w:ascii="Arial Black" w:hAnsi="Arial Black" w:cs="Tahoma"/>
          <w:b/>
          <w:szCs w:val="26"/>
        </w:rPr>
        <w:t xml:space="preserve"> no Bairro da Lagoa.</w:t>
      </w:r>
    </w:p>
    <w:p w:rsidR="00DB608E" w:rsidRPr="00DB608E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B84EFE" w:rsidRPr="00DB608E" w:rsidP="003A089A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6A279D">
        <w:rPr>
          <w:rFonts w:ascii="Verdana" w:hAnsi="Verdana" w:cs="Tahoma"/>
          <w:sz w:val="24"/>
        </w:rPr>
        <w:t>a</w:t>
      </w:r>
      <w:r w:rsidR="007F63A8">
        <w:rPr>
          <w:rFonts w:ascii="Verdana" w:hAnsi="Verdana" w:cs="Tahoma"/>
          <w:sz w:val="24"/>
        </w:rPr>
        <w:t xml:space="preserve"> </w:t>
      </w:r>
      <w:r w:rsidR="003A089A">
        <w:rPr>
          <w:rFonts w:ascii="Verdana" w:hAnsi="Verdana" w:cs="Tahoma"/>
          <w:sz w:val="24"/>
        </w:rPr>
        <w:t xml:space="preserve">construção de um Playground próximo a rua dos </w:t>
      </w:r>
      <w:r w:rsidRPr="003A089A" w:rsidR="003A089A">
        <w:rPr>
          <w:rFonts w:ascii="Verdana" w:hAnsi="Verdana" w:cs="Tahoma"/>
          <w:sz w:val="24"/>
        </w:rPr>
        <w:t>eucaliptos</w:t>
      </w:r>
      <w:r w:rsidR="003A089A">
        <w:rPr>
          <w:rFonts w:ascii="Verdana" w:hAnsi="Verdana" w:cs="Tahoma"/>
          <w:sz w:val="24"/>
        </w:rPr>
        <w:t xml:space="preserve"> no bairro da lagoa. </w:t>
      </w: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C271F9" w:rsidRPr="00F46102" w:rsidP="00C271F9">
      <w:pPr>
        <w:tabs>
          <w:tab w:val="left" w:pos="426"/>
        </w:tabs>
        <w:spacing w:line="360" w:lineRule="auto"/>
        <w:jc w:val="both"/>
        <w:rPr>
          <w:b/>
          <w:color w:val="000000"/>
          <w:sz w:val="24"/>
          <w:szCs w:val="22"/>
        </w:rPr>
      </w:pPr>
      <w:r w:rsidRPr="00DB608E">
        <w:rPr>
          <w:rFonts w:cs="Tahoma"/>
          <w:sz w:val="24"/>
        </w:rPr>
        <w:t xml:space="preserve">Considerando que,  </w:t>
      </w:r>
      <w:r w:rsidR="000A0FB0">
        <w:rPr>
          <w:rFonts w:cs="Tahoma"/>
          <w:sz w:val="24"/>
        </w:rPr>
        <w:t>os vários pedidos a este vereador</w:t>
      </w:r>
      <w:r w:rsidR="007F63A8">
        <w:rPr>
          <w:rFonts w:cs="Tahoma"/>
          <w:sz w:val="24"/>
        </w:rPr>
        <w:t>,</w:t>
      </w:r>
      <w:r>
        <w:rPr>
          <w:rFonts w:cs="Tahoma"/>
          <w:sz w:val="24"/>
        </w:rPr>
        <w:t xml:space="preserve">e Ressaltando que nos </w:t>
      </w:r>
      <w:r w:rsidRPr="00F46102">
        <w:rPr>
          <w:rFonts w:cs="Arial"/>
          <w:color w:val="000000"/>
          <w:sz w:val="24"/>
          <w:szCs w:val="22"/>
        </w:rPr>
        <w:t xml:space="preserve"> dias de hoje, é muito difícil permitir que as crianças brinquem na rua, as  ruas não proporcionam mais a mesma segurança dos velhos tempos. E pela insegurança e por muitos outros motivos, é interessante disponibilizar opções de lazer para os pequenos.</w:t>
      </w:r>
      <w:r w:rsidRPr="00F46102">
        <w:rPr>
          <w:rFonts w:ascii="Arial" w:hAnsi="Arial" w:cs="Arial"/>
          <w:color w:val="000000"/>
          <w:sz w:val="32"/>
          <w:szCs w:val="30"/>
        </w:rPr>
        <w:t> </w:t>
      </w:r>
    </w:p>
    <w:p w:rsidR="00DB608E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6219DF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</w:t>
      </w:r>
    </w:p>
    <w:p w:rsidR="00DB608E" w:rsidRPr="006219DF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              </w:t>
      </w:r>
      <w:r w:rsidRPr="006219DF">
        <w:rPr>
          <w:rFonts w:ascii="Verdana" w:hAnsi="Verdana" w:cs="Tahoma"/>
          <w:bCs/>
          <w:iCs/>
          <w:sz w:val="22"/>
          <w:szCs w:val="22"/>
        </w:rPr>
        <w:t>Sala de sessões 01 de Março de 2021</w:t>
      </w:r>
    </w:p>
    <w:p w:rsidR="006219DF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6219DF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1737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1C7CAD"/>
    <w:rsid w:val="00096F5E"/>
    <w:rsid w:val="000A0FB0"/>
    <w:rsid w:val="000C73C5"/>
    <w:rsid w:val="00111632"/>
    <w:rsid w:val="00135E8A"/>
    <w:rsid w:val="001976D5"/>
    <w:rsid w:val="001C7CAD"/>
    <w:rsid w:val="001E2381"/>
    <w:rsid w:val="001E643C"/>
    <w:rsid w:val="00213DC1"/>
    <w:rsid w:val="00216C38"/>
    <w:rsid w:val="002C0FD6"/>
    <w:rsid w:val="0032102D"/>
    <w:rsid w:val="00344988"/>
    <w:rsid w:val="003A089A"/>
    <w:rsid w:val="003B451C"/>
    <w:rsid w:val="003C03F6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219DF"/>
    <w:rsid w:val="006312AF"/>
    <w:rsid w:val="006A279D"/>
    <w:rsid w:val="006B4808"/>
    <w:rsid w:val="0070453C"/>
    <w:rsid w:val="007D1E60"/>
    <w:rsid w:val="007F63A8"/>
    <w:rsid w:val="00860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86E14"/>
    <w:rsid w:val="00AB36A7"/>
    <w:rsid w:val="00B03908"/>
    <w:rsid w:val="00B84EFE"/>
    <w:rsid w:val="00BE4B4F"/>
    <w:rsid w:val="00BE75C4"/>
    <w:rsid w:val="00C271F9"/>
    <w:rsid w:val="00C529AF"/>
    <w:rsid w:val="00C713D6"/>
    <w:rsid w:val="00C84EDB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E90B4E"/>
    <w:rsid w:val="00EF7E2D"/>
    <w:rsid w:val="00F46102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3F6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3F6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C03F6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C03F6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4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34</Template>
  <TotalTime>1</TotalTime>
  <Pages>3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1</cp:revision>
  <cp:lastPrinted>2021-02-26T16:47:00Z</cp:lastPrinted>
  <dcterms:created xsi:type="dcterms:W3CDTF">2021-03-01T13:40:00Z</dcterms:created>
  <dcterms:modified xsi:type="dcterms:W3CDTF">2021-03-01T13:41:00Z</dcterms:modified>
</cp:coreProperties>
</file>