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DB608E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 xml:space="preserve">Solicito a Prefeitura Municipal, </w:t>
      </w:r>
      <w:r w:rsidR="006A279D">
        <w:rPr>
          <w:rFonts w:ascii="Arial Black" w:hAnsi="Arial Black" w:cs="Tahoma"/>
          <w:b/>
          <w:szCs w:val="26"/>
        </w:rPr>
        <w:t xml:space="preserve">a Manutenção  do entorno da rua Paraíba/ Lava pé incluindo operação tapa Buraco e sinalização de trânsito. </w:t>
      </w:r>
    </w:p>
    <w:p w:rsidR="00DB608E" w:rsidRPr="00DB608E" w:rsidP="00B84EFE">
      <w:pPr>
        <w:rPr>
          <w:rFonts w:ascii="Arial Black" w:hAnsi="Arial Black" w:cs="Tahoma"/>
          <w:szCs w:val="26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6A279D">
        <w:rPr>
          <w:rFonts w:ascii="Verdana" w:hAnsi="Verdana" w:cs="Tahoma"/>
          <w:sz w:val="24"/>
        </w:rPr>
        <w:t>a manutenção do entorno da rua Paraíba /lava pé  incluindo operação tapa buraco e sinalização de trânsito.</w:t>
      </w: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>
        <w:rPr>
          <w:rFonts w:ascii="Verdana" w:hAnsi="Verdana" w:cs="Tahoma"/>
          <w:sz w:val="24"/>
        </w:rPr>
        <w:tab/>
        <w:t xml:space="preserve">  </w:t>
      </w:r>
    </w:p>
    <w:p w:rsidR="00DB608E" w:rsidP="000A0FB0">
      <w:pPr>
        <w:pStyle w:val="BodyText"/>
        <w:rPr>
          <w:rFonts w:ascii="Tahoma" w:hAnsi="Tahoma" w:cs="Tahoma"/>
          <w:b/>
          <w:bCs/>
          <w:i/>
          <w:iCs/>
        </w:rPr>
      </w:pPr>
      <w:r w:rsidRPr="00DB608E">
        <w:rPr>
          <w:rFonts w:ascii="Verdana" w:hAnsi="Verdana" w:cs="Tahoma"/>
          <w:sz w:val="24"/>
        </w:rPr>
        <w:t xml:space="preserve">Considerando que,  </w:t>
      </w:r>
      <w:r w:rsidR="000A0FB0">
        <w:rPr>
          <w:rFonts w:ascii="Verdana" w:hAnsi="Verdana" w:cs="Tahoma"/>
          <w:sz w:val="24"/>
        </w:rPr>
        <w:t xml:space="preserve">os vários pedidos a este vereador, </w:t>
      </w:r>
      <w:r w:rsidR="006A279D">
        <w:rPr>
          <w:rFonts w:ascii="Verdana" w:hAnsi="Verdana" w:cs="Tahoma"/>
          <w:sz w:val="24"/>
        </w:rPr>
        <w:t xml:space="preserve"> ressaltando que manutenção e limpeza da via deixa a cidade organizada e limpa, e o tapa buraco juntamente com a sinalização de trânsito  evita acidentes .</w:t>
      </w: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5A4348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  </w:t>
      </w:r>
    </w:p>
    <w:p w:rsidR="005A4348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</w:p>
    <w:p w:rsidR="005A4348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</w:p>
    <w:p w:rsidR="00DB608E" w:rsidRPr="005A4348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     </w:t>
      </w:r>
      <w:r w:rsidRPr="005A4348">
        <w:rPr>
          <w:rFonts w:ascii="Verdana" w:hAnsi="Verdana" w:cs="Tahoma"/>
          <w:bCs/>
          <w:iCs/>
          <w:sz w:val="22"/>
          <w:szCs w:val="22"/>
        </w:rPr>
        <w:t>Sala de sessões 01 de março de 2021</w:t>
      </w:r>
    </w:p>
    <w:p w:rsidR="005A4348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5A4348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5A4348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5A4348">
      <w:pPr>
        <w:pStyle w:val="BodyTex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                            __________________________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53122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DD7294"/>
    <w:rsid w:val="00096F5E"/>
    <w:rsid w:val="000A0FB0"/>
    <w:rsid w:val="000C73C5"/>
    <w:rsid w:val="00111632"/>
    <w:rsid w:val="00135E8A"/>
    <w:rsid w:val="001415F9"/>
    <w:rsid w:val="001976D5"/>
    <w:rsid w:val="001E2381"/>
    <w:rsid w:val="001E643C"/>
    <w:rsid w:val="00213DC1"/>
    <w:rsid w:val="00216C38"/>
    <w:rsid w:val="002A31C7"/>
    <w:rsid w:val="002C0FD6"/>
    <w:rsid w:val="0032102D"/>
    <w:rsid w:val="00344988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5A4348"/>
    <w:rsid w:val="00620251"/>
    <w:rsid w:val="006312AF"/>
    <w:rsid w:val="006A279D"/>
    <w:rsid w:val="006B4808"/>
    <w:rsid w:val="007D1E60"/>
    <w:rsid w:val="00860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86E14"/>
    <w:rsid w:val="00AB36A7"/>
    <w:rsid w:val="00B03908"/>
    <w:rsid w:val="00B31ADA"/>
    <w:rsid w:val="00B84EFE"/>
    <w:rsid w:val="00BE4B4F"/>
    <w:rsid w:val="00BE75C4"/>
    <w:rsid w:val="00C529AF"/>
    <w:rsid w:val="00C713D6"/>
    <w:rsid w:val="00C84EDB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E90B4E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5F9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15F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1415F9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1415F9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Modelos\BRAS&#195;O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</Template>
  <TotalTime>5</TotalTime>
  <Pages>3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Camara de Aracariguama</dc:creator>
  <cp:lastModifiedBy>Gabinete10</cp:lastModifiedBy>
  <cp:revision>3</cp:revision>
  <cp:lastPrinted>2021-02-26T13:01:00Z</cp:lastPrinted>
  <dcterms:created xsi:type="dcterms:W3CDTF">2021-02-26T16:40:00Z</dcterms:created>
  <dcterms:modified xsi:type="dcterms:W3CDTF">2021-03-01T13:36:00Z</dcterms:modified>
</cp:coreProperties>
</file>