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CED" w:rsidRPr="00DC0FC7" w:rsidRDefault="00181CED" w:rsidP="00181CED">
      <w:pPr>
        <w:pStyle w:val="Ttulo4"/>
        <w:rPr>
          <w:rFonts w:ascii="Times New Roman" w:hAnsi="Times New Roman"/>
          <w:i w:val="0"/>
          <w:sz w:val="26"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/>
          <w:b/>
          <w:i/>
          <w:szCs w:val="26"/>
        </w:rPr>
      </w:pPr>
      <w:r w:rsidRPr="00D423D3">
        <w:rPr>
          <w:rFonts w:ascii="Verdana" w:hAnsi="Verdana"/>
          <w:b/>
          <w:i/>
          <w:szCs w:val="26"/>
        </w:rPr>
        <w:t xml:space="preserve">PORTARIA N.º </w:t>
      </w:r>
      <w:r w:rsidR="00327483">
        <w:rPr>
          <w:rFonts w:ascii="Verdana" w:hAnsi="Verdana"/>
          <w:b/>
          <w:i/>
          <w:szCs w:val="26"/>
        </w:rPr>
        <w:t>0</w:t>
      </w:r>
      <w:r w:rsidR="005F204E">
        <w:rPr>
          <w:rFonts w:ascii="Verdana" w:hAnsi="Verdana"/>
          <w:b/>
          <w:i/>
          <w:szCs w:val="26"/>
        </w:rPr>
        <w:t>1</w:t>
      </w:r>
      <w:r w:rsidR="009D1AC0">
        <w:rPr>
          <w:rFonts w:ascii="Verdana" w:hAnsi="Verdana"/>
          <w:b/>
          <w:i/>
          <w:szCs w:val="26"/>
        </w:rPr>
        <w:t>1</w:t>
      </w:r>
      <w:r w:rsidRPr="00A83152">
        <w:rPr>
          <w:rFonts w:ascii="Verdana" w:hAnsi="Verdana"/>
          <w:b/>
          <w:i/>
          <w:szCs w:val="26"/>
        </w:rPr>
        <w:t>/</w:t>
      </w:r>
      <w:r>
        <w:rPr>
          <w:rFonts w:ascii="Verdana" w:hAnsi="Verdana"/>
          <w:b/>
          <w:i/>
          <w:szCs w:val="26"/>
        </w:rPr>
        <w:t>202</w:t>
      </w:r>
      <w:r w:rsidR="00065E37">
        <w:rPr>
          <w:rFonts w:ascii="Verdana" w:hAnsi="Verdana"/>
          <w:b/>
          <w:i/>
          <w:szCs w:val="26"/>
        </w:rPr>
        <w:t>1</w:t>
      </w:r>
      <w:r>
        <w:rPr>
          <w:rFonts w:ascii="Verdana" w:hAnsi="Verdana"/>
          <w:b/>
          <w:i/>
          <w:szCs w:val="26"/>
        </w:rPr>
        <w:t xml:space="preserve"> </w:t>
      </w:r>
      <w:r w:rsidRPr="00D423D3">
        <w:rPr>
          <w:rFonts w:ascii="Verdana" w:hAnsi="Verdana"/>
          <w:b/>
          <w:i/>
          <w:szCs w:val="26"/>
        </w:rPr>
        <w:t>– “</w:t>
      </w:r>
      <w:r w:rsidR="00C07890">
        <w:rPr>
          <w:rFonts w:ascii="Verdana" w:hAnsi="Verdana"/>
          <w:b/>
          <w:i/>
          <w:szCs w:val="26"/>
        </w:rPr>
        <w:t>NOMEAÇÃO</w:t>
      </w:r>
      <w:r w:rsidRPr="00D423D3">
        <w:rPr>
          <w:rFonts w:ascii="Verdana" w:hAnsi="Verdana"/>
          <w:b/>
          <w:i/>
          <w:szCs w:val="26"/>
        </w:rPr>
        <w:t xml:space="preserve"> DE SERVIDOR </w:t>
      </w:r>
      <w:r w:rsidR="00C07890">
        <w:rPr>
          <w:rFonts w:ascii="Verdana" w:hAnsi="Verdana"/>
          <w:b/>
          <w:i/>
          <w:szCs w:val="26"/>
        </w:rPr>
        <w:t>PARA O</w:t>
      </w:r>
      <w:r w:rsidRPr="00D423D3">
        <w:rPr>
          <w:rFonts w:ascii="Verdana" w:hAnsi="Verdana"/>
          <w:b/>
          <w:i/>
          <w:szCs w:val="26"/>
        </w:rPr>
        <w:t xml:space="preserve"> LEGISLATIVO”. </w:t>
      </w:r>
    </w:p>
    <w:p w:rsidR="00D423D3" w:rsidRPr="00D423D3" w:rsidRDefault="00D423D3" w:rsidP="00D423D3">
      <w:pPr>
        <w:jc w:val="both"/>
        <w:rPr>
          <w:rFonts w:ascii="Verdana" w:hAnsi="Verdana"/>
          <w:b/>
          <w:i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  <w:r w:rsidRPr="00D423D3">
        <w:rPr>
          <w:rFonts w:ascii="Verdana" w:hAnsi="Verdana"/>
          <w:szCs w:val="26"/>
        </w:rPr>
        <w:t xml:space="preserve">O Presidente da Câmara Municipal de Araçariguama, </w:t>
      </w:r>
      <w:r w:rsidR="00065E37">
        <w:rPr>
          <w:rFonts w:ascii="Verdana" w:hAnsi="Verdana"/>
          <w:b/>
          <w:szCs w:val="26"/>
        </w:rPr>
        <w:t>PAULO VOLCOV</w:t>
      </w:r>
      <w:r w:rsidRPr="00D423D3">
        <w:rPr>
          <w:rFonts w:ascii="Verdana" w:hAnsi="Verdana"/>
          <w:b/>
          <w:szCs w:val="26"/>
        </w:rPr>
        <w:t>,</w:t>
      </w:r>
      <w:r w:rsidR="00904440">
        <w:rPr>
          <w:rFonts w:ascii="Verdana" w:hAnsi="Verdana"/>
          <w:b/>
          <w:szCs w:val="26"/>
        </w:rPr>
        <w:t xml:space="preserve"> </w:t>
      </w:r>
      <w:r w:rsidRPr="00D423D3">
        <w:rPr>
          <w:rFonts w:ascii="Verdana" w:hAnsi="Verdana"/>
          <w:szCs w:val="26"/>
        </w:rPr>
        <w:t xml:space="preserve">no uso de suas atribuições legais, </w:t>
      </w:r>
      <w:r w:rsidRPr="00D423D3">
        <w:rPr>
          <w:rFonts w:ascii="Verdana" w:hAnsi="Verdana"/>
          <w:b/>
          <w:szCs w:val="26"/>
        </w:rPr>
        <w:t>RESOLVE</w:t>
      </w:r>
      <w:r w:rsidRPr="00D423D3">
        <w:rPr>
          <w:rFonts w:ascii="Verdana" w:hAnsi="Verdana"/>
          <w:szCs w:val="26"/>
        </w:rPr>
        <w:t xml:space="preserve">: </w:t>
      </w: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  <w:r w:rsidRPr="00D423D3">
        <w:rPr>
          <w:rFonts w:ascii="Verdana" w:hAnsi="Verdana"/>
          <w:b/>
          <w:szCs w:val="26"/>
        </w:rPr>
        <w:t>Art. 1º</w:t>
      </w:r>
      <w:r w:rsidR="00904440">
        <w:rPr>
          <w:rFonts w:ascii="Verdana" w:hAnsi="Verdana"/>
          <w:b/>
          <w:szCs w:val="26"/>
        </w:rPr>
        <w:t xml:space="preserve"> </w:t>
      </w:r>
      <w:r w:rsidRPr="00D423D3">
        <w:rPr>
          <w:rFonts w:ascii="Verdana" w:hAnsi="Verdana"/>
          <w:szCs w:val="26"/>
        </w:rPr>
        <w:t xml:space="preserve">Fica </w:t>
      </w:r>
      <w:r w:rsidR="0015334E">
        <w:rPr>
          <w:rFonts w:ascii="Verdana" w:hAnsi="Verdana"/>
          <w:szCs w:val="26"/>
        </w:rPr>
        <w:t>nomead</w:t>
      </w:r>
      <w:r w:rsidR="005A1794">
        <w:rPr>
          <w:rFonts w:ascii="Verdana" w:hAnsi="Verdana"/>
          <w:szCs w:val="26"/>
        </w:rPr>
        <w:t>o</w:t>
      </w:r>
      <w:r w:rsidR="00904440">
        <w:rPr>
          <w:rFonts w:ascii="Verdana" w:hAnsi="Verdana"/>
          <w:szCs w:val="26"/>
        </w:rPr>
        <w:t xml:space="preserve"> </w:t>
      </w:r>
      <w:r w:rsidR="005A1794">
        <w:rPr>
          <w:rFonts w:ascii="Verdana" w:hAnsi="Verdana"/>
          <w:szCs w:val="26"/>
        </w:rPr>
        <w:t>o</w:t>
      </w:r>
      <w:r w:rsidRPr="00D423D3">
        <w:rPr>
          <w:rFonts w:ascii="Verdana" w:hAnsi="Verdana"/>
          <w:szCs w:val="26"/>
        </w:rPr>
        <w:t xml:space="preserve"> Sr.</w:t>
      </w:r>
      <w:r w:rsidR="005A1794">
        <w:rPr>
          <w:rFonts w:ascii="Verdana" w:hAnsi="Verdana"/>
          <w:szCs w:val="26"/>
        </w:rPr>
        <w:t xml:space="preserve"> </w:t>
      </w:r>
      <w:r w:rsidR="009D1AC0">
        <w:rPr>
          <w:rFonts w:ascii="Verdana" w:hAnsi="Verdana"/>
          <w:b/>
          <w:szCs w:val="26"/>
        </w:rPr>
        <w:t>MARCELO APARECIDO OLIVEIRA BARRETO</w:t>
      </w:r>
      <w:r w:rsidRPr="00D423D3">
        <w:rPr>
          <w:rFonts w:ascii="Verdana" w:hAnsi="Verdana"/>
          <w:b/>
          <w:szCs w:val="26"/>
        </w:rPr>
        <w:t>,</w:t>
      </w:r>
      <w:r w:rsidR="00880759">
        <w:rPr>
          <w:rFonts w:ascii="Verdana" w:hAnsi="Verdana"/>
          <w:b/>
          <w:szCs w:val="26"/>
        </w:rPr>
        <w:t xml:space="preserve"> </w:t>
      </w:r>
      <w:r w:rsidR="00171AB1">
        <w:rPr>
          <w:rFonts w:ascii="Verdana" w:hAnsi="Verdana"/>
          <w:b/>
          <w:szCs w:val="26"/>
        </w:rPr>
        <w:t xml:space="preserve">              </w:t>
      </w:r>
      <w:r w:rsidR="0015334E" w:rsidRPr="0015334E">
        <w:rPr>
          <w:rFonts w:ascii="Verdana" w:hAnsi="Verdana"/>
          <w:szCs w:val="26"/>
        </w:rPr>
        <w:t>R</w:t>
      </w:r>
      <w:r w:rsidRPr="00D423D3">
        <w:rPr>
          <w:rFonts w:ascii="Verdana" w:hAnsi="Verdana"/>
          <w:szCs w:val="26"/>
        </w:rPr>
        <w:t>G</w:t>
      </w:r>
      <w:r w:rsidR="00171AB1">
        <w:rPr>
          <w:rFonts w:ascii="Verdana" w:hAnsi="Verdana"/>
          <w:szCs w:val="26"/>
        </w:rPr>
        <w:t xml:space="preserve"> </w:t>
      </w:r>
      <w:r w:rsidRPr="00D423D3">
        <w:rPr>
          <w:rFonts w:ascii="Verdana" w:hAnsi="Verdana"/>
          <w:szCs w:val="26"/>
        </w:rPr>
        <w:t>nº</w:t>
      </w:r>
      <w:r w:rsidR="0015334E">
        <w:rPr>
          <w:rFonts w:ascii="Verdana" w:hAnsi="Verdana"/>
          <w:szCs w:val="26"/>
        </w:rPr>
        <w:t xml:space="preserve"> </w:t>
      </w:r>
      <w:r w:rsidR="009D1AC0">
        <w:rPr>
          <w:rFonts w:ascii="Verdana" w:hAnsi="Verdana"/>
          <w:szCs w:val="26"/>
        </w:rPr>
        <w:t>59.390.773-5</w:t>
      </w:r>
      <w:r w:rsidR="005A1794">
        <w:rPr>
          <w:rFonts w:ascii="Verdana" w:hAnsi="Verdana"/>
          <w:szCs w:val="26"/>
        </w:rPr>
        <w:t xml:space="preserve">, </w:t>
      </w:r>
      <w:r w:rsidR="0015334E">
        <w:rPr>
          <w:rFonts w:ascii="Verdana" w:hAnsi="Verdana"/>
          <w:szCs w:val="26"/>
        </w:rPr>
        <w:t>para o</w:t>
      </w:r>
      <w:r w:rsidRPr="00D423D3">
        <w:rPr>
          <w:rFonts w:ascii="Verdana" w:hAnsi="Verdana"/>
          <w:szCs w:val="26"/>
        </w:rPr>
        <w:t xml:space="preserve"> Cargo em Comissão de Assistente de Gabinete de Vereador</w:t>
      </w:r>
      <w:r w:rsidR="00904440">
        <w:rPr>
          <w:rFonts w:ascii="Verdana" w:hAnsi="Verdana"/>
          <w:szCs w:val="26"/>
        </w:rPr>
        <w:t xml:space="preserve"> </w:t>
      </w:r>
      <w:r w:rsidRPr="00D423D3">
        <w:rPr>
          <w:rFonts w:ascii="Verdana" w:hAnsi="Verdana"/>
          <w:szCs w:val="26"/>
        </w:rPr>
        <w:t>da C</w:t>
      </w:r>
      <w:r w:rsidR="0015334E">
        <w:rPr>
          <w:rFonts w:ascii="Verdana" w:hAnsi="Verdana"/>
          <w:szCs w:val="26"/>
        </w:rPr>
        <w:t xml:space="preserve">âmara Municipal de Araçariguama, com admissão em </w:t>
      </w:r>
      <w:r w:rsidR="009D1AC0">
        <w:rPr>
          <w:rFonts w:ascii="Verdana" w:hAnsi="Verdana"/>
          <w:szCs w:val="26"/>
        </w:rPr>
        <w:t>14</w:t>
      </w:r>
      <w:r w:rsidR="00065E37">
        <w:rPr>
          <w:rFonts w:ascii="Verdana" w:hAnsi="Verdana"/>
          <w:szCs w:val="26"/>
        </w:rPr>
        <w:t xml:space="preserve"> </w:t>
      </w:r>
      <w:r w:rsidR="0015334E">
        <w:rPr>
          <w:rFonts w:ascii="Verdana" w:hAnsi="Verdana"/>
          <w:szCs w:val="26"/>
        </w:rPr>
        <w:t xml:space="preserve">de </w:t>
      </w:r>
      <w:r w:rsidR="00065E37">
        <w:rPr>
          <w:rFonts w:ascii="Verdana" w:hAnsi="Verdana"/>
          <w:szCs w:val="26"/>
        </w:rPr>
        <w:t>janeiro</w:t>
      </w:r>
      <w:r w:rsidR="0015334E">
        <w:rPr>
          <w:rFonts w:ascii="Verdana" w:hAnsi="Verdana"/>
          <w:szCs w:val="26"/>
        </w:rPr>
        <w:t xml:space="preserve"> de 202</w:t>
      </w:r>
      <w:r w:rsidR="00065E37">
        <w:rPr>
          <w:rFonts w:ascii="Verdana" w:hAnsi="Verdana"/>
          <w:szCs w:val="26"/>
        </w:rPr>
        <w:t>1</w:t>
      </w:r>
      <w:r w:rsidR="0015334E">
        <w:rPr>
          <w:rFonts w:ascii="Verdana" w:hAnsi="Verdana"/>
          <w:szCs w:val="26"/>
        </w:rPr>
        <w:t>.</w:t>
      </w:r>
    </w:p>
    <w:p w:rsidR="00D423D3" w:rsidRDefault="00D423D3" w:rsidP="00D423D3">
      <w:pPr>
        <w:jc w:val="both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 w:cs="Arial"/>
          <w:szCs w:val="26"/>
        </w:rPr>
      </w:pPr>
      <w:r w:rsidRPr="00D423D3">
        <w:rPr>
          <w:rFonts w:ascii="Verdana" w:hAnsi="Verdana" w:cs="Arial"/>
          <w:szCs w:val="26"/>
        </w:rPr>
        <w:t>Publique-se. Cumpra-se.</w:t>
      </w: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  <w:r w:rsidRPr="00D423D3">
        <w:rPr>
          <w:rFonts w:ascii="Verdana" w:hAnsi="Verdana"/>
          <w:szCs w:val="26"/>
        </w:rPr>
        <w:t xml:space="preserve">Câmara Municipal de Araçariguama, </w:t>
      </w:r>
      <w:r w:rsidR="009D1AC0">
        <w:rPr>
          <w:rFonts w:ascii="Verdana" w:hAnsi="Verdana"/>
          <w:szCs w:val="26"/>
        </w:rPr>
        <w:t>14</w:t>
      </w:r>
      <w:r w:rsidRPr="00D423D3">
        <w:rPr>
          <w:rFonts w:ascii="Verdana" w:hAnsi="Verdana"/>
          <w:szCs w:val="26"/>
        </w:rPr>
        <w:t xml:space="preserve"> de </w:t>
      </w:r>
      <w:r w:rsidR="00065E37">
        <w:rPr>
          <w:rFonts w:ascii="Verdana" w:hAnsi="Verdana"/>
          <w:szCs w:val="26"/>
        </w:rPr>
        <w:t>janeiro</w:t>
      </w:r>
      <w:r w:rsidRPr="00D423D3">
        <w:rPr>
          <w:rFonts w:ascii="Verdana" w:hAnsi="Verdana"/>
          <w:szCs w:val="26"/>
        </w:rPr>
        <w:t xml:space="preserve"> de 20</w:t>
      </w:r>
      <w:r w:rsidR="00904440">
        <w:rPr>
          <w:rFonts w:ascii="Verdana" w:hAnsi="Verdana"/>
          <w:szCs w:val="26"/>
        </w:rPr>
        <w:t>2</w:t>
      </w:r>
      <w:r w:rsidR="00065E37">
        <w:rPr>
          <w:rFonts w:ascii="Verdana" w:hAnsi="Verdana"/>
          <w:szCs w:val="26"/>
        </w:rPr>
        <w:t>1</w:t>
      </w:r>
      <w:r w:rsidRPr="00D423D3">
        <w:rPr>
          <w:rFonts w:ascii="Verdana" w:hAnsi="Verdana"/>
          <w:szCs w:val="26"/>
        </w:rPr>
        <w:t>.</w:t>
      </w: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Default="00D423D3" w:rsidP="00D423D3">
      <w:pPr>
        <w:jc w:val="center"/>
        <w:rPr>
          <w:rFonts w:ascii="Verdana" w:hAnsi="Verdana"/>
          <w:szCs w:val="26"/>
        </w:rPr>
      </w:pPr>
    </w:p>
    <w:p w:rsidR="00904440" w:rsidRPr="00D423D3" w:rsidRDefault="00904440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065E37" w:rsidP="00D423D3">
      <w:pPr>
        <w:jc w:val="center"/>
        <w:rPr>
          <w:rFonts w:ascii="Verdana" w:hAnsi="Verdana"/>
          <w:b/>
          <w:szCs w:val="26"/>
        </w:rPr>
      </w:pPr>
      <w:r>
        <w:rPr>
          <w:rFonts w:ascii="Verdana" w:hAnsi="Verdana"/>
          <w:b/>
          <w:szCs w:val="26"/>
        </w:rPr>
        <w:t>Paulo Volcov</w:t>
      </w: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  <w:r w:rsidRPr="00D423D3">
        <w:rPr>
          <w:rFonts w:ascii="Verdana" w:hAnsi="Verdana"/>
          <w:b/>
          <w:szCs w:val="26"/>
        </w:rPr>
        <w:t>Presidente</w:t>
      </w: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  <w:r w:rsidRPr="00D423D3">
        <w:rPr>
          <w:rFonts w:ascii="Verdana" w:hAnsi="Verdana"/>
          <w:szCs w:val="26"/>
        </w:rPr>
        <w:t xml:space="preserve">Registrado e publicado na Secretaria da Câmara, na data supra. </w:t>
      </w: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  <w:r w:rsidRPr="00D423D3">
        <w:rPr>
          <w:rFonts w:ascii="Verdana" w:hAnsi="Verdana"/>
          <w:b/>
          <w:szCs w:val="26"/>
        </w:rPr>
        <w:t>José Donizeti de Araújo</w:t>
      </w: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  <w:r w:rsidRPr="00D423D3">
        <w:rPr>
          <w:rFonts w:ascii="Verdana" w:hAnsi="Verdana"/>
          <w:b/>
          <w:szCs w:val="26"/>
        </w:rPr>
        <w:t>Secretário Geral</w:t>
      </w:r>
    </w:p>
    <w:p w:rsidR="00D423D3" w:rsidRPr="00D423D3" w:rsidRDefault="00D423D3" w:rsidP="00D423D3">
      <w:pPr>
        <w:jc w:val="both"/>
        <w:rPr>
          <w:rFonts w:ascii="Verdana" w:hAnsi="Verdana"/>
          <w:sz w:val="28"/>
          <w:szCs w:val="28"/>
        </w:rPr>
      </w:pPr>
      <w:bookmarkStart w:id="0" w:name="_GoBack"/>
      <w:bookmarkEnd w:id="0"/>
    </w:p>
    <w:p w:rsidR="00691B5F" w:rsidRPr="00D423D3" w:rsidRDefault="00691B5F" w:rsidP="00D423D3">
      <w:pPr>
        <w:pStyle w:val="Ttulo4"/>
        <w:rPr>
          <w:rFonts w:ascii="Verdana" w:hAnsi="Verdana"/>
          <w:sz w:val="26"/>
          <w:szCs w:val="26"/>
        </w:rPr>
      </w:pPr>
    </w:p>
    <w:sectPr w:rsidR="00691B5F" w:rsidRPr="00D423D3" w:rsidSect="00894072">
      <w:headerReference w:type="default" r:id="rId7"/>
      <w:footerReference w:type="default" r:id="rId8"/>
      <w:pgSz w:w="11907" w:h="16840" w:code="9"/>
      <w:pgMar w:top="1567" w:right="1134" w:bottom="680" w:left="1418" w:header="567" w:footer="35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38BB" w:rsidRDefault="00ED38BB">
      <w:r>
        <w:separator/>
      </w:r>
    </w:p>
  </w:endnote>
  <w:endnote w:type="continuationSeparator" w:id="1">
    <w:p w:rsidR="00ED38BB" w:rsidRDefault="00ED38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2CB" w:rsidRDefault="006022CB" w:rsidP="00D01AAE">
    <w:pPr>
      <w:pStyle w:val="Rodap"/>
      <w:jc w:val="center"/>
      <w:rPr>
        <w:rFonts w:ascii="Bookman Old Style" w:hAnsi="Bookman Old Style"/>
        <w:sz w:val="20"/>
      </w:rPr>
    </w:pPr>
  </w:p>
  <w:p w:rsidR="00691B5F" w:rsidRDefault="000F7ABC" w:rsidP="000F7ABC">
    <w:pPr>
      <w:pStyle w:val="Rodap"/>
      <w:jc w:val="center"/>
      <w:rPr>
        <w:rFonts w:ascii="Bookman Old Style" w:hAnsi="Bookman Old Style"/>
        <w:sz w:val="20"/>
      </w:rPr>
    </w:pPr>
    <w:r>
      <w:rPr>
        <w:rFonts w:ascii="Bookman Old Style" w:hAnsi="Bookman Old Style"/>
        <w:sz w:val="20"/>
      </w:rPr>
      <w:t>Rua Aparecida, 31</w:t>
    </w:r>
    <w:r w:rsidR="00691B5F">
      <w:rPr>
        <w:rFonts w:ascii="Bookman Old Style" w:hAnsi="Bookman Old Style"/>
        <w:sz w:val="20"/>
      </w:rPr>
      <w:t xml:space="preserve"> – Centro – Araçariguama – SP – CEP 18147-000.</w:t>
    </w:r>
  </w:p>
  <w:p w:rsidR="00691B5F" w:rsidRPr="00D01AAE" w:rsidRDefault="00691B5F" w:rsidP="00D01AAE">
    <w:pPr>
      <w:pStyle w:val="Rodap"/>
      <w:jc w:val="center"/>
      <w:rPr>
        <w:rFonts w:ascii="Bookman Old Style" w:hAnsi="Bookman Old Style"/>
        <w:color w:val="000000" w:themeColor="text1"/>
        <w:sz w:val="20"/>
      </w:rPr>
    </w:pPr>
    <w:r>
      <w:rPr>
        <w:rFonts w:ascii="Bookman Old Style" w:hAnsi="Bookman Old Style"/>
        <w:sz w:val="20"/>
      </w:rPr>
      <w:t xml:space="preserve">Fone: (11) 4136-1455/1555/1595 - E-mail: </w:t>
    </w:r>
    <w:hyperlink r:id="rId1" w:history="1">
      <w:r w:rsidRPr="00D01AAE">
        <w:rPr>
          <w:rStyle w:val="Hyperlink"/>
          <w:rFonts w:ascii="Bookman Old Style" w:hAnsi="Bookman Old Style"/>
          <w:color w:val="000000" w:themeColor="text1"/>
          <w:sz w:val="20"/>
          <w:u w:val="none"/>
        </w:rPr>
        <w:t>camara.araca@uol.com.br</w:t>
      </w:r>
    </w:hyperlink>
  </w:p>
  <w:p w:rsidR="00691B5F" w:rsidRDefault="00691B5F" w:rsidP="00F86774">
    <w:pPr>
      <w:rPr>
        <w:sz w:val="20"/>
        <w:szCs w:val="20"/>
      </w:rPr>
    </w:pPr>
  </w:p>
  <w:p w:rsidR="00691B5F" w:rsidRDefault="00691B5F" w:rsidP="00F86774">
    <w:pPr>
      <w:pStyle w:val="Rodap"/>
      <w:jc w:val="center"/>
      <w:rPr>
        <w:rFonts w:ascii="Bookman Old Style" w:hAnsi="Bookman Old Style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38BB" w:rsidRDefault="00ED38BB">
      <w:r>
        <w:separator/>
      </w:r>
    </w:p>
  </w:footnote>
  <w:footnote w:type="continuationSeparator" w:id="1">
    <w:p w:rsidR="00ED38BB" w:rsidRDefault="00ED38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B5F" w:rsidRDefault="00C015BE">
    <w:pPr>
      <w:pStyle w:val="Cabealho"/>
      <w:jc w:val="center"/>
      <w:rPr>
        <w:sz w:val="32"/>
      </w:rPr>
    </w:pPr>
    <w:r>
      <w:rPr>
        <w:noProof/>
        <w:sz w:val="32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68580</wp:posOffset>
          </wp:positionV>
          <wp:extent cx="1028700" cy="914400"/>
          <wp:effectExtent l="19050" t="0" r="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Nov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B7AE8" w:rsidRPr="00D423D3" w:rsidRDefault="00691D27">
    <w:pPr>
      <w:pStyle w:val="Cabealho"/>
      <w:jc w:val="center"/>
      <w:rPr>
        <w:rFonts w:ascii="Verdana" w:hAnsi="Verdana"/>
        <w:b/>
        <w:bCs/>
        <w:sz w:val="28"/>
        <w:szCs w:val="28"/>
      </w:rPr>
    </w:pPr>
    <w:r>
      <w:rPr>
        <w:rFonts w:ascii="Bookman Old Style" w:hAnsi="Bookman Old Style"/>
        <w:b/>
        <w:bCs/>
        <w:sz w:val="32"/>
      </w:rPr>
      <w:t xml:space="preserve">         </w:t>
    </w:r>
    <w:r w:rsidR="007B7AE8" w:rsidRPr="00D423D3">
      <w:rPr>
        <w:rFonts w:ascii="Verdana" w:hAnsi="Verdana"/>
        <w:b/>
        <w:bCs/>
        <w:sz w:val="28"/>
        <w:szCs w:val="28"/>
      </w:rPr>
      <w:t>CÂMARA MUNICIPAL DE ARAÇARIGUAMA</w:t>
    </w:r>
  </w:p>
  <w:p w:rsidR="007B7AE8" w:rsidRPr="00D423D3" w:rsidRDefault="00691D27">
    <w:pPr>
      <w:pStyle w:val="Cabealho"/>
      <w:jc w:val="center"/>
      <w:rPr>
        <w:rFonts w:ascii="Verdana" w:hAnsi="Verdana"/>
        <w:b/>
        <w:bCs/>
        <w:sz w:val="28"/>
        <w:szCs w:val="28"/>
      </w:rPr>
    </w:pPr>
    <w:r w:rsidRPr="00D423D3">
      <w:rPr>
        <w:rFonts w:ascii="Verdana" w:hAnsi="Verdana"/>
        <w:b/>
        <w:bCs/>
        <w:sz w:val="28"/>
        <w:szCs w:val="28"/>
      </w:rPr>
      <w:t xml:space="preserve">       </w:t>
    </w:r>
    <w:r w:rsidR="007B7AE8" w:rsidRPr="00D423D3">
      <w:rPr>
        <w:rFonts w:ascii="Verdana" w:hAnsi="Verdana"/>
        <w:b/>
        <w:bCs/>
        <w:sz w:val="28"/>
        <w:szCs w:val="28"/>
      </w:rPr>
      <w:t>Estado de São Paulo</w:t>
    </w:r>
  </w:p>
  <w:p w:rsidR="007B7AE8" w:rsidRDefault="007B7AE8">
    <w:pPr>
      <w:pStyle w:val="Cabealho"/>
      <w:rPr>
        <w:rFonts w:ascii="Book Antiqua" w:hAnsi="Book Antiqua"/>
      </w:rPr>
    </w:pPr>
  </w:p>
  <w:p w:rsidR="00691B5F" w:rsidRDefault="00691B5F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attachedTemplate r:id="rId1"/>
  <w:stylePaneFormatFilter w:val="3F01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93186"/>
  </w:hdrShapeDefaults>
  <w:footnotePr>
    <w:footnote w:id="0"/>
    <w:footnote w:id="1"/>
  </w:footnotePr>
  <w:endnotePr>
    <w:endnote w:id="0"/>
    <w:endnote w:id="1"/>
  </w:endnotePr>
  <w:compat/>
  <w:rsids>
    <w:rsidRoot w:val="00F73F4B"/>
    <w:rsid w:val="00000581"/>
    <w:rsid w:val="0000062D"/>
    <w:rsid w:val="00001285"/>
    <w:rsid w:val="00001557"/>
    <w:rsid w:val="000029AE"/>
    <w:rsid w:val="00005F34"/>
    <w:rsid w:val="00006254"/>
    <w:rsid w:val="00007119"/>
    <w:rsid w:val="00010438"/>
    <w:rsid w:val="00010A66"/>
    <w:rsid w:val="0001142F"/>
    <w:rsid w:val="0001250F"/>
    <w:rsid w:val="000131ED"/>
    <w:rsid w:val="00013B3A"/>
    <w:rsid w:val="00013DB2"/>
    <w:rsid w:val="00014060"/>
    <w:rsid w:val="000149C0"/>
    <w:rsid w:val="0001538B"/>
    <w:rsid w:val="00015BFC"/>
    <w:rsid w:val="00016B02"/>
    <w:rsid w:val="00017F34"/>
    <w:rsid w:val="000227D4"/>
    <w:rsid w:val="00023733"/>
    <w:rsid w:val="00024BC7"/>
    <w:rsid w:val="000308D3"/>
    <w:rsid w:val="00033F4D"/>
    <w:rsid w:val="00034891"/>
    <w:rsid w:val="000354F6"/>
    <w:rsid w:val="00036E22"/>
    <w:rsid w:val="00037AED"/>
    <w:rsid w:val="000419F8"/>
    <w:rsid w:val="00043FF9"/>
    <w:rsid w:val="00044376"/>
    <w:rsid w:val="000471A5"/>
    <w:rsid w:val="00047B24"/>
    <w:rsid w:val="00050605"/>
    <w:rsid w:val="00052A57"/>
    <w:rsid w:val="00052C3D"/>
    <w:rsid w:val="00054A39"/>
    <w:rsid w:val="000562A3"/>
    <w:rsid w:val="00057458"/>
    <w:rsid w:val="00060643"/>
    <w:rsid w:val="00064C63"/>
    <w:rsid w:val="000654E9"/>
    <w:rsid w:val="00065E37"/>
    <w:rsid w:val="000665F1"/>
    <w:rsid w:val="00066F48"/>
    <w:rsid w:val="00067C8C"/>
    <w:rsid w:val="00070667"/>
    <w:rsid w:val="0007190D"/>
    <w:rsid w:val="000720DE"/>
    <w:rsid w:val="0007284F"/>
    <w:rsid w:val="00074933"/>
    <w:rsid w:val="000808BC"/>
    <w:rsid w:val="00080BC1"/>
    <w:rsid w:val="000813F1"/>
    <w:rsid w:val="0008221E"/>
    <w:rsid w:val="00082A1E"/>
    <w:rsid w:val="00083EF0"/>
    <w:rsid w:val="00086F0F"/>
    <w:rsid w:val="000913CA"/>
    <w:rsid w:val="00092989"/>
    <w:rsid w:val="000934FE"/>
    <w:rsid w:val="0009355F"/>
    <w:rsid w:val="0009386E"/>
    <w:rsid w:val="00093FCF"/>
    <w:rsid w:val="0009664D"/>
    <w:rsid w:val="00097AC5"/>
    <w:rsid w:val="000A309B"/>
    <w:rsid w:val="000A6C6A"/>
    <w:rsid w:val="000A70E3"/>
    <w:rsid w:val="000B0C5A"/>
    <w:rsid w:val="000B1F92"/>
    <w:rsid w:val="000B448D"/>
    <w:rsid w:val="000B4BDC"/>
    <w:rsid w:val="000B7443"/>
    <w:rsid w:val="000C1975"/>
    <w:rsid w:val="000C28A3"/>
    <w:rsid w:val="000C371C"/>
    <w:rsid w:val="000C3EE6"/>
    <w:rsid w:val="000C4E89"/>
    <w:rsid w:val="000C54B1"/>
    <w:rsid w:val="000C5AD8"/>
    <w:rsid w:val="000C6A24"/>
    <w:rsid w:val="000C7EDD"/>
    <w:rsid w:val="000C7FFB"/>
    <w:rsid w:val="000D02FA"/>
    <w:rsid w:val="000D0310"/>
    <w:rsid w:val="000D234D"/>
    <w:rsid w:val="000D2F40"/>
    <w:rsid w:val="000D3947"/>
    <w:rsid w:val="000D4F25"/>
    <w:rsid w:val="000D7057"/>
    <w:rsid w:val="000D7A34"/>
    <w:rsid w:val="000E0C2F"/>
    <w:rsid w:val="000E2743"/>
    <w:rsid w:val="000E48AE"/>
    <w:rsid w:val="000E5778"/>
    <w:rsid w:val="000E746D"/>
    <w:rsid w:val="000E788A"/>
    <w:rsid w:val="000E7956"/>
    <w:rsid w:val="000F0063"/>
    <w:rsid w:val="000F41F2"/>
    <w:rsid w:val="000F6670"/>
    <w:rsid w:val="000F78AC"/>
    <w:rsid w:val="000F78B0"/>
    <w:rsid w:val="000F7ABC"/>
    <w:rsid w:val="001043EE"/>
    <w:rsid w:val="001046DF"/>
    <w:rsid w:val="0010635A"/>
    <w:rsid w:val="001106F8"/>
    <w:rsid w:val="00110A44"/>
    <w:rsid w:val="00112B3A"/>
    <w:rsid w:val="00113047"/>
    <w:rsid w:val="0011417E"/>
    <w:rsid w:val="0011523D"/>
    <w:rsid w:val="00115344"/>
    <w:rsid w:val="0011598E"/>
    <w:rsid w:val="00120913"/>
    <w:rsid w:val="00121651"/>
    <w:rsid w:val="001219C0"/>
    <w:rsid w:val="00121A7D"/>
    <w:rsid w:val="001234BF"/>
    <w:rsid w:val="00126B3D"/>
    <w:rsid w:val="00130DC7"/>
    <w:rsid w:val="00133694"/>
    <w:rsid w:val="00135526"/>
    <w:rsid w:val="00136B66"/>
    <w:rsid w:val="001375A6"/>
    <w:rsid w:val="001376E6"/>
    <w:rsid w:val="00140500"/>
    <w:rsid w:val="001411EE"/>
    <w:rsid w:val="00144001"/>
    <w:rsid w:val="00144367"/>
    <w:rsid w:val="00144484"/>
    <w:rsid w:val="001445EF"/>
    <w:rsid w:val="001448FF"/>
    <w:rsid w:val="00144E39"/>
    <w:rsid w:val="00145913"/>
    <w:rsid w:val="0014733B"/>
    <w:rsid w:val="00147CDA"/>
    <w:rsid w:val="001506D1"/>
    <w:rsid w:val="00152B5D"/>
    <w:rsid w:val="00152DE9"/>
    <w:rsid w:val="0015334E"/>
    <w:rsid w:val="00154211"/>
    <w:rsid w:val="0015510C"/>
    <w:rsid w:val="00155263"/>
    <w:rsid w:val="001552C6"/>
    <w:rsid w:val="00156FDE"/>
    <w:rsid w:val="00157C5E"/>
    <w:rsid w:val="001609A6"/>
    <w:rsid w:val="00161A5F"/>
    <w:rsid w:val="00162877"/>
    <w:rsid w:val="00166124"/>
    <w:rsid w:val="001674F2"/>
    <w:rsid w:val="00171AB1"/>
    <w:rsid w:val="00175259"/>
    <w:rsid w:val="0017701D"/>
    <w:rsid w:val="00180BFC"/>
    <w:rsid w:val="00181CED"/>
    <w:rsid w:val="001832DE"/>
    <w:rsid w:val="001861A9"/>
    <w:rsid w:val="0018626A"/>
    <w:rsid w:val="0018717A"/>
    <w:rsid w:val="00187DF7"/>
    <w:rsid w:val="001902B0"/>
    <w:rsid w:val="00190542"/>
    <w:rsid w:val="00191604"/>
    <w:rsid w:val="00191854"/>
    <w:rsid w:val="00193173"/>
    <w:rsid w:val="00193278"/>
    <w:rsid w:val="00194868"/>
    <w:rsid w:val="00195776"/>
    <w:rsid w:val="00195986"/>
    <w:rsid w:val="001A0B18"/>
    <w:rsid w:val="001A1789"/>
    <w:rsid w:val="001A23C8"/>
    <w:rsid w:val="001A2C20"/>
    <w:rsid w:val="001A4C0F"/>
    <w:rsid w:val="001A6418"/>
    <w:rsid w:val="001A7A34"/>
    <w:rsid w:val="001B00E8"/>
    <w:rsid w:val="001B2A5F"/>
    <w:rsid w:val="001B460E"/>
    <w:rsid w:val="001B587A"/>
    <w:rsid w:val="001B64E6"/>
    <w:rsid w:val="001B65BC"/>
    <w:rsid w:val="001C0D39"/>
    <w:rsid w:val="001C1093"/>
    <w:rsid w:val="001C342C"/>
    <w:rsid w:val="001C5F1C"/>
    <w:rsid w:val="001D0F5C"/>
    <w:rsid w:val="001D1979"/>
    <w:rsid w:val="001D2064"/>
    <w:rsid w:val="001D3B74"/>
    <w:rsid w:val="001D5932"/>
    <w:rsid w:val="001D6483"/>
    <w:rsid w:val="001D6D14"/>
    <w:rsid w:val="001E01F3"/>
    <w:rsid w:val="001E1DB9"/>
    <w:rsid w:val="001E28A0"/>
    <w:rsid w:val="001E2EBE"/>
    <w:rsid w:val="001E31AA"/>
    <w:rsid w:val="001E3C11"/>
    <w:rsid w:val="001E4CA4"/>
    <w:rsid w:val="001E77A5"/>
    <w:rsid w:val="001F11C8"/>
    <w:rsid w:val="001F5DC3"/>
    <w:rsid w:val="001F708C"/>
    <w:rsid w:val="00200471"/>
    <w:rsid w:val="00200584"/>
    <w:rsid w:val="00201084"/>
    <w:rsid w:val="00202FAB"/>
    <w:rsid w:val="00206C21"/>
    <w:rsid w:val="00207CF9"/>
    <w:rsid w:val="00207F8E"/>
    <w:rsid w:val="00211BA8"/>
    <w:rsid w:val="002135F6"/>
    <w:rsid w:val="002143CF"/>
    <w:rsid w:val="002200F2"/>
    <w:rsid w:val="00220AB7"/>
    <w:rsid w:val="00221A03"/>
    <w:rsid w:val="00221CB4"/>
    <w:rsid w:val="00223D67"/>
    <w:rsid w:val="00224AEE"/>
    <w:rsid w:val="00224ED4"/>
    <w:rsid w:val="00225474"/>
    <w:rsid w:val="002262A0"/>
    <w:rsid w:val="0023514D"/>
    <w:rsid w:val="002416BC"/>
    <w:rsid w:val="002426CE"/>
    <w:rsid w:val="00243773"/>
    <w:rsid w:val="00244F72"/>
    <w:rsid w:val="00245194"/>
    <w:rsid w:val="00245944"/>
    <w:rsid w:val="002467BC"/>
    <w:rsid w:val="002468D3"/>
    <w:rsid w:val="00250109"/>
    <w:rsid w:val="00250146"/>
    <w:rsid w:val="00252D27"/>
    <w:rsid w:val="0025396E"/>
    <w:rsid w:val="00255C8A"/>
    <w:rsid w:val="00260447"/>
    <w:rsid w:val="00260D8F"/>
    <w:rsid w:val="002634AF"/>
    <w:rsid w:val="002666C1"/>
    <w:rsid w:val="00266D37"/>
    <w:rsid w:val="00267CA0"/>
    <w:rsid w:val="0027093A"/>
    <w:rsid w:val="00270C6E"/>
    <w:rsid w:val="0027256B"/>
    <w:rsid w:val="002777AE"/>
    <w:rsid w:val="00281E46"/>
    <w:rsid w:val="00282A2E"/>
    <w:rsid w:val="002835CB"/>
    <w:rsid w:val="002843F3"/>
    <w:rsid w:val="00285953"/>
    <w:rsid w:val="0028595A"/>
    <w:rsid w:val="002862E7"/>
    <w:rsid w:val="00293CAD"/>
    <w:rsid w:val="0029419D"/>
    <w:rsid w:val="002942B8"/>
    <w:rsid w:val="002A3E92"/>
    <w:rsid w:val="002A5A9D"/>
    <w:rsid w:val="002A6E13"/>
    <w:rsid w:val="002A7B2E"/>
    <w:rsid w:val="002B06BC"/>
    <w:rsid w:val="002B0AC2"/>
    <w:rsid w:val="002B3C37"/>
    <w:rsid w:val="002C39DE"/>
    <w:rsid w:val="002C413F"/>
    <w:rsid w:val="002C645A"/>
    <w:rsid w:val="002D03DF"/>
    <w:rsid w:val="002D2F55"/>
    <w:rsid w:val="002D3E3F"/>
    <w:rsid w:val="002D411E"/>
    <w:rsid w:val="002D4FB6"/>
    <w:rsid w:val="002D54EC"/>
    <w:rsid w:val="002D6FFE"/>
    <w:rsid w:val="002E2B84"/>
    <w:rsid w:val="002E2C21"/>
    <w:rsid w:val="002E2DD7"/>
    <w:rsid w:val="002E3DBA"/>
    <w:rsid w:val="002E4EEF"/>
    <w:rsid w:val="002E5153"/>
    <w:rsid w:val="002E5564"/>
    <w:rsid w:val="002E678F"/>
    <w:rsid w:val="002E69CD"/>
    <w:rsid w:val="002F1C6A"/>
    <w:rsid w:val="002F6786"/>
    <w:rsid w:val="00300035"/>
    <w:rsid w:val="0030220F"/>
    <w:rsid w:val="00302E62"/>
    <w:rsid w:val="00304DFD"/>
    <w:rsid w:val="00305334"/>
    <w:rsid w:val="0030537F"/>
    <w:rsid w:val="003068CD"/>
    <w:rsid w:val="0030756F"/>
    <w:rsid w:val="003132F0"/>
    <w:rsid w:val="00315126"/>
    <w:rsid w:val="00315699"/>
    <w:rsid w:val="00315E7B"/>
    <w:rsid w:val="00316F12"/>
    <w:rsid w:val="00317074"/>
    <w:rsid w:val="00317535"/>
    <w:rsid w:val="00326073"/>
    <w:rsid w:val="00327189"/>
    <w:rsid w:val="00327483"/>
    <w:rsid w:val="003304EB"/>
    <w:rsid w:val="003308FE"/>
    <w:rsid w:val="003312DB"/>
    <w:rsid w:val="00333700"/>
    <w:rsid w:val="003366B8"/>
    <w:rsid w:val="0033676A"/>
    <w:rsid w:val="00336791"/>
    <w:rsid w:val="00337DE9"/>
    <w:rsid w:val="003416E5"/>
    <w:rsid w:val="003452B2"/>
    <w:rsid w:val="00350EC2"/>
    <w:rsid w:val="00351681"/>
    <w:rsid w:val="00354969"/>
    <w:rsid w:val="00355404"/>
    <w:rsid w:val="0035580B"/>
    <w:rsid w:val="003575D1"/>
    <w:rsid w:val="0036140E"/>
    <w:rsid w:val="003614D3"/>
    <w:rsid w:val="003615B1"/>
    <w:rsid w:val="003626A8"/>
    <w:rsid w:val="003631E3"/>
    <w:rsid w:val="00364B1A"/>
    <w:rsid w:val="00365396"/>
    <w:rsid w:val="00365C51"/>
    <w:rsid w:val="003712B1"/>
    <w:rsid w:val="0037223D"/>
    <w:rsid w:val="00373529"/>
    <w:rsid w:val="0037570D"/>
    <w:rsid w:val="0037631A"/>
    <w:rsid w:val="00377C8D"/>
    <w:rsid w:val="00380AF4"/>
    <w:rsid w:val="00380DE1"/>
    <w:rsid w:val="00381CDE"/>
    <w:rsid w:val="003823CD"/>
    <w:rsid w:val="00382B82"/>
    <w:rsid w:val="003964AD"/>
    <w:rsid w:val="003A0A20"/>
    <w:rsid w:val="003A0C26"/>
    <w:rsid w:val="003A17E5"/>
    <w:rsid w:val="003A3284"/>
    <w:rsid w:val="003B0C33"/>
    <w:rsid w:val="003B2CFE"/>
    <w:rsid w:val="003B32A7"/>
    <w:rsid w:val="003B63EA"/>
    <w:rsid w:val="003B63ED"/>
    <w:rsid w:val="003B6FAF"/>
    <w:rsid w:val="003C04A0"/>
    <w:rsid w:val="003C0E5B"/>
    <w:rsid w:val="003C13E6"/>
    <w:rsid w:val="003C2770"/>
    <w:rsid w:val="003C61F4"/>
    <w:rsid w:val="003D4042"/>
    <w:rsid w:val="003D68BE"/>
    <w:rsid w:val="003D7ABC"/>
    <w:rsid w:val="003E0BED"/>
    <w:rsid w:val="003E1582"/>
    <w:rsid w:val="003E2047"/>
    <w:rsid w:val="003E56DA"/>
    <w:rsid w:val="003E6513"/>
    <w:rsid w:val="003E6D2B"/>
    <w:rsid w:val="003E7E3B"/>
    <w:rsid w:val="003F12F8"/>
    <w:rsid w:val="003F2D64"/>
    <w:rsid w:val="003F342F"/>
    <w:rsid w:val="003F55E6"/>
    <w:rsid w:val="00400F6A"/>
    <w:rsid w:val="004015DC"/>
    <w:rsid w:val="00401E7E"/>
    <w:rsid w:val="004056CD"/>
    <w:rsid w:val="00405E4A"/>
    <w:rsid w:val="00406689"/>
    <w:rsid w:val="0040711D"/>
    <w:rsid w:val="004123B7"/>
    <w:rsid w:val="00417505"/>
    <w:rsid w:val="00417FAC"/>
    <w:rsid w:val="0042060D"/>
    <w:rsid w:val="00421A7A"/>
    <w:rsid w:val="00422037"/>
    <w:rsid w:val="0042467E"/>
    <w:rsid w:val="00425AD7"/>
    <w:rsid w:val="00432992"/>
    <w:rsid w:val="00432C2A"/>
    <w:rsid w:val="00433068"/>
    <w:rsid w:val="00433F4E"/>
    <w:rsid w:val="00436D8C"/>
    <w:rsid w:val="004407FF"/>
    <w:rsid w:val="00440D59"/>
    <w:rsid w:val="004423B1"/>
    <w:rsid w:val="0044775F"/>
    <w:rsid w:val="00450660"/>
    <w:rsid w:val="004525BC"/>
    <w:rsid w:val="00453133"/>
    <w:rsid w:val="00453376"/>
    <w:rsid w:val="00453CBD"/>
    <w:rsid w:val="00455DDB"/>
    <w:rsid w:val="004561B7"/>
    <w:rsid w:val="00461A1D"/>
    <w:rsid w:val="00462C80"/>
    <w:rsid w:val="00463704"/>
    <w:rsid w:val="00463C41"/>
    <w:rsid w:val="00464A68"/>
    <w:rsid w:val="00464AB6"/>
    <w:rsid w:val="00464C25"/>
    <w:rsid w:val="00465614"/>
    <w:rsid w:val="00466363"/>
    <w:rsid w:val="00467EAB"/>
    <w:rsid w:val="00471B88"/>
    <w:rsid w:val="00472080"/>
    <w:rsid w:val="00474901"/>
    <w:rsid w:val="00476422"/>
    <w:rsid w:val="00476C84"/>
    <w:rsid w:val="00477694"/>
    <w:rsid w:val="00480200"/>
    <w:rsid w:val="00480420"/>
    <w:rsid w:val="00480F81"/>
    <w:rsid w:val="00482AF5"/>
    <w:rsid w:val="0048375A"/>
    <w:rsid w:val="00487199"/>
    <w:rsid w:val="00490452"/>
    <w:rsid w:val="00490DCE"/>
    <w:rsid w:val="00490EFA"/>
    <w:rsid w:val="00492DCA"/>
    <w:rsid w:val="00493124"/>
    <w:rsid w:val="00496D39"/>
    <w:rsid w:val="004978AF"/>
    <w:rsid w:val="004A0337"/>
    <w:rsid w:val="004A16DD"/>
    <w:rsid w:val="004A185D"/>
    <w:rsid w:val="004B01D5"/>
    <w:rsid w:val="004B1307"/>
    <w:rsid w:val="004B2EB7"/>
    <w:rsid w:val="004B746D"/>
    <w:rsid w:val="004C00B9"/>
    <w:rsid w:val="004C0155"/>
    <w:rsid w:val="004C0D33"/>
    <w:rsid w:val="004C0E40"/>
    <w:rsid w:val="004C37E6"/>
    <w:rsid w:val="004C5A87"/>
    <w:rsid w:val="004C754B"/>
    <w:rsid w:val="004C7CFF"/>
    <w:rsid w:val="004D0FA1"/>
    <w:rsid w:val="004D5AA9"/>
    <w:rsid w:val="004D7130"/>
    <w:rsid w:val="004E172C"/>
    <w:rsid w:val="004E1838"/>
    <w:rsid w:val="004E48B2"/>
    <w:rsid w:val="004E5C82"/>
    <w:rsid w:val="004E5F91"/>
    <w:rsid w:val="004E74EA"/>
    <w:rsid w:val="004E7916"/>
    <w:rsid w:val="004F045B"/>
    <w:rsid w:val="004F19DE"/>
    <w:rsid w:val="004F1E82"/>
    <w:rsid w:val="004F2DBA"/>
    <w:rsid w:val="004F588F"/>
    <w:rsid w:val="004F735A"/>
    <w:rsid w:val="004F7F15"/>
    <w:rsid w:val="005001E0"/>
    <w:rsid w:val="005019B5"/>
    <w:rsid w:val="00501E64"/>
    <w:rsid w:val="00502D4C"/>
    <w:rsid w:val="00502F0F"/>
    <w:rsid w:val="00503E60"/>
    <w:rsid w:val="00504201"/>
    <w:rsid w:val="0050591F"/>
    <w:rsid w:val="0051541B"/>
    <w:rsid w:val="0051708D"/>
    <w:rsid w:val="005257D5"/>
    <w:rsid w:val="00525CF0"/>
    <w:rsid w:val="00526713"/>
    <w:rsid w:val="005307B7"/>
    <w:rsid w:val="0053122B"/>
    <w:rsid w:val="005340E4"/>
    <w:rsid w:val="00534321"/>
    <w:rsid w:val="00534FA3"/>
    <w:rsid w:val="005354D5"/>
    <w:rsid w:val="005359D6"/>
    <w:rsid w:val="00535F19"/>
    <w:rsid w:val="00536A43"/>
    <w:rsid w:val="005417C7"/>
    <w:rsid w:val="00541F9B"/>
    <w:rsid w:val="00545171"/>
    <w:rsid w:val="00545358"/>
    <w:rsid w:val="0054612F"/>
    <w:rsid w:val="00547A11"/>
    <w:rsid w:val="00550662"/>
    <w:rsid w:val="0055130F"/>
    <w:rsid w:val="0055302C"/>
    <w:rsid w:val="005558C0"/>
    <w:rsid w:val="00557F75"/>
    <w:rsid w:val="00560689"/>
    <w:rsid w:val="00560864"/>
    <w:rsid w:val="00563320"/>
    <w:rsid w:val="005635E9"/>
    <w:rsid w:val="00564462"/>
    <w:rsid w:val="005700E8"/>
    <w:rsid w:val="005738B0"/>
    <w:rsid w:val="0057464A"/>
    <w:rsid w:val="005752C3"/>
    <w:rsid w:val="00575709"/>
    <w:rsid w:val="005765DE"/>
    <w:rsid w:val="005768C3"/>
    <w:rsid w:val="0057718F"/>
    <w:rsid w:val="00577E13"/>
    <w:rsid w:val="005804C9"/>
    <w:rsid w:val="00581D45"/>
    <w:rsid w:val="00583192"/>
    <w:rsid w:val="00583F02"/>
    <w:rsid w:val="00585C84"/>
    <w:rsid w:val="00590FF4"/>
    <w:rsid w:val="005924CD"/>
    <w:rsid w:val="005929A7"/>
    <w:rsid w:val="005946ED"/>
    <w:rsid w:val="0059718F"/>
    <w:rsid w:val="005A04AD"/>
    <w:rsid w:val="005A0B47"/>
    <w:rsid w:val="005A1794"/>
    <w:rsid w:val="005A21B4"/>
    <w:rsid w:val="005A2646"/>
    <w:rsid w:val="005A3E9C"/>
    <w:rsid w:val="005A4F46"/>
    <w:rsid w:val="005A786E"/>
    <w:rsid w:val="005B010B"/>
    <w:rsid w:val="005B035F"/>
    <w:rsid w:val="005B2908"/>
    <w:rsid w:val="005B623C"/>
    <w:rsid w:val="005C42FB"/>
    <w:rsid w:val="005C5D4D"/>
    <w:rsid w:val="005C5FAD"/>
    <w:rsid w:val="005D07F1"/>
    <w:rsid w:val="005D1304"/>
    <w:rsid w:val="005D43A3"/>
    <w:rsid w:val="005D546F"/>
    <w:rsid w:val="005D5B04"/>
    <w:rsid w:val="005D6CA2"/>
    <w:rsid w:val="005D7BB9"/>
    <w:rsid w:val="005E0363"/>
    <w:rsid w:val="005E1D45"/>
    <w:rsid w:val="005E3594"/>
    <w:rsid w:val="005E47B2"/>
    <w:rsid w:val="005E746A"/>
    <w:rsid w:val="005F204E"/>
    <w:rsid w:val="005F3C8F"/>
    <w:rsid w:val="005F3CC0"/>
    <w:rsid w:val="005F53A4"/>
    <w:rsid w:val="005F5C47"/>
    <w:rsid w:val="005F5F1D"/>
    <w:rsid w:val="005F6D8F"/>
    <w:rsid w:val="005F7AB1"/>
    <w:rsid w:val="0060168C"/>
    <w:rsid w:val="006022CB"/>
    <w:rsid w:val="006103C5"/>
    <w:rsid w:val="006109D4"/>
    <w:rsid w:val="00611A8D"/>
    <w:rsid w:val="0061267C"/>
    <w:rsid w:val="00614F87"/>
    <w:rsid w:val="0061540D"/>
    <w:rsid w:val="0061562D"/>
    <w:rsid w:val="006171DE"/>
    <w:rsid w:val="006178C0"/>
    <w:rsid w:val="00620A4E"/>
    <w:rsid w:val="00621648"/>
    <w:rsid w:val="006249F8"/>
    <w:rsid w:val="006260AA"/>
    <w:rsid w:val="00626920"/>
    <w:rsid w:val="00630334"/>
    <w:rsid w:val="00631CA2"/>
    <w:rsid w:val="0063527E"/>
    <w:rsid w:val="006402F3"/>
    <w:rsid w:val="00640BE6"/>
    <w:rsid w:val="006417FE"/>
    <w:rsid w:val="00643FFF"/>
    <w:rsid w:val="006444C4"/>
    <w:rsid w:val="00645DAA"/>
    <w:rsid w:val="00646206"/>
    <w:rsid w:val="00646E04"/>
    <w:rsid w:val="00647284"/>
    <w:rsid w:val="00647FE5"/>
    <w:rsid w:val="006515EF"/>
    <w:rsid w:val="00656314"/>
    <w:rsid w:val="006569FC"/>
    <w:rsid w:val="00657C63"/>
    <w:rsid w:val="0066134B"/>
    <w:rsid w:val="006642E4"/>
    <w:rsid w:val="006644FD"/>
    <w:rsid w:val="00664D4F"/>
    <w:rsid w:val="006664E0"/>
    <w:rsid w:val="00667F3F"/>
    <w:rsid w:val="00671570"/>
    <w:rsid w:val="00672D60"/>
    <w:rsid w:val="00676EDC"/>
    <w:rsid w:val="00677B39"/>
    <w:rsid w:val="00677C0E"/>
    <w:rsid w:val="00683177"/>
    <w:rsid w:val="006842EC"/>
    <w:rsid w:val="00684B5A"/>
    <w:rsid w:val="00684C88"/>
    <w:rsid w:val="00684F4C"/>
    <w:rsid w:val="00686A82"/>
    <w:rsid w:val="00691B5F"/>
    <w:rsid w:val="00691D27"/>
    <w:rsid w:val="006942C2"/>
    <w:rsid w:val="00695AC4"/>
    <w:rsid w:val="006961C6"/>
    <w:rsid w:val="00696749"/>
    <w:rsid w:val="00696CC6"/>
    <w:rsid w:val="00696F36"/>
    <w:rsid w:val="006A285B"/>
    <w:rsid w:val="006A4141"/>
    <w:rsid w:val="006A4AF6"/>
    <w:rsid w:val="006A748A"/>
    <w:rsid w:val="006B1C16"/>
    <w:rsid w:val="006B4085"/>
    <w:rsid w:val="006B6ABD"/>
    <w:rsid w:val="006B6E55"/>
    <w:rsid w:val="006B70F4"/>
    <w:rsid w:val="006C3A4E"/>
    <w:rsid w:val="006C4506"/>
    <w:rsid w:val="006C5003"/>
    <w:rsid w:val="006C5097"/>
    <w:rsid w:val="006C661C"/>
    <w:rsid w:val="006C6CCC"/>
    <w:rsid w:val="006D1EB9"/>
    <w:rsid w:val="006D32E3"/>
    <w:rsid w:val="006D37AA"/>
    <w:rsid w:val="006D3ECD"/>
    <w:rsid w:val="006D5A0A"/>
    <w:rsid w:val="006D6D65"/>
    <w:rsid w:val="006E0731"/>
    <w:rsid w:val="006E2121"/>
    <w:rsid w:val="006E3585"/>
    <w:rsid w:val="006E7371"/>
    <w:rsid w:val="006F1744"/>
    <w:rsid w:val="006F2C11"/>
    <w:rsid w:val="006F3221"/>
    <w:rsid w:val="007003F9"/>
    <w:rsid w:val="007005EA"/>
    <w:rsid w:val="007035AE"/>
    <w:rsid w:val="007043CD"/>
    <w:rsid w:val="00707D57"/>
    <w:rsid w:val="0071082E"/>
    <w:rsid w:val="0071126B"/>
    <w:rsid w:val="0071154F"/>
    <w:rsid w:val="007137CB"/>
    <w:rsid w:val="00713C8F"/>
    <w:rsid w:val="007145F7"/>
    <w:rsid w:val="00716854"/>
    <w:rsid w:val="00716864"/>
    <w:rsid w:val="00717235"/>
    <w:rsid w:val="00720291"/>
    <w:rsid w:val="007220C5"/>
    <w:rsid w:val="00726495"/>
    <w:rsid w:val="00730339"/>
    <w:rsid w:val="00731427"/>
    <w:rsid w:val="00732120"/>
    <w:rsid w:val="00732D8F"/>
    <w:rsid w:val="007330D2"/>
    <w:rsid w:val="00734538"/>
    <w:rsid w:val="00735103"/>
    <w:rsid w:val="00735A0D"/>
    <w:rsid w:val="00736A65"/>
    <w:rsid w:val="0073774B"/>
    <w:rsid w:val="0074308C"/>
    <w:rsid w:val="0074763D"/>
    <w:rsid w:val="00751FD4"/>
    <w:rsid w:val="00752928"/>
    <w:rsid w:val="00752F0F"/>
    <w:rsid w:val="00753D24"/>
    <w:rsid w:val="007554F2"/>
    <w:rsid w:val="00757384"/>
    <w:rsid w:val="007577E8"/>
    <w:rsid w:val="007618C2"/>
    <w:rsid w:val="007704A8"/>
    <w:rsid w:val="00770B76"/>
    <w:rsid w:val="00770B8E"/>
    <w:rsid w:val="00770FB5"/>
    <w:rsid w:val="007721D3"/>
    <w:rsid w:val="00772F18"/>
    <w:rsid w:val="0077330E"/>
    <w:rsid w:val="0077680F"/>
    <w:rsid w:val="00780351"/>
    <w:rsid w:val="00780F85"/>
    <w:rsid w:val="00784036"/>
    <w:rsid w:val="007867BF"/>
    <w:rsid w:val="0078731F"/>
    <w:rsid w:val="00787DBE"/>
    <w:rsid w:val="00791E1F"/>
    <w:rsid w:val="007923E1"/>
    <w:rsid w:val="00792434"/>
    <w:rsid w:val="00792A7F"/>
    <w:rsid w:val="00792E4F"/>
    <w:rsid w:val="00793361"/>
    <w:rsid w:val="007933E4"/>
    <w:rsid w:val="00793CBE"/>
    <w:rsid w:val="00794612"/>
    <w:rsid w:val="007947E6"/>
    <w:rsid w:val="00796653"/>
    <w:rsid w:val="007A0DBF"/>
    <w:rsid w:val="007A0FAF"/>
    <w:rsid w:val="007A15EB"/>
    <w:rsid w:val="007A1AA4"/>
    <w:rsid w:val="007A31CC"/>
    <w:rsid w:val="007A44F5"/>
    <w:rsid w:val="007A5466"/>
    <w:rsid w:val="007A6F21"/>
    <w:rsid w:val="007B0E59"/>
    <w:rsid w:val="007B1978"/>
    <w:rsid w:val="007B4149"/>
    <w:rsid w:val="007B42FB"/>
    <w:rsid w:val="007B78AC"/>
    <w:rsid w:val="007B7AE8"/>
    <w:rsid w:val="007C3AAB"/>
    <w:rsid w:val="007C49EB"/>
    <w:rsid w:val="007C5E26"/>
    <w:rsid w:val="007C695B"/>
    <w:rsid w:val="007D148C"/>
    <w:rsid w:val="007D1837"/>
    <w:rsid w:val="007D6A73"/>
    <w:rsid w:val="007D7CD5"/>
    <w:rsid w:val="007E2E37"/>
    <w:rsid w:val="007E35B9"/>
    <w:rsid w:val="007E35FA"/>
    <w:rsid w:val="007E378C"/>
    <w:rsid w:val="007E3E5D"/>
    <w:rsid w:val="007F10B6"/>
    <w:rsid w:val="007F13E5"/>
    <w:rsid w:val="007F2D58"/>
    <w:rsid w:val="007F5531"/>
    <w:rsid w:val="007F717A"/>
    <w:rsid w:val="007F7483"/>
    <w:rsid w:val="0080063E"/>
    <w:rsid w:val="00800997"/>
    <w:rsid w:val="00800D7F"/>
    <w:rsid w:val="008059CA"/>
    <w:rsid w:val="008063BF"/>
    <w:rsid w:val="0080798C"/>
    <w:rsid w:val="00812E56"/>
    <w:rsid w:val="008141DE"/>
    <w:rsid w:val="008145A1"/>
    <w:rsid w:val="00814D10"/>
    <w:rsid w:val="00816C82"/>
    <w:rsid w:val="00823085"/>
    <w:rsid w:val="00824841"/>
    <w:rsid w:val="008251DE"/>
    <w:rsid w:val="00825338"/>
    <w:rsid w:val="00825500"/>
    <w:rsid w:val="008271D4"/>
    <w:rsid w:val="00831DD9"/>
    <w:rsid w:val="008322A3"/>
    <w:rsid w:val="008323A5"/>
    <w:rsid w:val="0083247D"/>
    <w:rsid w:val="00834DCD"/>
    <w:rsid w:val="008356D7"/>
    <w:rsid w:val="00836E72"/>
    <w:rsid w:val="00836FC3"/>
    <w:rsid w:val="0083769D"/>
    <w:rsid w:val="00837AEB"/>
    <w:rsid w:val="00843865"/>
    <w:rsid w:val="008449C1"/>
    <w:rsid w:val="008502A1"/>
    <w:rsid w:val="00850EA7"/>
    <w:rsid w:val="00851773"/>
    <w:rsid w:val="008519FF"/>
    <w:rsid w:val="00857FC0"/>
    <w:rsid w:val="0086175B"/>
    <w:rsid w:val="00867039"/>
    <w:rsid w:val="008718CE"/>
    <w:rsid w:val="008719C6"/>
    <w:rsid w:val="00872042"/>
    <w:rsid w:val="008726F8"/>
    <w:rsid w:val="00875372"/>
    <w:rsid w:val="00876187"/>
    <w:rsid w:val="00876D1A"/>
    <w:rsid w:val="00876D4B"/>
    <w:rsid w:val="00877D32"/>
    <w:rsid w:val="00880169"/>
    <w:rsid w:val="00880759"/>
    <w:rsid w:val="008814C0"/>
    <w:rsid w:val="00885DAD"/>
    <w:rsid w:val="008922EC"/>
    <w:rsid w:val="00892E38"/>
    <w:rsid w:val="00894072"/>
    <w:rsid w:val="00895ED8"/>
    <w:rsid w:val="00897840"/>
    <w:rsid w:val="00897BDB"/>
    <w:rsid w:val="008A38D7"/>
    <w:rsid w:val="008A7820"/>
    <w:rsid w:val="008B39A5"/>
    <w:rsid w:val="008B3FD2"/>
    <w:rsid w:val="008B49F8"/>
    <w:rsid w:val="008C016B"/>
    <w:rsid w:val="008C0229"/>
    <w:rsid w:val="008C35AB"/>
    <w:rsid w:val="008C5EB9"/>
    <w:rsid w:val="008D0BD5"/>
    <w:rsid w:val="008D1176"/>
    <w:rsid w:val="008D16C3"/>
    <w:rsid w:val="008D3053"/>
    <w:rsid w:val="008D4C91"/>
    <w:rsid w:val="008D59B0"/>
    <w:rsid w:val="008D6051"/>
    <w:rsid w:val="008D67DC"/>
    <w:rsid w:val="008E01F4"/>
    <w:rsid w:val="008E1404"/>
    <w:rsid w:val="008E14EC"/>
    <w:rsid w:val="008E20B5"/>
    <w:rsid w:val="008E3786"/>
    <w:rsid w:val="008E53B8"/>
    <w:rsid w:val="008E7411"/>
    <w:rsid w:val="008F0FD5"/>
    <w:rsid w:val="008F12BF"/>
    <w:rsid w:val="008F282C"/>
    <w:rsid w:val="008F284D"/>
    <w:rsid w:val="008F59CD"/>
    <w:rsid w:val="008F601A"/>
    <w:rsid w:val="008F7816"/>
    <w:rsid w:val="008F7DF3"/>
    <w:rsid w:val="00902A23"/>
    <w:rsid w:val="00904440"/>
    <w:rsid w:val="00905ED4"/>
    <w:rsid w:val="00906DD5"/>
    <w:rsid w:val="00907B72"/>
    <w:rsid w:val="00911A73"/>
    <w:rsid w:val="00911D0F"/>
    <w:rsid w:val="00912E94"/>
    <w:rsid w:val="00916D3B"/>
    <w:rsid w:val="009174B6"/>
    <w:rsid w:val="00923976"/>
    <w:rsid w:val="009243EC"/>
    <w:rsid w:val="009250FA"/>
    <w:rsid w:val="0092642B"/>
    <w:rsid w:val="00930C4B"/>
    <w:rsid w:val="00930F6D"/>
    <w:rsid w:val="0093249B"/>
    <w:rsid w:val="009328C6"/>
    <w:rsid w:val="00933818"/>
    <w:rsid w:val="009347DC"/>
    <w:rsid w:val="009350BB"/>
    <w:rsid w:val="00935E18"/>
    <w:rsid w:val="00936611"/>
    <w:rsid w:val="0093690C"/>
    <w:rsid w:val="00936A59"/>
    <w:rsid w:val="00941D77"/>
    <w:rsid w:val="0094232D"/>
    <w:rsid w:val="009432FB"/>
    <w:rsid w:val="00944A0F"/>
    <w:rsid w:val="009455EF"/>
    <w:rsid w:val="00945AC0"/>
    <w:rsid w:val="009467AB"/>
    <w:rsid w:val="009472C4"/>
    <w:rsid w:val="009476BD"/>
    <w:rsid w:val="00950CD2"/>
    <w:rsid w:val="00951933"/>
    <w:rsid w:val="00951FF6"/>
    <w:rsid w:val="00955B08"/>
    <w:rsid w:val="009566A9"/>
    <w:rsid w:val="00957475"/>
    <w:rsid w:val="00961093"/>
    <w:rsid w:val="0096282F"/>
    <w:rsid w:val="00965CBA"/>
    <w:rsid w:val="00965DBC"/>
    <w:rsid w:val="00966EAB"/>
    <w:rsid w:val="00973F80"/>
    <w:rsid w:val="009746A7"/>
    <w:rsid w:val="00977C73"/>
    <w:rsid w:val="009810C3"/>
    <w:rsid w:val="00981FE2"/>
    <w:rsid w:val="009838BA"/>
    <w:rsid w:val="009874FE"/>
    <w:rsid w:val="009913B1"/>
    <w:rsid w:val="0099293D"/>
    <w:rsid w:val="00994216"/>
    <w:rsid w:val="00995580"/>
    <w:rsid w:val="009A287A"/>
    <w:rsid w:val="009A2A05"/>
    <w:rsid w:val="009A63CB"/>
    <w:rsid w:val="009B272B"/>
    <w:rsid w:val="009B3610"/>
    <w:rsid w:val="009B5099"/>
    <w:rsid w:val="009B5F54"/>
    <w:rsid w:val="009B6FEE"/>
    <w:rsid w:val="009B7BCF"/>
    <w:rsid w:val="009C1822"/>
    <w:rsid w:val="009C5A56"/>
    <w:rsid w:val="009D1AC0"/>
    <w:rsid w:val="009D35A5"/>
    <w:rsid w:val="009D6197"/>
    <w:rsid w:val="009D6BAA"/>
    <w:rsid w:val="009D7E90"/>
    <w:rsid w:val="009E1B53"/>
    <w:rsid w:val="009E504E"/>
    <w:rsid w:val="009F0949"/>
    <w:rsid w:val="009F3CCB"/>
    <w:rsid w:val="009F52FA"/>
    <w:rsid w:val="009F5874"/>
    <w:rsid w:val="009F76D7"/>
    <w:rsid w:val="009F7935"/>
    <w:rsid w:val="00A00C01"/>
    <w:rsid w:val="00A01F4D"/>
    <w:rsid w:val="00A0269C"/>
    <w:rsid w:val="00A04007"/>
    <w:rsid w:val="00A05043"/>
    <w:rsid w:val="00A067F4"/>
    <w:rsid w:val="00A07717"/>
    <w:rsid w:val="00A10F55"/>
    <w:rsid w:val="00A14F4A"/>
    <w:rsid w:val="00A15DA6"/>
    <w:rsid w:val="00A16528"/>
    <w:rsid w:val="00A17DA7"/>
    <w:rsid w:val="00A21121"/>
    <w:rsid w:val="00A2128C"/>
    <w:rsid w:val="00A21F05"/>
    <w:rsid w:val="00A23821"/>
    <w:rsid w:val="00A24DB2"/>
    <w:rsid w:val="00A254E9"/>
    <w:rsid w:val="00A2645B"/>
    <w:rsid w:val="00A2782E"/>
    <w:rsid w:val="00A315F2"/>
    <w:rsid w:val="00A31D1F"/>
    <w:rsid w:val="00A350E1"/>
    <w:rsid w:val="00A3510F"/>
    <w:rsid w:val="00A3741D"/>
    <w:rsid w:val="00A4123D"/>
    <w:rsid w:val="00A41E35"/>
    <w:rsid w:val="00A422DC"/>
    <w:rsid w:val="00A429A0"/>
    <w:rsid w:val="00A42F9E"/>
    <w:rsid w:val="00A43489"/>
    <w:rsid w:val="00A43DA9"/>
    <w:rsid w:val="00A45284"/>
    <w:rsid w:val="00A46985"/>
    <w:rsid w:val="00A478B0"/>
    <w:rsid w:val="00A5102B"/>
    <w:rsid w:val="00A52DE1"/>
    <w:rsid w:val="00A539AB"/>
    <w:rsid w:val="00A54550"/>
    <w:rsid w:val="00A55492"/>
    <w:rsid w:val="00A6128F"/>
    <w:rsid w:val="00A61321"/>
    <w:rsid w:val="00A62611"/>
    <w:rsid w:val="00A62F2D"/>
    <w:rsid w:val="00A634DF"/>
    <w:rsid w:val="00A646A6"/>
    <w:rsid w:val="00A64FFD"/>
    <w:rsid w:val="00A71088"/>
    <w:rsid w:val="00A72154"/>
    <w:rsid w:val="00A73BC7"/>
    <w:rsid w:val="00A74890"/>
    <w:rsid w:val="00A74CDC"/>
    <w:rsid w:val="00A755AA"/>
    <w:rsid w:val="00A758ED"/>
    <w:rsid w:val="00A81DDC"/>
    <w:rsid w:val="00A83152"/>
    <w:rsid w:val="00A841DF"/>
    <w:rsid w:val="00A849FC"/>
    <w:rsid w:val="00A85BFB"/>
    <w:rsid w:val="00A86573"/>
    <w:rsid w:val="00A8677E"/>
    <w:rsid w:val="00A877B5"/>
    <w:rsid w:val="00A909F5"/>
    <w:rsid w:val="00A91D90"/>
    <w:rsid w:val="00A92108"/>
    <w:rsid w:val="00A943E1"/>
    <w:rsid w:val="00A963DF"/>
    <w:rsid w:val="00AA028A"/>
    <w:rsid w:val="00AA19C0"/>
    <w:rsid w:val="00AA2243"/>
    <w:rsid w:val="00AA3B01"/>
    <w:rsid w:val="00AA3D0D"/>
    <w:rsid w:val="00AA56F3"/>
    <w:rsid w:val="00AA5C54"/>
    <w:rsid w:val="00AA60CD"/>
    <w:rsid w:val="00AA6B40"/>
    <w:rsid w:val="00AA7962"/>
    <w:rsid w:val="00AB0C31"/>
    <w:rsid w:val="00AB1A67"/>
    <w:rsid w:val="00AB1D63"/>
    <w:rsid w:val="00AB1E69"/>
    <w:rsid w:val="00AB269E"/>
    <w:rsid w:val="00AB2990"/>
    <w:rsid w:val="00AB3565"/>
    <w:rsid w:val="00AB4073"/>
    <w:rsid w:val="00AB412E"/>
    <w:rsid w:val="00AB4731"/>
    <w:rsid w:val="00AB4BBE"/>
    <w:rsid w:val="00AB5E27"/>
    <w:rsid w:val="00AB6B87"/>
    <w:rsid w:val="00AB744F"/>
    <w:rsid w:val="00AC0345"/>
    <w:rsid w:val="00AC03CF"/>
    <w:rsid w:val="00AC2534"/>
    <w:rsid w:val="00AC760E"/>
    <w:rsid w:val="00AC7746"/>
    <w:rsid w:val="00AD0F96"/>
    <w:rsid w:val="00AD1544"/>
    <w:rsid w:val="00AD21B3"/>
    <w:rsid w:val="00AD29CF"/>
    <w:rsid w:val="00AD2FA2"/>
    <w:rsid w:val="00AD4086"/>
    <w:rsid w:val="00AE027F"/>
    <w:rsid w:val="00AE17B9"/>
    <w:rsid w:val="00AE2E35"/>
    <w:rsid w:val="00AE3196"/>
    <w:rsid w:val="00AE4C35"/>
    <w:rsid w:val="00AE5A5C"/>
    <w:rsid w:val="00AE76E9"/>
    <w:rsid w:val="00AF118A"/>
    <w:rsid w:val="00AF4958"/>
    <w:rsid w:val="00AF6BA1"/>
    <w:rsid w:val="00B01B5A"/>
    <w:rsid w:val="00B01D51"/>
    <w:rsid w:val="00B036DF"/>
    <w:rsid w:val="00B0441C"/>
    <w:rsid w:val="00B07411"/>
    <w:rsid w:val="00B12F71"/>
    <w:rsid w:val="00B13C82"/>
    <w:rsid w:val="00B14386"/>
    <w:rsid w:val="00B1764D"/>
    <w:rsid w:val="00B2221A"/>
    <w:rsid w:val="00B22527"/>
    <w:rsid w:val="00B231FB"/>
    <w:rsid w:val="00B23383"/>
    <w:rsid w:val="00B25AD9"/>
    <w:rsid w:val="00B26496"/>
    <w:rsid w:val="00B27142"/>
    <w:rsid w:val="00B3102F"/>
    <w:rsid w:val="00B32DAE"/>
    <w:rsid w:val="00B3487A"/>
    <w:rsid w:val="00B34C51"/>
    <w:rsid w:val="00B40287"/>
    <w:rsid w:val="00B40C77"/>
    <w:rsid w:val="00B41350"/>
    <w:rsid w:val="00B43155"/>
    <w:rsid w:val="00B45F6D"/>
    <w:rsid w:val="00B47A0E"/>
    <w:rsid w:val="00B538C8"/>
    <w:rsid w:val="00B56911"/>
    <w:rsid w:val="00B57B17"/>
    <w:rsid w:val="00B60E69"/>
    <w:rsid w:val="00B6288D"/>
    <w:rsid w:val="00B64049"/>
    <w:rsid w:val="00B645BF"/>
    <w:rsid w:val="00B656DC"/>
    <w:rsid w:val="00B71016"/>
    <w:rsid w:val="00B751E7"/>
    <w:rsid w:val="00B76B5B"/>
    <w:rsid w:val="00B77D4F"/>
    <w:rsid w:val="00B82889"/>
    <w:rsid w:val="00B83CFE"/>
    <w:rsid w:val="00B84AB9"/>
    <w:rsid w:val="00B86076"/>
    <w:rsid w:val="00B868C6"/>
    <w:rsid w:val="00B90836"/>
    <w:rsid w:val="00B90E0C"/>
    <w:rsid w:val="00B915DE"/>
    <w:rsid w:val="00B93C94"/>
    <w:rsid w:val="00B94A61"/>
    <w:rsid w:val="00B969E2"/>
    <w:rsid w:val="00BA0241"/>
    <w:rsid w:val="00BA06AC"/>
    <w:rsid w:val="00BA0F4F"/>
    <w:rsid w:val="00BA4865"/>
    <w:rsid w:val="00BA5589"/>
    <w:rsid w:val="00BA5745"/>
    <w:rsid w:val="00BA775B"/>
    <w:rsid w:val="00BB02E0"/>
    <w:rsid w:val="00BB1C1F"/>
    <w:rsid w:val="00BB4E13"/>
    <w:rsid w:val="00BC11AA"/>
    <w:rsid w:val="00BC3B09"/>
    <w:rsid w:val="00BC4BD8"/>
    <w:rsid w:val="00BD2031"/>
    <w:rsid w:val="00BD3926"/>
    <w:rsid w:val="00BD4064"/>
    <w:rsid w:val="00BD5DF7"/>
    <w:rsid w:val="00BD630E"/>
    <w:rsid w:val="00BD6791"/>
    <w:rsid w:val="00BD7E5B"/>
    <w:rsid w:val="00BD7FB2"/>
    <w:rsid w:val="00BE13B7"/>
    <w:rsid w:val="00BE2B29"/>
    <w:rsid w:val="00BE7936"/>
    <w:rsid w:val="00BF1DA6"/>
    <w:rsid w:val="00BF4047"/>
    <w:rsid w:val="00BF47F7"/>
    <w:rsid w:val="00BF5B11"/>
    <w:rsid w:val="00BF7421"/>
    <w:rsid w:val="00C001CD"/>
    <w:rsid w:val="00C00EC3"/>
    <w:rsid w:val="00C015BE"/>
    <w:rsid w:val="00C02826"/>
    <w:rsid w:val="00C02A9F"/>
    <w:rsid w:val="00C043D0"/>
    <w:rsid w:val="00C07890"/>
    <w:rsid w:val="00C10141"/>
    <w:rsid w:val="00C14FE4"/>
    <w:rsid w:val="00C1553C"/>
    <w:rsid w:val="00C17368"/>
    <w:rsid w:val="00C1779A"/>
    <w:rsid w:val="00C21143"/>
    <w:rsid w:val="00C22BA2"/>
    <w:rsid w:val="00C25EC8"/>
    <w:rsid w:val="00C266F6"/>
    <w:rsid w:val="00C269D0"/>
    <w:rsid w:val="00C27E7E"/>
    <w:rsid w:val="00C304C9"/>
    <w:rsid w:val="00C322D4"/>
    <w:rsid w:val="00C32806"/>
    <w:rsid w:val="00C32CD2"/>
    <w:rsid w:val="00C336F2"/>
    <w:rsid w:val="00C33A50"/>
    <w:rsid w:val="00C345A5"/>
    <w:rsid w:val="00C345F2"/>
    <w:rsid w:val="00C35B4D"/>
    <w:rsid w:val="00C37CDC"/>
    <w:rsid w:val="00C41126"/>
    <w:rsid w:val="00C4138F"/>
    <w:rsid w:val="00C4466E"/>
    <w:rsid w:val="00C45B62"/>
    <w:rsid w:val="00C4699D"/>
    <w:rsid w:val="00C46EDF"/>
    <w:rsid w:val="00C500AE"/>
    <w:rsid w:val="00C506BD"/>
    <w:rsid w:val="00C50D4A"/>
    <w:rsid w:val="00C537FE"/>
    <w:rsid w:val="00C559BF"/>
    <w:rsid w:val="00C5646A"/>
    <w:rsid w:val="00C57439"/>
    <w:rsid w:val="00C57D75"/>
    <w:rsid w:val="00C6096C"/>
    <w:rsid w:val="00C622DC"/>
    <w:rsid w:val="00C636B1"/>
    <w:rsid w:val="00C63DBF"/>
    <w:rsid w:val="00C73123"/>
    <w:rsid w:val="00C76022"/>
    <w:rsid w:val="00C760CE"/>
    <w:rsid w:val="00C76461"/>
    <w:rsid w:val="00C77970"/>
    <w:rsid w:val="00C80F85"/>
    <w:rsid w:val="00C81174"/>
    <w:rsid w:val="00C84C92"/>
    <w:rsid w:val="00C90E25"/>
    <w:rsid w:val="00C94CA0"/>
    <w:rsid w:val="00C9732B"/>
    <w:rsid w:val="00C975DC"/>
    <w:rsid w:val="00CA0863"/>
    <w:rsid w:val="00CA2B77"/>
    <w:rsid w:val="00CA3607"/>
    <w:rsid w:val="00CA387D"/>
    <w:rsid w:val="00CA41D6"/>
    <w:rsid w:val="00CA7E1A"/>
    <w:rsid w:val="00CB0065"/>
    <w:rsid w:val="00CB4EB0"/>
    <w:rsid w:val="00CB50AB"/>
    <w:rsid w:val="00CB6271"/>
    <w:rsid w:val="00CC06F1"/>
    <w:rsid w:val="00CC1422"/>
    <w:rsid w:val="00CC5D70"/>
    <w:rsid w:val="00CD0203"/>
    <w:rsid w:val="00CD027F"/>
    <w:rsid w:val="00CD0CF2"/>
    <w:rsid w:val="00CD163F"/>
    <w:rsid w:val="00CD1A47"/>
    <w:rsid w:val="00CD3268"/>
    <w:rsid w:val="00CD64D2"/>
    <w:rsid w:val="00CD78F0"/>
    <w:rsid w:val="00CE159F"/>
    <w:rsid w:val="00CE213A"/>
    <w:rsid w:val="00CE28CB"/>
    <w:rsid w:val="00CE2A4E"/>
    <w:rsid w:val="00CE54C2"/>
    <w:rsid w:val="00CE7128"/>
    <w:rsid w:val="00CE7D4E"/>
    <w:rsid w:val="00CF072F"/>
    <w:rsid w:val="00CF0EB1"/>
    <w:rsid w:val="00CF1EC5"/>
    <w:rsid w:val="00CF25DB"/>
    <w:rsid w:val="00CF35A1"/>
    <w:rsid w:val="00CF382D"/>
    <w:rsid w:val="00CF6136"/>
    <w:rsid w:val="00CF6CD7"/>
    <w:rsid w:val="00D0139C"/>
    <w:rsid w:val="00D01AAE"/>
    <w:rsid w:val="00D03956"/>
    <w:rsid w:val="00D04C4D"/>
    <w:rsid w:val="00D13581"/>
    <w:rsid w:val="00D1522A"/>
    <w:rsid w:val="00D17213"/>
    <w:rsid w:val="00D214F5"/>
    <w:rsid w:val="00D21F80"/>
    <w:rsid w:val="00D227EA"/>
    <w:rsid w:val="00D23BC8"/>
    <w:rsid w:val="00D23F85"/>
    <w:rsid w:val="00D25A87"/>
    <w:rsid w:val="00D25BB9"/>
    <w:rsid w:val="00D27170"/>
    <w:rsid w:val="00D325F4"/>
    <w:rsid w:val="00D330FA"/>
    <w:rsid w:val="00D33461"/>
    <w:rsid w:val="00D33610"/>
    <w:rsid w:val="00D33E0C"/>
    <w:rsid w:val="00D3712C"/>
    <w:rsid w:val="00D40E82"/>
    <w:rsid w:val="00D41994"/>
    <w:rsid w:val="00D423D3"/>
    <w:rsid w:val="00D42E44"/>
    <w:rsid w:val="00D43FB7"/>
    <w:rsid w:val="00D479B6"/>
    <w:rsid w:val="00D5463D"/>
    <w:rsid w:val="00D570E9"/>
    <w:rsid w:val="00D57585"/>
    <w:rsid w:val="00D575C0"/>
    <w:rsid w:val="00D60BB0"/>
    <w:rsid w:val="00D630A2"/>
    <w:rsid w:val="00D64147"/>
    <w:rsid w:val="00D67922"/>
    <w:rsid w:val="00D72147"/>
    <w:rsid w:val="00D72BAE"/>
    <w:rsid w:val="00D74020"/>
    <w:rsid w:val="00D7533D"/>
    <w:rsid w:val="00D76C0B"/>
    <w:rsid w:val="00D7742F"/>
    <w:rsid w:val="00D817A7"/>
    <w:rsid w:val="00D82B7A"/>
    <w:rsid w:val="00D82D95"/>
    <w:rsid w:val="00D83717"/>
    <w:rsid w:val="00D83FD7"/>
    <w:rsid w:val="00D86E42"/>
    <w:rsid w:val="00D86EBC"/>
    <w:rsid w:val="00D87F99"/>
    <w:rsid w:val="00D90576"/>
    <w:rsid w:val="00D92279"/>
    <w:rsid w:val="00D942A3"/>
    <w:rsid w:val="00DA1343"/>
    <w:rsid w:val="00DA3AD7"/>
    <w:rsid w:val="00DA4573"/>
    <w:rsid w:val="00DA5358"/>
    <w:rsid w:val="00DA5E96"/>
    <w:rsid w:val="00DA613A"/>
    <w:rsid w:val="00DA67FC"/>
    <w:rsid w:val="00DA77D2"/>
    <w:rsid w:val="00DB0379"/>
    <w:rsid w:val="00DB04B4"/>
    <w:rsid w:val="00DB084F"/>
    <w:rsid w:val="00DB111E"/>
    <w:rsid w:val="00DB157A"/>
    <w:rsid w:val="00DB19F1"/>
    <w:rsid w:val="00DB53FB"/>
    <w:rsid w:val="00DB60FB"/>
    <w:rsid w:val="00DB61CD"/>
    <w:rsid w:val="00DB7691"/>
    <w:rsid w:val="00DB7AC9"/>
    <w:rsid w:val="00DC0116"/>
    <w:rsid w:val="00DC0FC7"/>
    <w:rsid w:val="00DC1019"/>
    <w:rsid w:val="00DC152A"/>
    <w:rsid w:val="00DC2746"/>
    <w:rsid w:val="00DC712F"/>
    <w:rsid w:val="00DC79A7"/>
    <w:rsid w:val="00DD130B"/>
    <w:rsid w:val="00DD3773"/>
    <w:rsid w:val="00DE0245"/>
    <w:rsid w:val="00DE1D82"/>
    <w:rsid w:val="00DE346A"/>
    <w:rsid w:val="00DE3B05"/>
    <w:rsid w:val="00DE4706"/>
    <w:rsid w:val="00DE4C76"/>
    <w:rsid w:val="00DF188B"/>
    <w:rsid w:val="00DF29F6"/>
    <w:rsid w:val="00DF3C54"/>
    <w:rsid w:val="00DF42AA"/>
    <w:rsid w:val="00DF4AEF"/>
    <w:rsid w:val="00DF5758"/>
    <w:rsid w:val="00DF65D1"/>
    <w:rsid w:val="00E00151"/>
    <w:rsid w:val="00E0293B"/>
    <w:rsid w:val="00E02B67"/>
    <w:rsid w:val="00E02BF5"/>
    <w:rsid w:val="00E033D6"/>
    <w:rsid w:val="00E0394A"/>
    <w:rsid w:val="00E0517F"/>
    <w:rsid w:val="00E0619C"/>
    <w:rsid w:val="00E104A9"/>
    <w:rsid w:val="00E106AD"/>
    <w:rsid w:val="00E128B6"/>
    <w:rsid w:val="00E20D04"/>
    <w:rsid w:val="00E23E4B"/>
    <w:rsid w:val="00E30BD7"/>
    <w:rsid w:val="00E32E0A"/>
    <w:rsid w:val="00E3426E"/>
    <w:rsid w:val="00E35AA8"/>
    <w:rsid w:val="00E36776"/>
    <w:rsid w:val="00E3735F"/>
    <w:rsid w:val="00E42DE9"/>
    <w:rsid w:val="00E43A71"/>
    <w:rsid w:val="00E44128"/>
    <w:rsid w:val="00E45480"/>
    <w:rsid w:val="00E4583C"/>
    <w:rsid w:val="00E5224A"/>
    <w:rsid w:val="00E54A4E"/>
    <w:rsid w:val="00E557D0"/>
    <w:rsid w:val="00E561BA"/>
    <w:rsid w:val="00E56C79"/>
    <w:rsid w:val="00E57D9C"/>
    <w:rsid w:val="00E603B2"/>
    <w:rsid w:val="00E65112"/>
    <w:rsid w:val="00E71338"/>
    <w:rsid w:val="00E72F9E"/>
    <w:rsid w:val="00E745C5"/>
    <w:rsid w:val="00E76996"/>
    <w:rsid w:val="00E8061D"/>
    <w:rsid w:val="00E81F24"/>
    <w:rsid w:val="00E8279E"/>
    <w:rsid w:val="00E82CD6"/>
    <w:rsid w:val="00E83791"/>
    <w:rsid w:val="00E83C3C"/>
    <w:rsid w:val="00E905F1"/>
    <w:rsid w:val="00E91591"/>
    <w:rsid w:val="00E91C62"/>
    <w:rsid w:val="00E92C5E"/>
    <w:rsid w:val="00E93416"/>
    <w:rsid w:val="00E95081"/>
    <w:rsid w:val="00E95B6A"/>
    <w:rsid w:val="00E95F71"/>
    <w:rsid w:val="00E9786C"/>
    <w:rsid w:val="00EA1123"/>
    <w:rsid w:val="00EA1A1D"/>
    <w:rsid w:val="00EA52B0"/>
    <w:rsid w:val="00EA6E57"/>
    <w:rsid w:val="00EA74EF"/>
    <w:rsid w:val="00EB3478"/>
    <w:rsid w:val="00EB3EC8"/>
    <w:rsid w:val="00EB4F7A"/>
    <w:rsid w:val="00EB61E2"/>
    <w:rsid w:val="00EB7ED2"/>
    <w:rsid w:val="00EC2E98"/>
    <w:rsid w:val="00EC479C"/>
    <w:rsid w:val="00EC5BAE"/>
    <w:rsid w:val="00ED0CB4"/>
    <w:rsid w:val="00ED1C68"/>
    <w:rsid w:val="00ED1C7B"/>
    <w:rsid w:val="00ED2338"/>
    <w:rsid w:val="00ED285D"/>
    <w:rsid w:val="00ED31BD"/>
    <w:rsid w:val="00ED38BB"/>
    <w:rsid w:val="00ED3A7F"/>
    <w:rsid w:val="00ED44CD"/>
    <w:rsid w:val="00ED6D63"/>
    <w:rsid w:val="00EE02FF"/>
    <w:rsid w:val="00EE0FD2"/>
    <w:rsid w:val="00EE1707"/>
    <w:rsid w:val="00EE32D1"/>
    <w:rsid w:val="00EE3EFB"/>
    <w:rsid w:val="00EE4664"/>
    <w:rsid w:val="00EE6CB2"/>
    <w:rsid w:val="00EF1885"/>
    <w:rsid w:val="00EF350F"/>
    <w:rsid w:val="00EF5748"/>
    <w:rsid w:val="00EF65B1"/>
    <w:rsid w:val="00EF6CDB"/>
    <w:rsid w:val="00EF7810"/>
    <w:rsid w:val="00F02266"/>
    <w:rsid w:val="00F06395"/>
    <w:rsid w:val="00F06547"/>
    <w:rsid w:val="00F069F1"/>
    <w:rsid w:val="00F06BD6"/>
    <w:rsid w:val="00F06F7D"/>
    <w:rsid w:val="00F070DA"/>
    <w:rsid w:val="00F0768D"/>
    <w:rsid w:val="00F10616"/>
    <w:rsid w:val="00F135E9"/>
    <w:rsid w:val="00F15B4C"/>
    <w:rsid w:val="00F219A9"/>
    <w:rsid w:val="00F21B04"/>
    <w:rsid w:val="00F22809"/>
    <w:rsid w:val="00F23DA8"/>
    <w:rsid w:val="00F25CAF"/>
    <w:rsid w:val="00F27521"/>
    <w:rsid w:val="00F2764A"/>
    <w:rsid w:val="00F278E7"/>
    <w:rsid w:val="00F30C98"/>
    <w:rsid w:val="00F31E7B"/>
    <w:rsid w:val="00F35742"/>
    <w:rsid w:val="00F44A3D"/>
    <w:rsid w:val="00F47FFC"/>
    <w:rsid w:val="00F54655"/>
    <w:rsid w:val="00F54E1D"/>
    <w:rsid w:val="00F5654F"/>
    <w:rsid w:val="00F607EF"/>
    <w:rsid w:val="00F61160"/>
    <w:rsid w:val="00F61884"/>
    <w:rsid w:val="00F6220C"/>
    <w:rsid w:val="00F62C33"/>
    <w:rsid w:val="00F63315"/>
    <w:rsid w:val="00F63E05"/>
    <w:rsid w:val="00F65818"/>
    <w:rsid w:val="00F701EE"/>
    <w:rsid w:val="00F71D35"/>
    <w:rsid w:val="00F721A7"/>
    <w:rsid w:val="00F72632"/>
    <w:rsid w:val="00F73F4B"/>
    <w:rsid w:val="00F742D0"/>
    <w:rsid w:val="00F74624"/>
    <w:rsid w:val="00F778D9"/>
    <w:rsid w:val="00F80989"/>
    <w:rsid w:val="00F82C9C"/>
    <w:rsid w:val="00F8393A"/>
    <w:rsid w:val="00F83998"/>
    <w:rsid w:val="00F83FD5"/>
    <w:rsid w:val="00F86068"/>
    <w:rsid w:val="00F86774"/>
    <w:rsid w:val="00F87998"/>
    <w:rsid w:val="00F90361"/>
    <w:rsid w:val="00F919B6"/>
    <w:rsid w:val="00F93535"/>
    <w:rsid w:val="00F9365F"/>
    <w:rsid w:val="00F93802"/>
    <w:rsid w:val="00F950B7"/>
    <w:rsid w:val="00F960EB"/>
    <w:rsid w:val="00FA0DD0"/>
    <w:rsid w:val="00FA1795"/>
    <w:rsid w:val="00FA2AB3"/>
    <w:rsid w:val="00FA5BC1"/>
    <w:rsid w:val="00FA60F9"/>
    <w:rsid w:val="00FA7626"/>
    <w:rsid w:val="00FB01F5"/>
    <w:rsid w:val="00FB02C1"/>
    <w:rsid w:val="00FB1FA3"/>
    <w:rsid w:val="00FB3E6B"/>
    <w:rsid w:val="00FB45CF"/>
    <w:rsid w:val="00FC2E74"/>
    <w:rsid w:val="00FC3DEB"/>
    <w:rsid w:val="00FC5FE1"/>
    <w:rsid w:val="00FC67C7"/>
    <w:rsid w:val="00FD04B1"/>
    <w:rsid w:val="00FD1A6E"/>
    <w:rsid w:val="00FD30C2"/>
    <w:rsid w:val="00FD3125"/>
    <w:rsid w:val="00FD32B0"/>
    <w:rsid w:val="00FD6329"/>
    <w:rsid w:val="00FD7992"/>
    <w:rsid w:val="00FE2DEF"/>
    <w:rsid w:val="00FE4F49"/>
    <w:rsid w:val="00FE62F8"/>
    <w:rsid w:val="00FF3A38"/>
    <w:rsid w:val="00FF3D52"/>
    <w:rsid w:val="00FF40A8"/>
    <w:rsid w:val="00FF79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31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AAB"/>
    <w:rPr>
      <w:sz w:val="24"/>
      <w:szCs w:val="24"/>
    </w:rPr>
  </w:style>
  <w:style w:type="paragraph" w:styleId="Ttulo4">
    <w:name w:val="heading 4"/>
    <w:basedOn w:val="Normal"/>
    <w:next w:val="Normal"/>
    <w:link w:val="Ttulo4Char"/>
    <w:qFormat/>
    <w:rsid w:val="00181CED"/>
    <w:pPr>
      <w:keepNext/>
      <w:tabs>
        <w:tab w:val="left" w:pos="426"/>
      </w:tabs>
      <w:outlineLvl w:val="3"/>
    </w:pPr>
    <w:rPr>
      <w:rFonts w:ascii="Bookman Old Style" w:eastAsia="Batang" w:hAnsi="Bookman Old Style"/>
      <w:b/>
      <w:i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35F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7E35F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sid w:val="007E35FA"/>
    <w:pPr>
      <w:jc w:val="both"/>
    </w:pPr>
    <w:rPr>
      <w:rFonts w:ascii="Bookman Old Style" w:hAnsi="Bookman Old Style"/>
      <w:caps/>
      <w:sz w:val="26"/>
    </w:rPr>
  </w:style>
  <w:style w:type="paragraph" w:styleId="Ttulo">
    <w:name w:val="Title"/>
    <w:basedOn w:val="Normal"/>
    <w:qFormat/>
    <w:rsid w:val="007E35FA"/>
    <w:pPr>
      <w:jc w:val="center"/>
    </w:pPr>
    <w:rPr>
      <w:rFonts w:ascii="Bookman Old Style" w:hAnsi="Bookman Old Style"/>
      <w:b/>
      <w:bCs/>
      <w:i/>
      <w:iCs/>
      <w:caps/>
      <w:sz w:val="26"/>
      <w:u w:val="single"/>
    </w:rPr>
  </w:style>
  <w:style w:type="character" w:styleId="Hyperlink">
    <w:name w:val="Hyperlink"/>
    <w:rsid w:val="007E35FA"/>
    <w:rPr>
      <w:color w:val="0000FF"/>
      <w:u w:val="single"/>
    </w:rPr>
  </w:style>
  <w:style w:type="paragraph" w:styleId="Textodebalo">
    <w:name w:val="Balloon Text"/>
    <w:basedOn w:val="Normal"/>
    <w:semiHidden/>
    <w:rsid w:val="001445E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464A6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Fontepargpadro"/>
    <w:link w:val="Rodap"/>
    <w:rsid w:val="00F86774"/>
    <w:rPr>
      <w:sz w:val="24"/>
      <w:szCs w:val="24"/>
    </w:rPr>
  </w:style>
  <w:style w:type="character" w:customStyle="1" w:styleId="CorpodetextoChar">
    <w:name w:val="Corpo de texto Char"/>
    <w:link w:val="Corpodetexto"/>
    <w:rsid w:val="00951FF6"/>
    <w:rPr>
      <w:rFonts w:ascii="Bookman Old Style" w:hAnsi="Bookman Old Style"/>
      <w:caps/>
      <w:sz w:val="26"/>
      <w:szCs w:val="24"/>
    </w:rPr>
  </w:style>
  <w:style w:type="character" w:customStyle="1" w:styleId="Ttulo4Char">
    <w:name w:val="Título 4 Char"/>
    <w:basedOn w:val="Fontepargpadro"/>
    <w:link w:val="Ttulo4"/>
    <w:rsid w:val="00181CED"/>
    <w:rPr>
      <w:rFonts w:ascii="Bookman Old Style" w:eastAsia="Batang" w:hAnsi="Bookman Old Style"/>
      <w:b/>
      <w:i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.araca@uo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BRAS&#195;O%20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280BE-6324-41C0-BECB-A65D36FAB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BRASÃO 1</Template>
  <TotalTime>2</TotalTime>
  <Pages>1</Pages>
  <Words>100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LISTA DE PRESENÇA</vt:lpstr>
    </vt:vector>
  </TitlesOfParts>
  <Company>SN</Company>
  <LinksUpToDate>false</LinksUpToDate>
  <CharactersWithSpaces>643</CharactersWithSpaces>
  <SharedDoc>false</SharedDoc>
  <HLinks>
    <vt:vector size="6" baseType="variant">
      <vt:variant>
        <vt:i4>1245247</vt:i4>
      </vt:variant>
      <vt:variant>
        <vt:i4>0</vt:i4>
      </vt:variant>
      <vt:variant>
        <vt:i4>0</vt:i4>
      </vt:variant>
      <vt:variant>
        <vt:i4>5</vt:i4>
      </vt:variant>
      <vt:variant>
        <vt:lpwstr>mailto:camara.araca@uol.com.br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DE PRESENÇA</dc:title>
  <dc:creator>sn</dc:creator>
  <cp:lastModifiedBy>Kelly</cp:lastModifiedBy>
  <cp:revision>3</cp:revision>
  <cp:lastPrinted>2021-01-04T14:08:00Z</cp:lastPrinted>
  <dcterms:created xsi:type="dcterms:W3CDTF">2021-01-14T12:00:00Z</dcterms:created>
  <dcterms:modified xsi:type="dcterms:W3CDTF">2021-01-14T12:02:00Z</dcterms:modified>
</cp:coreProperties>
</file>