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ED" w:rsidRPr="00DC0FC7" w:rsidRDefault="00181CED" w:rsidP="00181CED">
      <w:pPr>
        <w:pStyle w:val="Ttulo4"/>
        <w:rPr>
          <w:rFonts w:ascii="Times New Roman" w:hAnsi="Times New Roman"/>
          <w:i w:val="0"/>
          <w:sz w:val="26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  <w:r w:rsidRPr="00D423D3">
        <w:rPr>
          <w:rFonts w:ascii="Verdana" w:hAnsi="Verdana"/>
          <w:b/>
          <w:i/>
          <w:szCs w:val="26"/>
        </w:rPr>
        <w:t xml:space="preserve">PORTARIA N.º </w:t>
      </w:r>
      <w:r w:rsidR="00DA0189">
        <w:rPr>
          <w:rFonts w:ascii="Verdana" w:hAnsi="Verdana"/>
          <w:b/>
          <w:i/>
          <w:szCs w:val="26"/>
        </w:rPr>
        <w:t>005</w:t>
      </w:r>
      <w:r w:rsidRPr="00A83152">
        <w:rPr>
          <w:rFonts w:ascii="Verdana" w:hAnsi="Verdana"/>
          <w:b/>
          <w:i/>
          <w:szCs w:val="26"/>
        </w:rPr>
        <w:t>/</w:t>
      </w:r>
      <w:r>
        <w:rPr>
          <w:rFonts w:ascii="Verdana" w:hAnsi="Verdana"/>
          <w:b/>
          <w:i/>
          <w:szCs w:val="26"/>
        </w:rPr>
        <w:t xml:space="preserve">2020 </w:t>
      </w:r>
      <w:r w:rsidRPr="00D423D3">
        <w:rPr>
          <w:rFonts w:ascii="Verdana" w:hAnsi="Verdana"/>
          <w:b/>
          <w:i/>
          <w:szCs w:val="26"/>
        </w:rPr>
        <w:t>– “</w:t>
      </w:r>
      <w:r w:rsidR="00A5191F">
        <w:rPr>
          <w:rFonts w:ascii="Verdana" w:hAnsi="Verdana"/>
          <w:b/>
          <w:i/>
          <w:szCs w:val="26"/>
        </w:rPr>
        <w:t>FÉRIAS À SERVIDORA PÚBLICA</w:t>
      </w:r>
      <w:r w:rsidRPr="00D423D3">
        <w:rPr>
          <w:rFonts w:ascii="Verdana" w:hAnsi="Verdana"/>
          <w:b/>
          <w:i/>
          <w:szCs w:val="26"/>
        </w:rPr>
        <w:t xml:space="preserve">”. </w:t>
      </w:r>
    </w:p>
    <w:p w:rsidR="00D423D3" w:rsidRPr="00D423D3" w:rsidRDefault="00D423D3" w:rsidP="00D423D3">
      <w:pPr>
        <w:jc w:val="both"/>
        <w:rPr>
          <w:rFonts w:ascii="Verdana" w:hAnsi="Verdana"/>
          <w:b/>
          <w:i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O Presidente da Câmara Municipal de Araçariguama, </w:t>
      </w:r>
      <w:r w:rsidRPr="00D423D3">
        <w:rPr>
          <w:rFonts w:ascii="Verdana" w:hAnsi="Verdana"/>
          <w:b/>
          <w:szCs w:val="26"/>
        </w:rPr>
        <w:t>MOACYR GODOY,</w:t>
      </w:r>
      <w:r w:rsidR="00904440">
        <w:rPr>
          <w:rFonts w:ascii="Verdana" w:hAnsi="Verdana"/>
          <w:b/>
          <w:szCs w:val="26"/>
        </w:rPr>
        <w:t xml:space="preserve"> </w:t>
      </w:r>
      <w:r w:rsidRPr="00D423D3">
        <w:rPr>
          <w:rFonts w:ascii="Verdana" w:hAnsi="Verdana"/>
          <w:szCs w:val="26"/>
        </w:rPr>
        <w:t xml:space="preserve">no uso de suas atribuições legais, </w:t>
      </w:r>
      <w:r w:rsidRPr="00D423D3">
        <w:rPr>
          <w:rFonts w:ascii="Verdana" w:hAnsi="Verdana"/>
          <w:b/>
          <w:szCs w:val="26"/>
        </w:rPr>
        <w:t>RESOLVE</w:t>
      </w:r>
      <w:r w:rsidRPr="00D423D3">
        <w:rPr>
          <w:rFonts w:ascii="Verdana" w:hAnsi="Verdana"/>
          <w:szCs w:val="26"/>
        </w:rPr>
        <w:t xml:space="preserve">: 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A5191F" w:rsidRPr="00A5191F" w:rsidRDefault="00A5191F" w:rsidP="00A5191F">
      <w:pPr>
        <w:jc w:val="both"/>
        <w:rPr>
          <w:rFonts w:ascii="Verdana" w:hAnsi="Verdana"/>
          <w:szCs w:val="26"/>
        </w:rPr>
      </w:pPr>
      <w:r w:rsidRPr="00A5191F">
        <w:rPr>
          <w:rFonts w:ascii="Verdana" w:hAnsi="Verdana"/>
          <w:szCs w:val="26"/>
        </w:rPr>
        <w:t>Autorizar a servidora</w:t>
      </w:r>
      <w:r>
        <w:rPr>
          <w:rFonts w:ascii="Verdana" w:hAnsi="Verdana"/>
          <w:b/>
          <w:szCs w:val="26"/>
        </w:rPr>
        <w:t xml:space="preserve"> </w:t>
      </w:r>
      <w:r w:rsidR="0042060D">
        <w:rPr>
          <w:rFonts w:ascii="Verdana" w:hAnsi="Verdana"/>
          <w:b/>
          <w:szCs w:val="26"/>
        </w:rPr>
        <w:t xml:space="preserve">MARIA </w:t>
      </w:r>
      <w:r>
        <w:rPr>
          <w:rFonts w:ascii="Verdana" w:hAnsi="Verdana"/>
          <w:b/>
          <w:szCs w:val="26"/>
        </w:rPr>
        <w:t>HÉLIA DOS ANJOS</w:t>
      </w:r>
      <w:r w:rsidR="0042060D">
        <w:rPr>
          <w:rFonts w:ascii="Verdana" w:hAnsi="Verdana"/>
          <w:b/>
          <w:szCs w:val="26"/>
        </w:rPr>
        <w:t xml:space="preserve"> ALVES</w:t>
      </w:r>
      <w:r w:rsidR="00D423D3" w:rsidRPr="00D423D3">
        <w:rPr>
          <w:rFonts w:ascii="Verdana" w:hAnsi="Verdana"/>
          <w:b/>
          <w:szCs w:val="26"/>
        </w:rPr>
        <w:t>,</w:t>
      </w:r>
      <w:r w:rsidR="00880759">
        <w:rPr>
          <w:rFonts w:ascii="Verdana" w:hAnsi="Verdana"/>
          <w:b/>
          <w:szCs w:val="26"/>
        </w:rPr>
        <w:t xml:space="preserve"> </w:t>
      </w:r>
      <w:r>
        <w:rPr>
          <w:rFonts w:ascii="Verdana" w:hAnsi="Verdana"/>
          <w:szCs w:val="26"/>
        </w:rPr>
        <w:t xml:space="preserve">a entrar em gozo de </w:t>
      </w:r>
      <w:r w:rsidRPr="00D502C6">
        <w:rPr>
          <w:rFonts w:ascii="Verdana" w:hAnsi="Verdana"/>
          <w:b/>
          <w:szCs w:val="26"/>
        </w:rPr>
        <w:t>20 (vinte) dias de férias em descanso, e 10 (dez) dias em pecúnia</w:t>
      </w:r>
      <w:r>
        <w:rPr>
          <w:rFonts w:ascii="Verdana" w:hAnsi="Verdana"/>
          <w:szCs w:val="26"/>
        </w:rPr>
        <w:t xml:space="preserve">, pelo período aquisitivo de 01/02/2019 a 31/01/2020, no período de </w:t>
      </w:r>
      <w:r w:rsidRPr="00D502C6">
        <w:rPr>
          <w:rFonts w:ascii="Verdana" w:hAnsi="Verdana"/>
          <w:b/>
          <w:szCs w:val="26"/>
        </w:rPr>
        <w:t>03/02/2020 a 22/02/2020</w:t>
      </w:r>
      <w:r>
        <w:rPr>
          <w:rFonts w:ascii="Verdana" w:hAnsi="Verdana"/>
          <w:szCs w:val="26"/>
        </w:rPr>
        <w:t xml:space="preserve">, e autoriza o pagamento </w:t>
      </w:r>
      <w:r w:rsidRPr="00A5191F">
        <w:rPr>
          <w:rFonts w:ascii="Verdana" w:hAnsi="Verdana"/>
          <w:szCs w:val="26"/>
        </w:rPr>
        <w:t>da remuneração correspondente a um terço a mais do que o vencimento normal, nos termos do artigo 64, § 2º, da Lei Complementar n.º 02, de 19/08/1993.</w:t>
      </w:r>
    </w:p>
    <w:p w:rsidR="00A5191F" w:rsidRPr="00A5191F" w:rsidRDefault="00A5191F" w:rsidP="00A5191F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 w:cs="Arial"/>
          <w:szCs w:val="26"/>
        </w:rPr>
      </w:pPr>
      <w:r w:rsidRPr="00D423D3">
        <w:rPr>
          <w:rFonts w:ascii="Verdana" w:hAnsi="Verdana" w:cs="Arial"/>
          <w:szCs w:val="26"/>
        </w:rPr>
        <w:t>Publique-se. Cumpra-se.</w:t>
      </w: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both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Câmara Municipal de Araçariguama, </w:t>
      </w:r>
      <w:r w:rsidR="00DA0189">
        <w:rPr>
          <w:rFonts w:ascii="Verdana" w:hAnsi="Verdana"/>
          <w:szCs w:val="26"/>
        </w:rPr>
        <w:t>21</w:t>
      </w:r>
      <w:r w:rsidRPr="00D423D3">
        <w:rPr>
          <w:rFonts w:ascii="Verdana" w:hAnsi="Verdana"/>
          <w:szCs w:val="26"/>
        </w:rPr>
        <w:t xml:space="preserve"> de </w:t>
      </w:r>
      <w:r w:rsidR="00904440">
        <w:rPr>
          <w:rFonts w:ascii="Verdana" w:hAnsi="Verdana"/>
          <w:szCs w:val="26"/>
        </w:rPr>
        <w:t>janeiro</w:t>
      </w:r>
      <w:r w:rsidRPr="00D423D3">
        <w:rPr>
          <w:rFonts w:ascii="Verdana" w:hAnsi="Verdana"/>
          <w:szCs w:val="26"/>
        </w:rPr>
        <w:t xml:space="preserve"> de 20</w:t>
      </w:r>
      <w:r w:rsidR="00904440">
        <w:rPr>
          <w:rFonts w:ascii="Verdana" w:hAnsi="Verdana"/>
          <w:szCs w:val="26"/>
        </w:rPr>
        <w:t>20</w:t>
      </w:r>
      <w:r w:rsidRPr="00D423D3">
        <w:rPr>
          <w:rFonts w:ascii="Verdana" w:hAnsi="Verdana"/>
          <w:szCs w:val="26"/>
        </w:rPr>
        <w:t>.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Default="00D423D3" w:rsidP="00D423D3">
      <w:pPr>
        <w:jc w:val="center"/>
        <w:rPr>
          <w:rFonts w:ascii="Verdana" w:hAnsi="Verdana"/>
          <w:szCs w:val="26"/>
        </w:rPr>
      </w:pPr>
    </w:p>
    <w:p w:rsidR="00904440" w:rsidRPr="00D423D3" w:rsidRDefault="00904440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Moacyr Godoy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Presidente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  <w:r w:rsidRPr="00D423D3">
        <w:rPr>
          <w:rFonts w:ascii="Verdana" w:hAnsi="Verdana"/>
          <w:szCs w:val="26"/>
        </w:rPr>
        <w:t xml:space="preserve">Registrado e publicado na Secretaria da Câmara, na data supra. </w:t>
      </w: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José Donizeti de Araújo</w:t>
      </w:r>
    </w:p>
    <w:p w:rsidR="00D423D3" w:rsidRPr="00D423D3" w:rsidRDefault="00D423D3" w:rsidP="00D423D3">
      <w:pPr>
        <w:jc w:val="center"/>
        <w:rPr>
          <w:rFonts w:ascii="Verdana" w:hAnsi="Verdana"/>
          <w:b/>
          <w:szCs w:val="26"/>
        </w:rPr>
      </w:pPr>
      <w:r w:rsidRPr="00D423D3">
        <w:rPr>
          <w:rFonts w:ascii="Verdana" w:hAnsi="Verdana"/>
          <w:b/>
          <w:szCs w:val="26"/>
        </w:rPr>
        <w:t>Secretário Geral</w:t>
      </w:r>
    </w:p>
    <w:p w:rsidR="00D423D3" w:rsidRPr="00D423D3" w:rsidRDefault="00D423D3" w:rsidP="00D423D3">
      <w:pPr>
        <w:jc w:val="both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691B5F" w:rsidRPr="00D423D3" w:rsidRDefault="00691B5F" w:rsidP="00D423D3">
      <w:pPr>
        <w:pStyle w:val="Ttulo4"/>
        <w:rPr>
          <w:rFonts w:ascii="Verdana" w:hAnsi="Verdana"/>
          <w:sz w:val="26"/>
          <w:szCs w:val="26"/>
        </w:rPr>
      </w:pPr>
    </w:p>
    <w:sectPr w:rsidR="00691B5F" w:rsidRPr="00D423D3" w:rsidSect="00894072">
      <w:headerReference w:type="default" r:id="rId7"/>
      <w:footerReference w:type="default" r:id="rId8"/>
      <w:pgSz w:w="11907" w:h="16840" w:code="9"/>
      <w:pgMar w:top="1567" w:right="1134" w:bottom="680" w:left="1418" w:header="567" w:footer="3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0C9" w:rsidRDefault="00C970C9">
      <w:r>
        <w:separator/>
      </w:r>
    </w:p>
  </w:endnote>
  <w:endnote w:type="continuationSeparator" w:id="1">
    <w:p w:rsidR="00C970C9" w:rsidRDefault="00C97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2CB" w:rsidRDefault="006022CB" w:rsidP="00D01AAE">
    <w:pPr>
      <w:pStyle w:val="Rodap"/>
      <w:jc w:val="center"/>
      <w:rPr>
        <w:rFonts w:ascii="Bookman Old Style" w:hAnsi="Bookman Old Style"/>
        <w:sz w:val="20"/>
      </w:rPr>
    </w:pPr>
  </w:p>
  <w:p w:rsidR="00691B5F" w:rsidRDefault="00691B5F" w:rsidP="00D01AAE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 xml:space="preserve">Travessa São Benedito, nº 09 – Centro – Araçariguama – SP – CEP 18147-000. </w:t>
    </w:r>
  </w:p>
  <w:p w:rsidR="00691B5F" w:rsidRPr="00D01AAE" w:rsidRDefault="00691B5F" w:rsidP="00D01AAE">
    <w:pPr>
      <w:pStyle w:val="Rodap"/>
      <w:jc w:val="center"/>
      <w:rPr>
        <w:rFonts w:ascii="Bookman Old Style" w:hAnsi="Bookman Old Style"/>
        <w:color w:val="000000" w:themeColor="text1"/>
        <w:sz w:val="20"/>
      </w:rPr>
    </w:pPr>
    <w:r>
      <w:rPr>
        <w:rFonts w:ascii="Bookman Old Style" w:hAnsi="Bookman Old Style"/>
        <w:sz w:val="20"/>
      </w:rPr>
      <w:t xml:space="preserve">Fone: (11) 4136-1455/1555/1595 - E-mail: </w:t>
    </w:r>
    <w:hyperlink r:id="rId1" w:history="1">
      <w:r w:rsidRPr="00D01AAE">
        <w:rPr>
          <w:rStyle w:val="Hyperlink"/>
          <w:rFonts w:ascii="Bookman Old Style" w:hAnsi="Bookman Old Style"/>
          <w:color w:val="000000" w:themeColor="text1"/>
          <w:sz w:val="20"/>
          <w:u w:val="none"/>
        </w:rPr>
        <w:t>camara.araca@uol.com.br</w:t>
      </w:r>
    </w:hyperlink>
  </w:p>
  <w:p w:rsidR="00691B5F" w:rsidRDefault="00691B5F" w:rsidP="00F86774">
    <w:pPr>
      <w:rPr>
        <w:sz w:val="20"/>
        <w:szCs w:val="20"/>
      </w:rPr>
    </w:pPr>
  </w:p>
  <w:p w:rsidR="00691B5F" w:rsidRDefault="00691B5F" w:rsidP="00F86774">
    <w:pPr>
      <w:pStyle w:val="Rodap"/>
      <w:jc w:val="center"/>
      <w:rPr>
        <w:rFonts w:ascii="Bookman Old Style" w:hAnsi="Bookman Old Style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0C9" w:rsidRDefault="00C970C9">
      <w:r>
        <w:separator/>
      </w:r>
    </w:p>
  </w:footnote>
  <w:footnote w:type="continuationSeparator" w:id="1">
    <w:p w:rsidR="00C970C9" w:rsidRDefault="00C970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B5F" w:rsidRDefault="00C015BE">
    <w:pPr>
      <w:pStyle w:val="Cabealho"/>
      <w:jc w:val="center"/>
      <w:rPr>
        <w:sz w:val="32"/>
      </w:rPr>
    </w:pPr>
    <w:r>
      <w:rPr>
        <w:noProof/>
        <w:sz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68580</wp:posOffset>
          </wp:positionV>
          <wp:extent cx="102870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>
      <w:rPr>
        <w:rFonts w:ascii="Bookman Old Style" w:hAnsi="Bookman Old Style"/>
        <w:b/>
        <w:bCs/>
        <w:sz w:val="32"/>
      </w:rPr>
      <w:t xml:space="preserve">         </w:t>
    </w:r>
    <w:r w:rsidR="007B7AE8" w:rsidRPr="00D423D3">
      <w:rPr>
        <w:rFonts w:ascii="Verdana" w:hAnsi="Verdana"/>
        <w:b/>
        <w:bCs/>
        <w:sz w:val="28"/>
        <w:szCs w:val="28"/>
      </w:rPr>
      <w:t>CÂMARA MUNICIPAL DE ARAÇARIGUAMA</w:t>
    </w:r>
  </w:p>
  <w:p w:rsidR="007B7AE8" w:rsidRPr="00D423D3" w:rsidRDefault="00691D27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423D3">
      <w:rPr>
        <w:rFonts w:ascii="Verdana" w:hAnsi="Verdana"/>
        <w:b/>
        <w:bCs/>
        <w:sz w:val="28"/>
        <w:szCs w:val="28"/>
      </w:rPr>
      <w:t xml:space="preserve">       </w:t>
    </w:r>
    <w:r w:rsidR="007B7AE8" w:rsidRPr="00D423D3">
      <w:rPr>
        <w:rFonts w:ascii="Verdana" w:hAnsi="Verdana"/>
        <w:b/>
        <w:bCs/>
        <w:sz w:val="28"/>
        <w:szCs w:val="28"/>
      </w:rPr>
      <w:t>Estado de São Paulo</w:t>
    </w:r>
  </w:p>
  <w:p w:rsidR="007B7AE8" w:rsidRDefault="007B7AE8">
    <w:pPr>
      <w:pStyle w:val="Cabealho"/>
      <w:rPr>
        <w:rFonts w:ascii="Book Antiqua" w:hAnsi="Book Antiqua"/>
      </w:rPr>
    </w:pPr>
  </w:p>
  <w:p w:rsidR="00691B5F" w:rsidRDefault="00691B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/>
  <w:rsids>
    <w:rsidRoot w:val="00F73F4B"/>
    <w:rsid w:val="00000581"/>
    <w:rsid w:val="0000062D"/>
    <w:rsid w:val="00001285"/>
    <w:rsid w:val="00001557"/>
    <w:rsid w:val="000029AE"/>
    <w:rsid w:val="00005F34"/>
    <w:rsid w:val="00006254"/>
    <w:rsid w:val="00007119"/>
    <w:rsid w:val="00010438"/>
    <w:rsid w:val="00010A66"/>
    <w:rsid w:val="0001142F"/>
    <w:rsid w:val="0001250F"/>
    <w:rsid w:val="000131ED"/>
    <w:rsid w:val="00013B3A"/>
    <w:rsid w:val="00013DB2"/>
    <w:rsid w:val="00014060"/>
    <w:rsid w:val="000149C0"/>
    <w:rsid w:val="0001538B"/>
    <w:rsid w:val="00015BFC"/>
    <w:rsid w:val="00016B02"/>
    <w:rsid w:val="00017F34"/>
    <w:rsid w:val="000227D4"/>
    <w:rsid w:val="00023733"/>
    <w:rsid w:val="00024BC7"/>
    <w:rsid w:val="000308D3"/>
    <w:rsid w:val="00033F4D"/>
    <w:rsid w:val="00034891"/>
    <w:rsid w:val="000354F6"/>
    <w:rsid w:val="00036E22"/>
    <w:rsid w:val="00037AED"/>
    <w:rsid w:val="000419F8"/>
    <w:rsid w:val="00043FF9"/>
    <w:rsid w:val="00044376"/>
    <w:rsid w:val="000471A5"/>
    <w:rsid w:val="00047B24"/>
    <w:rsid w:val="00050605"/>
    <w:rsid w:val="00052A57"/>
    <w:rsid w:val="00052C3D"/>
    <w:rsid w:val="00054A39"/>
    <w:rsid w:val="000562A3"/>
    <w:rsid w:val="00057458"/>
    <w:rsid w:val="00060643"/>
    <w:rsid w:val="00064C63"/>
    <w:rsid w:val="000654E9"/>
    <w:rsid w:val="000665F1"/>
    <w:rsid w:val="00066F48"/>
    <w:rsid w:val="00067C8C"/>
    <w:rsid w:val="00070667"/>
    <w:rsid w:val="0007190D"/>
    <w:rsid w:val="000720DE"/>
    <w:rsid w:val="0007284F"/>
    <w:rsid w:val="00074933"/>
    <w:rsid w:val="000808BC"/>
    <w:rsid w:val="00080BC1"/>
    <w:rsid w:val="000813F1"/>
    <w:rsid w:val="0008221E"/>
    <w:rsid w:val="00082A1E"/>
    <w:rsid w:val="00083EF0"/>
    <w:rsid w:val="00086F0F"/>
    <w:rsid w:val="000913CA"/>
    <w:rsid w:val="00092989"/>
    <w:rsid w:val="000934FE"/>
    <w:rsid w:val="0009355F"/>
    <w:rsid w:val="0009386E"/>
    <w:rsid w:val="00093FCF"/>
    <w:rsid w:val="0009664D"/>
    <w:rsid w:val="00097AC5"/>
    <w:rsid w:val="00097BE1"/>
    <w:rsid w:val="000A309B"/>
    <w:rsid w:val="000A6C6A"/>
    <w:rsid w:val="000A70E3"/>
    <w:rsid w:val="000B0C5A"/>
    <w:rsid w:val="000B1F92"/>
    <w:rsid w:val="000B4BDC"/>
    <w:rsid w:val="000B7443"/>
    <w:rsid w:val="000C1975"/>
    <w:rsid w:val="000C28A3"/>
    <w:rsid w:val="000C371C"/>
    <w:rsid w:val="000C3EE6"/>
    <w:rsid w:val="000C4E89"/>
    <w:rsid w:val="000C54B1"/>
    <w:rsid w:val="000C5AD8"/>
    <w:rsid w:val="000C6A24"/>
    <w:rsid w:val="000C7EDD"/>
    <w:rsid w:val="000C7FFB"/>
    <w:rsid w:val="000D02FA"/>
    <w:rsid w:val="000D0310"/>
    <w:rsid w:val="000D234D"/>
    <w:rsid w:val="000D2F40"/>
    <w:rsid w:val="000D3947"/>
    <w:rsid w:val="000D4F25"/>
    <w:rsid w:val="000D7057"/>
    <w:rsid w:val="000D7A34"/>
    <w:rsid w:val="000E0C2F"/>
    <w:rsid w:val="000E2743"/>
    <w:rsid w:val="000E48AE"/>
    <w:rsid w:val="000E5778"/>
    <w:rsid w:val="000E746D"/>
    <w:rsid w:val="000E788A"/>
    <w:rsid w:val="000E7956"/>
    <w:rsid w:val="000F0063"/>
    <w:rsid w:val="000F41F2"/>
    <w:rsid w:val="000F6670"/>
    <w:rsid w:val="000F78AC"/>
    <w:rsid w:val="000F78B0"/>
    <w:rsid w:val="001043EE"/>
    <w:rsid w:val="001046DF"/>
    <w:rsid w:val="0010635A"/>
    <w:rsid w:val="001106F8"/>
    <w:rsid w:val="00110A44"/>
    <w:rsid w:val="00112B3A"/>
    <w:rsid w:val="00113047"/>
    <w:rsid w:val="0011417E"/>
    <w:rsid w:val="0011523D"/>
    <w:rsid w:val="00115344"/>
    <w:rsid w:val="0011598E"/>
    <w:rsid w:val="00120913"/>
    <w:rsid w:val="00121651"/>
    <w:rsid w:val="001219C0"/>
    <w:rsid w:val="00121A7D"/>
    <w:rsid w:val="001234BF"/>
    <w:rsid w:val="00126B3D"/>
    <w:rsid w:val="00130DC7"/>
    <w:rsid w:val="00133694"/>
    <w:rsid w:val="00135526"/>
    <w:rsid w:val="00136B66"/>
    <w:rsid w:val="001375A6"/>
    <w:rsid w:val="001376E6"/>
    <w:rsid w:val="00140500"/>
    <w:rsid w:val="001411EE"/>
    <w:rsid w:val="00144001"/>
    <w:rsid w:val="00144367"/>
    <w:rsid w:val="00144484"/>
    <w:rsid w:val="001445EF"/>
    <w:rsid w:val="001448FF"/>
    <w:rsid w:val="00144E39"/>
    <w:rsid w:val="00145913"/>
    <w:rsid w:val="0014733B"/>
    <w:rsid w:val="00147CDA"/>
    <w:rsid w:val="001506D1"/>
    <w:rsid w:val="00152B5D"/>
    <w:rsid w:val="00152DE9"/>
    <w:rsid w:val="0015334E"/>
    <w:rsid w:val="00154211"/>
    <w:rsid w:val="0015510C"/>
    <w:rsid w:val="00155263"/>
    <w:rsid w:val="001552C6"/>
    <w:rsid w:val="00156FDE"/>
    <w:rsid w:val="00157C5E"/>
    <w:rsid w:val="001609A6"/>
    <w:rsid w:val="00161A5F"/>
    <w:rsid w:val="00162877"/>
    <w:rsid w:val="00166124"/>
    <w:rsid w:val="001674F2"/>
    <w:rsid w:val="00175259"/>
    <w:rsid w:val="0017701D"/>
    <w:rsid w:val="00180BFC"/>
    <w:rsid w:val="00181CED"/>
    <w:rsid w:val="001832DE"/>
    <w:rsid w:val="0018626A"/>
    <w:rsid w:val="0018717A"/>
    <w:rsid w:val="00187DF7"/>
    <w:rsid w:val="001902B0"/>
    <w:rsid w:val="00190542"/>
    <w:rsid w:val="00191604"/>
    <w:rsid w:val="00191854"/>
    <w:rsid w:val="00193173"/>
    <w:rsid w:val="00193278"/>
    <w:rsid w:val="00194868"/>
    <w:rsid w:val="00195776"/>
    <w:rsid w:val="00195986"/>
    <w:rsid w:val="001A0B18"/>
    <w:rsid w:val="001A1789"/>
    <w:rsid w:val="001A23C8"/>
    <w:rsid w:val="001A2C20"/>
    <w:rsid w:val="001A4C0F"/>
    <w:rsid w:val="001A6418"/>
    <w:rsid w:val="001A7A34"/>
    <w:rsid w:val="001B00E8"/>
    <w:rsid w:val="001B2A5F"/>
    <w:rsid w:val="001B460E"/>
    <w:rsid w:val="001B587A"/>
    <w:rsid w:val="001B64E6"/>
    <w:rsid w:val="001B65BC"/>
    <w:rsid w:val="001C0D39"/>
    <w:rsid w:val="001C1093"/>
    <w:rsid w:val="001C342C"/>
    <w:rsid w:val="001C5F1C"/>
    <w:rsid w:val="001D0F5C"/>
    <w:rsid w:val="001D1979"/>
    <w:rsid w:val="001D2064"/>
    <w:rsid w:val="001D3B74"/>
    <w:rsid w:val="001D5932"/>
    <w:rsid w:val="001D6483"/>
    <w:rsid w:val="001D6D14"/>
    <w:rsid w:val="001E01F3"/>
    <w:rsid w:val="001E1DB9"/>
    <w:rsid w:val="001E28A0"/>
    <w:rsid w:val="001E2EBE"/>
    <w:rsid w:val="001E31AA"/>
    <w:rsid w:val="001E3C11"/>
    <w:rsid w:val="001E4CA4"/>
    <w:rsid w:val="001E77A5"/>
    <w:rsid w:val="001F11C8"/>
    <w:rsid w:val="001F5DC3"/>
    <w:rsid w:val="001F708C"/>
    <w:rsid w:val="00200471"/>
    <w:rsid w:val="00200584"/>
    <w:rsid w:val="00201084"/>
    <w:rsid w:val="00202FAB"/>
    <w:rsid w:val="00206C21"/>
    <w:rsid w:val="00207CF9"/>
    <w:rsid w:val="00207F8E"/>
    <w:rsid w:val="00211BA8"/>
    <w:rsid w:val="002135F6"/>
    <w:rsid w:val="002143CF"/>
    <w:rsid w:val="002200F2"/>
    <w:rsid w:val="00220AB7"/>
    <w:rsid w:val="00221A03"/>
    <w:rsid w:val="00221CB4"/>
    <w:rsid w:val="00223D67"/>
    <w:rsid w:val="00224AEE"/>
    <w:rsid w:val="00224ED4"/>
    <w:rsid w:val="00225474"/>
    <w:rsid w:val="002262A0"/>
    <w:rsid w:val="0023514D"/>
    <w:rsid w:val="002416BC"/>
    <w:rsid w:val="002426CE"/>
    <w:rsid w:val="00243773"/>
    <w:rsid w:val="00244F72"/>
    <w:rsid w:val="00245944"/>
    <w:rsid w:val="002467BC"/>
    <w:rsid w:val="002468D3"/>
    <w:rsid w:val="00250109"/>
    <w:rsid w:val="00250146"/>
    <w:rsid w:val="00252D27"/>
    <w:rsid w:val="0025396E"/>
    <w:rsid w:val="00255C8A"/>
    <w:rsid w:val="00260447"/>
    <w:rsid w:val="00260D8F"/>
    <w:rsid w:val="002634AF"/>
    <w:rsid w:val="002666C1"/>
    <w:rsid w:val="00266D37"/>
    <w:rsid w:val="00267CA0"/>
    <w:rsid w:val="0027093A"/>
    <w:rsid w:val="00270C6E"/>
    <w:rsid w:val="0027256B"/>
    <w:rsid w:val="002777AE"/>
    <w:rsid w:val="00281E46"/>
    <w:rsid w:val="00282A2E"/>
    <w:rsid w:val="002835CB"/>
    <w:rsid w:val="002843F3"/>
    <w:rsid w:val="00285953"/>
    <w:rsid w:val="0028595A"/>
    <w:rsid w:val="002862E7"/>
    <w:rsid w:val="00293CAD"/>
    <w:rsid w:val="0029419D"/>
    <w:rsid w:val="002942B8"/>
    <w:rsid w:val="002A5A9D"/>
    <w:rsid w:val="002A6E13"/>
    <w:rsid w:val="002A7B2E"/>
    <w:rsid w:val="002B06BC"/>
    <w:rsid w:val="002B0AC2"/>
    <w:rsid w:val="002B3C37"/>
    <w:rsid w:val="002C39DE"/>
    <w:rsid w:val="002C413F"/>
    <w:rsid w:val="002C645A"/>
    <w:rsid w:val="002D03DF"/>
    <w:rsid w:val="002D2F55"/>
    <w:rsid w:val="002D3E3F"/>
    <w:rsid w:val="002D411E"/>
    <w:rsid w:val="002D4FB6"/>
    <w:rsid w:val="002D6FFE"/>
    <w:rsid w:val="002E2B84"/>
    <w:rsid w:val="002E2C21"/>
    <w:rsid w:val="002E2DD7"/>
    <w:rsid w:val="002E3DBA"/>
    <w:rsid w:val="002E4EEF"/>
    <w:rsid w:val="002E5153"/>
    <w:rsid w:val="002E5564"/>
    <w:rsid w:val="002E678F"/>
    <w:rsid w:val="002E69CD"/>
    <w:rsid w:val="002F1C6A"/>
    <w:rsid w:val="002F6786"/>
    <w:rsid w:val="00300035"/>
    <w:rsid w:val="0030220F"/>
    <w:rsid w:val="00302E62"/>
    <w:rsid w:val="00304DFD"/>
    <w:rsid w:val="00305334"/>
    <w:rsid w:val="0030537F"/>
    <w:rsid w:val="003068CD"/>
    <w:rsid w:val="0030756F"/>
    <w:rsid w:val="003132F0"/>
    <w:rsid w:val="00315126"/>
    <w:rsid w:val="00315699"/>
    <w:rsid w:val="00315E7B"/>
    <w:rsid w:val="00316F12"/>
    <w:rsid w:val="00317074"/>
    <w:rsid w:val="00317535"/>
    <w:rsid w:val="00326073"/>
    <w:rsid w:val="00327189"/>
    <w:rsid w:val="003304EB"/>
    <w:rsid w:val="003308FE"/>
    <w:rsid w:val="003312DB"/>
    <w:rsid w:val="00333700"/>
    <w:rsid w:val="003366B8"/>
    <w:rsid w:val="0033676A"/>
    <w:rsid w:val="00336791"/>
    <w:rsid w:val="00337DE9"/>
    <w:rsid w:val="003416E5"/>
    <w:rsid w:val="003452B2"/>
    <w:rsid w:val="00350EC2"/>
    <w:rsid w:val="00351681"/>
    <w:rsid w:val="00354969"/>
    <w:rsid w:val="00355404"/>
    <w:rsid w:val="0035580B"/>
    <w:rsid w:val="003575D1"/>
    <w:rsid w:val="0036140E"/>
    <w:rsid w:val="003614D3"/>
    <w:rsid w:val="003615B1"/>
    <w:rsid w:val="003626A8"/>
    <w:rsid w:val="003631E3"/>
    <w:rsid w:val="00364B1A"/>
    <w:rsid w:val="00365396"/>
    <w:rsid w:val="00365C51"/>
    <w:rsid w:val="003712B1"/>
    <w:rsid w:val="0037223D"/>
    <w:rsid w:val="00373529"/>
    <w:rsid w:val="0037570D"/>
    <w:rsid w:val="0037631A"/>
    <w:rsid w:val="00377C8D"/>
    <w:rsid w:val="00380AF4"/>
    <w:rsid w:val="00380DE1"/>
    <w:rsid w:val="00381CDE"/>
    <w:rsid w:val="003823CD"/>
    <w:rsid w:val="00382B82"/>
    <w:rsid w:val="003964AD"/>
    <w:rsid w:val="003A0A20"/>
    <w:rsid w:val="003A0C26"/>
    <w:rsid w:val="003A17E5"/>
    <w:rsid w:val="003A3284"/>
    <w:rsid w:val="003B0C33"/>
    <w:rsid w:val="003B2CFE"/>
    <w:rsid w:val="003B32A7"/>
    <w:rsid w:val="003B63EA"/>
    <w:rsid w:val="003B63ED"/>
    <w:rsid w:val="003B6FAF"/>
    <w:rsid w:val="003C04A0"/>
    <w:rsid w:val="003C0E5B"/>
    <w:rsid w:val="003C13E6"/>
    <w:rsid w:val="003C2770"/>
    <w:rsid w:val="003C61F4"/>
    <w:rsid w:val="003D4042"/>
    <w:rsid w:val="003D68BE"/>
    <w:rsid w:val="003D7ABC"/>
    <w:rsid w:val="003E0BED"/>
    <w:rsid w:val="003E1582"/>
    <w:rsid w:val="003E2047"/>
    <w:rsid w:val="003E56DA"/>
    <w:rsid w:val="003E6513"/>
    <w:rsid w:val="003E6D2B"/>
    <w:rsid w:val="003E7E3B"/>
    <w:rsid w:val="003F12F8"/>
    <w:rsid w:val="003F2D64"/>
    <w:rsid w:val="003F342F"/>
    <w:rsid w:val="003F55E6"/>
    <w:rsid w:val="00400F6A"/>
    <w:rsid w:val="004015DC"/>
    <w:rsid w:val="00401E7E"/>
    <w:rsid w:val="004056CD"/>
    <w:rsid w:val="00406689"/>
    <w:rsid w:val="0040711D"/>
    <w:rsid w:val="004123B7"/>
    <w:rsid w:val="00417505"/>
    <w:rsid w:val="00417FAC"/>
    <w:rsid w:val="0042060D"/>
    <w:rsid w:val="00421A7A"/>
    <w:rsid w:val="00422037"/>
    <w:rsid w:val="0042467E"/>
    <w:rsid w:val="00425AD7"/>
    <w:rsid w:val="00432992"/>
    <w:rsid w:val="00432C2A"/>
    <w:rsid w:val="00433068"/>
    <w:rsid w:val="00433F4E"/>
    <w:rsid w:val="00436D8C"/>
    <w:rsid w:val="004407FF"/>
    <w:rsid w:val="00440D59"/>
    <w:rsid w:val="004423B1"/>
    <w:rsid w:val="0044775F"/>
    <w:rsid w:val="00450660"/>
    <w:rsid w:val="004525BC"/>
    <w:rsid w:val="00453133"/>
    <w:rsid w:val="00453376"/>
    <w:rsid w:val="00453CBD"/>
    <w:rsid w:val="00455DDB"/>
    <w:rsid w:val="004561B7"/>
    <w:rsid w:val="00461A1D"/>
    <w:rsid w:val="00462C80"/>
    <w:rsid w:val="00463704"/>
    <w:rsid w:val="00463C41"/>
    <w:rsid w:val="00464A68"/>
    <w:rsid w:val="00464AB6"/>
    <w:rsid w:val="00464C25"/>
    <w:rsid w:val="00465614"/>
    <w:rsid w:val="00466363"/>
    <w:rsid w:val="00467EAB"/>
    <w:rsid w:val="00471B88"/>
    <w:rsid w:val="00472080"/>
    <w:rsid w:val="00474901"/>
    <w:rsid w:val="00476422"/>
    <w:rsid w:val="00476C84"/>
    <w:rsid w:val="00477694"/>
    <w:rsid w:val="00480200"/>
    <w:rsid w:val="00480420"/>
    <w:rsid w:val="00480F81"/>
    <w:rsid w:val="00482AF5"/>
    <w:rsid w:val="0048375A"/>
    <w:rsid w:val="00487199"/>
    <w:rsid w:val="00490452"/>
    <w:rsid w:val="00490DCE"/>
    <w:rsid w:val="00490EFA"/>
    <w:rsid w:val="00492DCA"/>
    <w:rsid w:val="00493124"/>
    <w:rsid w:val="00496D39"/>
    <w:rsid w:val="004978AF"/>
    <w:rsid w:val="004A0337"/>
    <w:rsid w:val="004A16DD"/>
    <w:rsid w:val="004A185D"/>
    <w:rsid w:val="004B01D5"/>
    <w:rsid w:val="004B1307"/>
    <w:rsid w:val="004B2EB7"/>
    <w:rsid w:val="004B746D"/>
    <w:rsid w:val="004C00B9"/>
    <w:rsid w:val="004C0155"/>
    <w:rsid w:val="004C0D33"/>
    <w:rsid w:val="004C0E40"/>
    <w:rsid w:val="004C37E6"/>
    <w:rsid w:val="004C5A87"/>
    <w:rsid w:val="004C754B"/>
    <w:rsid w:val="004C7CFF"/>
    <w:rsid w:val="004D0FA1"/>
    <w:rsid w:val="004D5AA9"/>
    <w:rsid w:val="004D7130"/>
    <w:rsid w:val="004E172C"/>
    <w:rsid w:val="004E1838"/>
    <w:rsid w:val="004E48B2"/>
    <w:rsid w:val="004E5C82"/>
    <w:rsid w:val="004E5F91"/>
    <w:rsid w:val="004E74EA"/>
    <w:rsid w:val="004E7916"/>
    <w:rsid w:val="004F045B"/>
    <w:rsid w:val="004F19DE"/>
    <w:rsid w:val="004F1E82"/>
    <w:rsid w:val="004F2DBA"/>
    <w:rsid w:val="004F588F"/>
    <w:rsid w:val="004F735A"/>
    <w:rsid w:val="004F7F15"/>
    <w:rsid w:val="005001E0"/>
    <w:rsid w:val="00501E64"/>
    <w:rsid w:val="00502D4C"/>
    <w:rsid w:val="00502F0F"/>
    <w:rsid w:val="00503E60"/>
    <w:rsid w:val="00504201"/>
    <w:rsid w:val="0050591F"/>
    <w:rsid w:val="0051541B"/>
    <w:rsid w:val="0051708D"/>
    <w:rsid w:val="005257D5"/>
    <w:rsid w:val="00525CF0"/>
    <w:rsid w:val="00526713"/>
    <w:rsid w:val="005307B7"/>
    <w:rsid w:val="0053122B"/>
    <w:rsid w:val="005340E4"/>
    <w:rsid w:val="00534321"/>
    <w:rsid w:val="00534FA3"/>
    <w:rsid w:val="005354D5"/>
    <w:rsid w:val="005359D6"/>
    <w:rsid w:val="00535F19"/>
    <w:rsid w:val="00536A43"/>
    <w:rsid w:val="005417C7"/>
    <w:rsid w:val="00541F9B"/>
    <w:rsid w:val="00545171"/>
    <w:rsid w:val="00545358"/>
    <w:rsid w:val="0054612F"/>
    <w:rsid w:val="00547A11"/>
    <w:rsid w:val="00550662"/>
    <w:rsid w:val="0055130F"/>
    <w:rsid w:val="0055302C"/>
    <w:rsid w:val="005558C0"/>
    <w:rsid w:val="00557F75"/>
    <w:rsid w:val="00560864"/>
    <w:rsid w:val="00563320"/>
    <w:rsid w:val="005635E9"/>
    <w:rsid w:val="00564462"/>
    <w:rsid w:val="005700E8"/>
    <w:rsid w:val="005738B0"/>
    <w:rsid w:val="0057464A"/>
    <w:rsid w:val="005752C3"/>
    <w:rsid w:val="00575709"/>
    <w:rsid w:val="005765DE"/>
    <w:rsid w:val="005768C3"/>
    <w:rsid w:val="0057718F"/>
    <w:rsid w:val="00577E13"/>
    <w:rsid w:val="005804C9"/>
    <w:rsid w:val="00581D45"/>
    <w:rsid w:val="00583192"/>
    <w:rsid w:val="00583F02"/>
    <w:rsid w:val="00585C84"/>
    <w:rsid w:val="00590FF4"/>
    <w:rsid w:val="005924CD"/>
    <w:rsid w:val="005929A7"/>
    <w:rsid w:val="005946ED"/>
    <w:rsid w:val="0059718F"/>
    <w:rsid w:val="005A04AD"/>
    <w:rsid w:val="005A0516"/>
    <w:rsid w:val="005A0B47"/>
    <w:rsid w:val="005A21B4"/>
    <w:rsid w:val="005A2646"/>
    <w:rsid w:val="005A3E9C"/>
    <w:rsid w:val="005A4F46"/>
    <w:rsid w:val="005A786E"/>
    <w:rsid w:val="005B010B"/>
    <w:rsid w:val="005B035F"/>
    <w:rsid w:val="005B2908"/>
    <w:rsid w:val="005B623C"/>
    <w:rsid w:val="005C42FB"/>
    <w:rsid w:val="005C5D4D"/>
    <w:rsid w:val="005C5FAD"/>
    <w:rsid w:val="005D07F1"/>
    <w:rsid w:val="005D1304"/>
    <w:rsid w:val="005D43A3"/>
    <w:rsid w:val="005D546F"/>
    <w:rsid w:val="005D5B04"/>
    <w:rsid w:val="005D6CA2"/>
    <w:rsid w:val="005D7BB9"/>
    <w:rsid w:val="005E0363"/>
    <w:rsid w:val="005E1D45"/>
    <w:rsid w:val="005E3594"/>
    <w:rsid w:val="005E47B2"/>
    <w:rsid w:val="005E746A"/>
    <w:rsid w:val="005F3C8F"/>
    <w:rsid w:val="005F3CC0"/>
    <w:rsid w:val="005F53A4"/>
    <w:rsid w:val="005F5C47"/>
    <w:rsid w:val="005F5F1D"/>
    <w:rsid w:val="005F6D8F"/>
    <w:rsid w:val="005F7AB1"/>
    <w:rsid w:val="0060168C"/>
    <w:rsid w:val="006022CB"/>
    <w:rsid w:val="006103C5"/>
    <w:rsid w:val="006109D4"/>
    <w:rsid w:val="00611A8D"/>
    <w:rsid w:val="0061267C"/>
    <w:rsid w:val="00614F87"/>
    <w:rsid w:val="0061540D"/>
    <w:rsid w:val="0061562D"/>
    <w:rsid w:val="006171DE"/>
    <w:rsid w:val="006178C0"/>
    <w:rsid w:val="00620A4E"/>
    <w:rsid w:val="00621648"/>
    <w:rsid w:val="006249F8"/>
    <w:rsid w:val="006260AA"/>
    <w:rsid w:val="00626920"/>
    <w:rsid w:val="00630334"/>
    <w:rsid w:val="00631CA2"/>
    <w:rsid w:val="0063527E"/>
    <w:rsid w:val="006402F3"/>
    <w:rsid w:val="00640BE6"/>
    <w:rsid w:val="006417FE"/>
    <w:rsid w:val="00643FFF"/>
    <w:rsid w:val="006444C4"/>
    <w:rsid w:val="00645DAA"/>
    <w:rsid w:val="00646206"/>
    <w:rsid w:val="00646E04"/>
    <w:rsid w:val="00647284"/>
    <w:rsid w:val="00647FE5"/>
    <w:rsid w:val="006515EF"/>
    <w:rsid w:val="00656314"/>
    <w:rsid w:val="006569FC"/>
    <w:rsid w:val="00657C63"/>
    <w:rsid w:val="0066134B"/>
    <w:rsid w:val="006642E4"/>
    <w:rsid w:val="006644FD"/>
    <w:rsid w:val="00664D4F"/>
    <w:rsid w:val="006664E0"/>
    <w:rsid w:val="00667F3F"/>
    <w:rsid w:val="00671570"/>
    <w:rsid w:val="00672D60"/>
    <w:rsid w:val="00676EDC"/>
    <w:rsid w:val="00677B39"/>
    <w:rsid w:val="00677C0E"/>
    <w:rsid w:val="00683177"/>
    <w:rsid w:val="006842EC"/>
    <w:rsid w:val="00684B5A"/>
    <w:rsid w:val="00684C88"/>
    <w:rsid w:val="00684F4C"/>
    <w:rsid w:val="00686A82"/>
    <w:rsid w:val="00691B5F"/>
    <w:rsid w:val="00691D27"/>
    <w:rsid w:val="006942C2"/>
    <w:rsid w:val="00695AC4"/>
    <w:rsid w:val="006961C6"/>
    <w:rsid w:val="00696749"/>
    <w:rsid w:val="00696CC6"/>
    <w:rsid w:val="00696F36"/>
    <w:rsid w:val="006A285B"/>
    <w:rsid w:val="006A4141"/>
    <w:rsid w:val="006A4AF6"/>
    <w:rsid w:val="006A748A"/>
    <w:rsid w:val="006B1C16"/>
    <w:rsid w:val="006B4085"/>
    <w:rsid w:val="006B6ABD"/>
    <w:rsid w:val="006B6E55"/>
    <w:rsid w:val="006B70F4"/>
    <w:rsid w:val="006C3A4E"/>
    <w:rsid w:val="006C4506"/>
    <w:rsid w:val="006C5003"/>
    <w:rsid w:val="006C5097"/>
    <w:rsid w:val="006C661C"/>
    <w:rsid w:val="006C6CCC"/>
    <w:rsid w:val="006D1EB9"/>
    <w:rsid w:val="006D32E3"/>
    <w:rsid w:val="006D37AA"/>
    <w:rsid w:val="006D3ECD"/>
    <w:rsid w:val="006D5A0A"/>
    <w:rsid w:val="006D6D65"/>
    <w:rsid w:val="006E0731"/>
    <w:rsid w:val="006E2121"/>
    <w:rsid w:val="006E3585"/>
    <w:rsid w:val="006E7371"/>
    <w:rsid w:val="006F1744"/>
    <w:rsid w:val="006F2C11"/>
    <w:rsid w:val="006F3221"/>
    <w:rsid w:val="007003F9"/>
    <w:rsid w:val="007005EA"/>
    <w:rsid w:val="007035AE"/>
    <w:rsid w:val="007043CD"/>
    <w:rsid w:val="00707D57"/>
    <w:rsid w:val="0071082E"/>
    <w:rsid w:val="0071126B"/>
    <w:rsid w:val="0071154F"/>
    <w:rsid w:val="007137CB"/>
    <w:rsid w:val="00713C8F"/>
    <w:rsid w:val="007145F7"/>
    <w:rsid w:val="00716854"/>
    <w:rsid w:val="00716864"/>
    <w:rsid w:val="00717235"/>
    <w:rsid w:val="00720291"/>
    <w:rsid w:val="007220C5"/>
    <w:rsid w:val="00726495"/>
    <w:rsid w:val="00730339"/>
    <w:rsid w:val="00731427"/>
    <w:rsid w:val="00732120"/>
    <w:rsid w:val="00732D8F"/>
    <w:rsid w:val="007330D2"/>
    <w:rsid w:val="00734538"/>
    <w:rsid w:val="00735103"/>
    <w:rsid w:val="00735A0D"/>
    <w:rsid w:val="00736A65"/>
    <w:rsid w:val="0073774B"/>
    <w:rsid w:val="0074308C"/>
    <w:rsid w:val="0074763D"/>
    <w:rsid w:val="00751FD4"/>
    <w:rsid w:val="00752928"/>
    <w:rsid w:val="00752F0F"/>
    <w:rsid w:val="00753D24"/>
    <w:rsid w:val="007554F2"/>
    <w:rsid w:val="00757384"/>
    <w:rsid w:val="007577E8"/>
    <w:rsid w:val="007618C2"/>
    <w:rsid w:val="007704A8"/>
    <w:rsid w:val="00770B76"/>
    <w:rsid w:val="00770B8E"/>
    <w:rsid w:val="00770FB5"/>
    <w:rsid w:val="007721D3"/>
    <w:rsid w:val="00772F18"/>
    <w:rsid w:val="0077330E"/>
    <w:rsid w:val="00780351"/>
    <w:rsid w:val="00780A8A"/>
    <w:rsid w:val="00780F85"/>
    <w:rsid w:val="00784036"/>
    <w:rsid w:val="00785FEE"/>
    <w:rsid w:val="007867BF"/>
    <w:rsid w:val="0078731F"/>
    <w:rsid w:val="00787DBE"/>
    <w:rsid w:val="00791E1F"/>
    <w:rsid w:val="007923E1"/>
    <w:rsid w:val="00792434"/>
    <w:rsid w:val="00792A7F"/>
    <w:rsid w:val="00792E4F"/>
    <w:rsid w:val="00793361"/>
    <w:rsid w:val="007933E4"/>
    <w:rsid w:val="00793CBE"/>
    <w:rsid w:val="00794612"/>
    <w:rsid w:val="007947E6"/>
    <w:rsid w:val="00796653"/>
    <w:rsid w:val="007A0DBF"/>
    <w:rsid w:val="007A0FAF"/>
    <w:rsid w:val="007A15EB"/>
    <w:rsid w:val="007A1AA4"/>
    <w:rsid w:val="007A31CC"/>
    <w:rsid w:val="007A44F5"/>
    <w:rsid w:val="007A5466"/>
    <w:rsid w:val="007A6F21"/>
    <w:rsid w:val="007B0E59"/>
    <w:rsid w:val="007B1978"/>
    <w:rsid w:val="007B4149"/>
    <w:rsid w:val="007B42FB"/>
    <w:rsid w:val="007B78AC"/>
    <w:rsid w:val="007B7AE8"/>
    <w:rsid w:val="007C3AAB"/>
    <w:rsid w:val="007C49EB"/>
    <w:rsid w:val="007C5E26"/>
    <w:rsid w:val="007C695B"/>
    <w:rsid w:val="007D148C"/>
    <w:rsid w:val="007D1837"/>
    <w:rsid w:val="007D6A73"/>
    <w:rsid w:val="007D7CD5"/>
    <w:rsid w:val="007E2E37"/>
    <w:rsid w:val="007E35B9"/>
    <w:rsid w:val="007E35FA"/>
    <w:rsid w:val="007E378C"/>
    <w:rsid w:val="007E3E5D"/>
    <w:rsid w:val="007F10B6"/>
    <w:rsid w:val="007F13E5"/>
    <w:rsid w:val="007F2D58"/>
    <w:rsid w:val="007F5531"/>
    <w:rsid w:val="007F717A"/>
    <w:rsid w:val="007F7483"/>
    <w:rsid w:val="0080063E"/>
    <w:rsid w:val="00800997"/>
    <w:rsid w:val="00800D7F"/>
    <w:rsid w:val="008059CA"/>
    <w:rsid w:val="008063BF"/>
    <w:rsid w:val="00807071"/>
    <w:rsid w:val="0080798C"/>
    <w:rsid w:val="00812E56"/>
    <w:rsid w:val="008141DE"/>
    <w:rsid w:val="008145A1"/>
    <w:rsid w:val="00814D10"/>
    <w:rsid w:val="00816C82"/>
    <w:rsid w:val="00823085"/>
    <w:rsid w:val="00824841"/>
    <w:rsid w:val="008251DE"/>
    <w:rsid w:val="00825338"/>
    <w:rsid w:val="00825500"/>
    <w:rsid w:val="008271D4"/>
    <w:rsid w:val="00831DD9"/>
    <w:rsid w:val="008322A3"/>
    <w:rsid w:val="008323A5"/>
    <w:rsid w:val="0083247D"/>
    <w:rsid w:val="00834DCD"/>
    <w:rsid w:val="008356D7"/>
    <w:rsid w:val="00836E72"/>
    <w:rsid w:val="00836FC3"/>
    <w:rsid w:val="0083769D"/>
    <w:rsid w:val="00837AEB"/>
    <w:rsid w:val="00843865"/>
    <w:rsid w:val="008449C1"/>
    <w:rsid w:val="008502A1"/>
    <w:rsid w:val="00850EA7"/>
    <w:rsid w:val="00851773"/>
    <w:rsid w:val="008519FF"/>
    <w:rsid w:val="00857FC0"/>
    <w:rsid w:val="0086175B"/>
    <w:rsid w:val="00867039"/>
    <w:rsid w:val="008718CE"/>
    <w:rsid w:val="008719C6"/>
    <w:rsid w:val="00872042"/>
    <w:rsid w:val="008726F8"/>
    <w:rsid w:val="00875372"/>
    <w:rsid w:val="00876187"/>
    <w:rsid w:val="00876D1A"/>
    <w:rsid w:val="00876D4B"/>
    <w:rsid w:val="00877D32"/>
    <w:rsid w:val="00880169"/>
    <w:rsid w:val="00880759"/>
    <w:rsid w:val="00885DAD"/>
    <w:rsid w:val="008922EC"/>
    <w:rsid w:val="00892E38"/>
    <w:rsid w:val="00894072"/>
    <w:rsid w:val="00895ED8"/>
    <w:rsid w:val="00897840"/>
    <w:rsid w:val="00897BDB"/>
    <w:rsid w:val="008A38D7"/>
    <w:rsid w:val="008A7820"/>
    <w:rsid w:val="008B39A5"/>
    <w:rsid w:val="008B3FD2"/>
    <w:rsid w:val="008B49F8"/>
    <w:rsid w:val="008C016B"/>
    <w:rsid w:val="008C0229"/>
    <w:rsid w:val="008C35AB"/>
    <w:rsid w:val="008C5EB9"/>
    <w:rsid w:val="008D0BD5"/>
    <w:rsid w:val="008D1176"/>
    <w:rsid w:val="008D16C3"/>
    <w:rsid w:val="008D3053"/>
    <w:rsid w:val="008D4C91"/>
    <w:rsid w:val="008D59B0"/>
    <w:rsid w:val="008D6051"/>
    <w:rsid w:val="008D67DC"/>
    <w:rsid w:val="008E01F4"/>
    <w:rsid w:val="008E1404"/>
    <w:rsid w:val="008E14EC"/>
    <w:rsid w:val="008E20B5"/>
    <w:rsid w:val="008E3786"/>
    <w:rsid w:val="008E53B8"/>
    <w:rsid w:val="008E7411"/>
    <w:rsid w:val="008F0FD5"/>
    <w:rsid w:val="008F12BF"/>
    <w:rsid w:val="008F282C"/>
    <w:rsid w:val="008F284D"/>
    <w:rsid w:val="008F59CD"/>
    <w:rsid w:val="008F601A"/>
    <w:rsid w:val="008F7816"/>
    <w:rsid w:val="008F7DF3"/>
    <w:rsid w:val="00902A23"/>
    <w:rsid w:val="00904440"/>
    <w:rsid w:val="00906DD5"/>
    <w:rsid w:val="00907B72"/>
    <w:rsid w:val="00911A73"/>
    <w:rsid w:val="00911D0F"/>
    <w:rsid w:val="00912E94"/>
    <w:rsid w:val="00916D3B"/>
    <w:rsid w:val="009174B6"/>
    <w:rsid w:val="00923976"/>
    <w:rsid w:val="009243EC"/>
    <w:rsid w:val="009250FA"/>
    <w:rsid w:val="0092642B"/>
    <w:rsid w:val="00930C4B"/>
    <w:rsid w:val="00930F6D"/>
    <w:rsid w:val="0093249B"/>
    <w:rsid w:val="009328C6"/>
    <w:rsid w:val="00933818"/>
    <w:rsid w:val="009347DC"/>
    <w:rsid w:val="009350BB"/>
    <w:rsid w:val="00935E18"/>
    <w:rsid w:val="00936611"/>
    <w:rsid w:val="0093690C"/>
    <w:rsid w:val="00936A59"/>
    <w:rsid w:val="00941D77"/>
    <w:rsid w:val="0094232D"/>
    <w:rsid w:val="009432FB"/>
    <w:rsid w:val="00944A0F"/>
    <w:rsid w:val="009455EF"/>
    <w:rsid w:val="00945AC0"/>
    <w:rsid w:val="009467AB"/>
    <w:rsid w:val="009472C4"/>
    <w:rsid w:val="009476BD"/>
    <w:rsid w:val="00950CD2"/>
    <w:rsid w:val="00951933"/>
    <w:rsid w:val="00951FF6"/>
    <w:rsid w:val="00955B08"/>
    <w:rsid w:val="009566A9"/>
    <w:rsid w:val="00957475"/>
    <w:rsid w:val="00961093"/>
    <w:rsid w:val="0096282F"/>
    <w:rsid w:val="00965CBA"/>
    <w:rsid w:val="00965DBC"/>
    <w:rsid w:val="00966EAB"/>
    <w:rsid w:val="00973F80"/>
    <w:rsid w:val="009746A7"/>
    <w:rsid w:val="00977C73"/>
    <w:rsid w:val="009810C3"/>
    <w:rsid w:val="00981FE2"/>
    <w:rsid w:val="009838BA"/>
    <w:rsid w:val="009874FE"/>
    <w:rsid w:val="009913B1"/>
    <w:rsid w:val="0099293D"/>
    <w:rsid w:val="00994216"/>
    <w:rsid w:val="00995580"/>
    <w:rsid w:val="009A287A"/>
    <w:rsid w:val="009A2A05"/>
    <w:rsid w:val="009A63CB"/>
    <w:rsid w:val="009B272B"/>
    <w:rsid w:val="009B3610"/>
    <w:rsid w:val="009B5099"/>
    <w:rsid w:val="009B5F54"/>
    <w:rsid w:val="009B6FEE"/>
    <w:rsid w:val="009B7BCF"/>
    <w:rsid w:val="009C1822"/>
    <w:rsid w:val="009C5A56"/>
    <w:rsid w:val="009D35A5"/>
    <w:rsid w:val="009D6197"/>
    <w:rsid w:val="009D6BAA"/>
    <w:rsid w:val="009D7E90"/>
    <w:rsid w:val="009E1B53"/>
    <w:rsid w:val="009E504E"/>
    <w:rsid w:val="009F0949"/>
    <w:rsid w:val="009F3CCB"/>
    <w:rsid w:val="009F52FA"/>
    <w:rsid w:val="009F5874"/>
    <w:rsid w:val="009F76D7"/>
    <w:rsid w:val="009F7935"/>
    <w:rsid w:val="00A00C01"/>
    <w:rsid w:val="00A01F4D"/>
    <w:rsid w:val="00A0269C"/>
    <w:rsid w:val="00A04007"/>
    <w:rsid w:val="00A05043"/>
    <w:rsid w:val="00A067F4"/>
    <w:rsid w:val="00A07717"/>
    <w:rsid w:val="00A10F55"/>
    <w:rsid w:val="00A14F4A"/>
    <w:rsid w:val="00A15DA6"/>
    <w:rsid w:val="00A16528"/>
    <w:rsid w:val="00A17DA7"/>
    <w:rsid w:val="00A21121"/>
    <w:rsid w:val="00A2128C"/>
    <w:rsid w:val="00A21F05"/>
    <w:rsid w:val="00A23821"/>
    <w:rsid w:val="00A24DB2"/>
    <w:rsid w:val="00A254E9"/>
    <w:rsid w:val="00A2645B"/>
    <w:rsid w:val="00A2782E"/>
    <w:rsid w:val="00A315F2"/>
    <w:rsid w:val="00A31D1F"/>
    <w:rsid w:val="00A350E1"/>
    <w:rsid w:val="00A3510F"/>
    <w:rsid w:val="00A3741D"/>
    <w:rsid w:val="00A4123D"/>
    <w:rsid w:val="00A41E35"/>
    <w:rsid w:val="00A422DC"/>
    <w:rsid w:val="00A429A0"/>
    <w:rsid w:val="00A42F9E"/>
    <w:rsid w:val="00A43489"/>
    <w:rsid w:val="00A43DA9"/>
    <w:rsid w:val="00A45284"/>
    <w:rsid w:val="00A46985"/>
    <w:rsid w:val="00A478B0"/>
    <w:rsid w:val="00A5102B"/>
    <w:rsid w:val="00A5191F"/>
    <w:rsid w:val="00A52DE1"/>
    <w:rsid w:val="00A539AB"/>
    <w:rsid w:val="00A54550"/>
    <w:rsid w:val="00A55492"/>
    <w:rsid w:val="00A6128F"/>
    <w:rsid w:val="00A61321"/>
    <w:rsid w:val="00A62611"/>
    <w:rsid w:val="00A62F2D"/>
    <w:rsid w:val="00A634DF"/>
    <w:rsid w:val="00A646A6"/>
    <w:rsid w:val="00A64FFD"/>
    <w:rsid w:val="00A71088"/>
    <w:rsid w:val="00A72154"/>
    <w:rsid w:val="00A73BC7"/>
    <w:rsid w:val="00A74890"/>
    <w:rsid w:val="00A74CDC"/>
    <w:rsid w:val="00A755AA"/>
    <w:rsid w:val="00A758ED"/>
    <w:rsid w:val="00A81DDC"/>
    <w:rsid w:val="00A83152"/>
    <w:rsid w:val="00A841DF"/>
    <w:rsid w:val="00A849FC"/>
    <w:rsid w:val="00A85BFB"/>
    <w:rsid w:val="00A86573"/>
    <w:rsid w:val="00A8677E"/>
    <w:rsid w:val="00A877B5"/>
    <w:rsid w:val="00A909F5"/>
    <w:rsid w:val="00A91D90"/>
    <w:rsid w:val="00A92108"/>
    <w:rsid w:val="00A943E1"/>
    <w:rsid w:val="00A963DF"/>
    <w:rsid w:val="00AA028A"/>
    <w:rsid w:val="00AA19C0"/>
    <w:rsid w:val="00AA2243"/>
    <w:rsid w:val="00AA3B01"/>
    <w:rsid w:val="00AA3D0D"/>
    <w:rsid w:val="00AA56F3"/>
    <w:rsid w:val="00AA5C54"/>
    <w:rsid w:val="00AA60CD"/>
    <w:rsid w:val="00AA6B40"/>
    <w:rsid w:val="00AA7962"/>
    <w:rsid w:val="00AB0C31"/>
    <w:rsid w:val="00AB1A67"/>
    <w:rsid w:val="00AB1D63"/>
    <w:rsid w:val="00AB1E69"/>
    <w:rsid w:val="00AB269E"/>
    <w:rsid w:val="00AB2990"/>
    <w:rsid w:val="00AB3565"/>
    <w:rsid w:val="00AB4073"/>
    <w:rsid w:val="00AB412E"/>
    <w:rsid w:val="00AB5E27"/>
    <w:rsid w:val="00AB6B87"/>
    <w:rsid w:val="00AB744F"/>
    <w:rsid w:val="00AC0345"/>
    <w:rsid w:val="00AC2534"/>
    <w:rsid w:val="00AC760E"/>
    <w:rsid w:val="00AC7746"/>
    <w:rsid w:val="00AD0F96"/>
    <w:rsid w:val="00AD1544"/>
    <w:rsid w:val="00AD21B3"/>
    <w:rsid w:val="00AD29CF"/>
    <w:rsid w:val="00AD2FA2"/>
    <w:rsid w:val="00AD4086"/>
    <w:rsid w:val="00AE027F"/>
    <w:rsid w:val="00AE17B9"/>
    <w:rsid w:val="00AE2E35"/>
    <w:rsid w:val="00AE3196"/>
    <w:rsid w:val="00AE4C35"/>
    <w:rsid w:val="00AE5A5C"/>
    <w:rsid w:val="00AE76E9"/>
    <w:rsid w:val="00AF118A"/>
    <w:rsid w:val="00AF4958"/>
    <w:rsid w:val="00AF6BA1"/>
    <w:rsid w:val="00B01B5A"/>
    <w:rsid w:val="00B01D51"/>
    <w:rsid w:val="00B036DF"/>
    <w:rsid w:val="00B0441C"/>
    <w:rsid w:val="00B07411"/>
    <w:rsid w:val="00B12F71"/>
    <w:rsid w:val="00B13C82"/>
    <w:rsid w:val="00B14386"/>
    <w:rsid w:val="00B1764D"/>
    <w:rsid w:val="00B2221A"/>
    <w:rsid w:val="00B22527"/>
    <w:rsid w:val="00B231FB"/>
    <w:rsid w:val="00B23383"/>
    <w:rsid w:val="00B25AD9"/>
    <w:rsid w:val="00B26496"/>
    <w:rsid w:val="00B27142"/>
    <w:rsid w:val="00B3102F"/>
    <w:rsid w:val="00B32DAE"/>
    <w:rsid w:val="00B3487A"/>
    <w:rsid w:val="00B34C51"/>
    <w:rsid w:val="00B40287"/>
    <w:rsid w:val="00B40C77"/>
    <w:rsid w:val="00B41350"/>
    <w:rsid w:val="00B43155"/>
    <w:rsid w:val="00B45F6D"/>
    <w:rsid w:val="00B47A0E"/>
    <w:rsid w:val="00B538C8"/>
    <w:rsid w:val="00B56911"/>
    <w:rsid w:val="00B57B17"/>
    <w:rsid w:val="00B60E69"/>
    <w:rsid w:val="00B6288D"/>
    <w:rsid w:val="00B64049"/>
    <w:rsid w:val="00B645BF"/>
    <w:rsid w:val="00B656DC"/>
    <w:rsid w:val="00B71016"/>
    <w:rsid w:val="00B751E7"/>
    <w:rsid w:val="00B76B5B"/>
    <w:rsid w:val="00B777C1"/>
    <w:rsid w:val="00B77D4F"/>
    <w:rsid w:val="00B82889"/>
    <w:rsid w:val="00B83CFE"/>
    <w:rsid w:val="00B84AB9"/>
    <w:rsid w:val="00B86076"/>
    <w:rsid w:val="00B868C6"/>
    <w:rsid w:val="00B90836"/>
    <w:rsid w:val="00B90E0C"/>
    <w:rsid w:val="00B915DE"/>
    <w:rsid w:val="00B93C94"/>
    <w:rsid w:val="00B94A61"/>
    <w:rsid w:val="00B969E2"/>
    <w:rsid w:val="00BA0241"/>
    <w:rsid w:val="00BA06AC"/>
    <w:rsid w:val="00BA0F4F"/>
    <w:rsid w:val="00BA4865"/>
    <w:rsid w:val="00BA5589"/>
    <w:rsid w:val="00BA5745"/>
    <w:rsid w:val="00BA775B"/>
    <w:rsid w:val="00BB02E0"/>
    <w:rsid w:val="00BB1C1F"/>
    <w:rsid w:val="00BB3055"/>
    <w:rsid w:val="00BB4E13"/>
    <w:rsid w:val="00BC11AA"/>
    <w:rsid w:val="00BC3B09"/>
    <w:rsid w:val="00BC4BD8"/>
    <w:rsid w:val="00BD2031"/>
    <w:rsid w:val="00BD3926"/>
    <w:rsid w:val="00BD4064"/>
    <w:rsid w:val="00BD5DF7"/>
    <w:rsid w:val="00BD630E"/>
    <w:rsid w:val="00BD6791"/>
    <w:rsid w:val="00BD7E5B"/>
    <w:rsid w:val="00BD7FB2"/>
    <w:rsid w:val="00BE13B7"/>
    <w:rsid w:val="00BE2B29"/>
    <w:rsid w:val="00BE7936"/>
    <w:rsid w:val="00BF1DA6"/>
    <w:rsid w:val="00BF4047"/>
    <w:rsid w:val="00BF47F7"/>
    <w:rsid w:val="00BF5B11"/>
    <w:rsid w:val="00BF7421"/>
    <w:rsid w:val="00C001CD"/>
    <w:rsid w:val="00C00EC3"/>
    <w:rsid w:val="00C015BE"/>
    <w:rsid w:val="00C02826"/>
    <w:rsid w:val="00C02A9F"/>
    <w:rsid w:val="00C043D0"/>
    <w:rsid w:val="00C07890"/>
    <w:rsid w:val="00C10141"/>
    <w:rsid w:val="00C14FE4"/>
    <w:rsid w:val="00C1553C"/>
    <w:rsid w:val="00C17368"/>
    <w:rsid w:val="00C1779A"/>
    <w:rsid w:val="00C21143"/>
    <w:rsid w:val="00C22BA2"/>
    <w:rsid w:val="00C25EC8"/>
    <w:rsid w:val="00C266F6"/>
    <w:rsid w:val="00C269D0"/>
    <w:rsid w:val="00C27E7E"/>
    <w:rsid w:val="00C304C9"/>
    <w:rsid w:val="00C322D4"/>
    <w:rsid w:val="00C32806"/>
    <w:rsid w:val="00C32CD2"/>
    <w:rsid w:val="00C336F2"/>
    <w:rsid w:val="00C33A50"/>
    <w:rsid w:val="00C345A5"/>
    <w:rsid w:val="00C345F2"/>
    <w:rsid w:val="00C35B4D"/>
    <w:rsid w:val="00C37CDC"/>
    <w:rsid w:val="00C41126"/>
    <w:rsid w:val="00C4138F"/>
    <w:rsid w:val="00C4466E"/>
    <w:rsid w:val="00C45B62"/>
    <w:rsid w:val="00C4699D"/>
    <w:rsid w:val="00C46EDF"/>
    <w:rsid w:val="00C500AE"/>
    <w:rsid w:val="00C506BD"/>
    <w:rsid w:val="00C50D4A"/>
    <w:rsid w:val="00C537FE"/>
    <w:rsid w:val="00C559BF"/>
    <w:rsid w:val="00C5646A"/>
    <w:rsid w:val="00C57439"/>
    <w:rsid w:val="00C57D75"/>
    <w:rsid w:val="00C6096C"/>
    <w:rsid w:val="00C622DC"/>
    <w:rsid w:val="00C636B1"/>
    <w:rsid w:val="00C63DBF"/>
    <w:rsid w:val="00C73123"/>
    <w:rsid w:val="00C76022"/>
    <w:rsid w:val="00C760CE"/>
    <w:rsid w:val="00C76461"/>
    <w:rsid w:val="00C77970"/>
    <w:rsid w:val="00C80F85"/>
    <w:rsid w:val="00C81174"/>
    <w:rsid w:val="00C90E25"/>
    <w:rsid w:val="00C94CA0"/>
    <w:rsid w:val="00C970C9"/>
    <w:rsid w:val="00C9732B"/>
    <w:rsid w:val="00C975DC"/>
    <w:rsid w:val="00CA0863"/>
    <w:rsid w:val="00CA2B77"/>
    <w:rsid w:val="00CA3607"/>
    <w:rsid w:val="00CA387D"/>
    <w:rsid w:val="00CA41D6"/>
    <w:rsid w:val="00CA7E1A"/>
    <w:rsid w:val="00CB0065"/>
    <w:rsid w:val="00CB4EB0"/>
    <w:rsid w:val="00CB50AB"/>
    <w:rsid w:val="00CB6271"/>
    <w:rsid w:val="00CC06F1"/>
    <w:rsid w:val="00CC1422"/>
    <w:rsid w:val="00CC5D70"/>
    <w:rsid w:val="00CD0203"/>
    <w:rsid w:val="00CD027F"/>
    <w:rsid w:val="00CD0CF2"/>
    <w:rsid w:val="00CD163F"/>
    <w:rsid w:val="00CD1A47"/>
    <w:rsid w:val="00CD3268"/>
    <w:rsid w:val="00CD64D2"/>
    <w:rsid w:val="00CD78F0"/>
    <w:rsid w:val="00CE159F"/>
    <w:rsid w:val="00CE213A"/>
    <w:rsid w:val="00CE28CB"/>
    <w:rsid w:val="00CE2A4E"/>
    <w:rsid w:val="00CE54C2"/>
    <w:rsid w:val="00CE7128"/>
    <w:rsid w:val="00CE7D4E"/>
    <w:rsid w:val="00CF072F"/>
    <w:rsid w:val="00CF0EB1"/>
    <w:rsid w:val="00CF1EC5"/>
    <w:rsid w:val="00CF25DB"/>
    <w:rsid w:val="00CF35A1"/>
    <w:rsid w:val="00CF382D"/>
    <w:rsid w:val="00CF6136"/>
    <w:rsid w:val="00CF6CD7"/>
    <w:rsid w:val="00D0139C"/>
    <w:rsid w:val="00D01AAE"/>
    <w:rsid w:val="00D03956"/>
    <w:rsid w:val="00D04C4D"/>
    <w:rsid w:val="00D13581"/>
    <w:rsid w:val="00D1522A"/>
    <w:rsid w:val="00D17213"/>
    <w:rsid w:val="00D214F5"/>
    <w:rsid w:val="00D21F80"/>
    <w:rsid w:val="00D227EA"/>
    <w:rsid w:val="00D23BC8"/>
    <w:rsid w:val="00D23F85"/>
    <w:rsid w:val="00D25A87"/>
    <w:rsid w:val="00D25BB9"/>
    <w:rsid w:val="00D27170"/>
    <w:rsid w:val="00D325F4"/>
    <w:rsid w:val="00D330FA"/>
    <w:rsid w:val="00D33461"/>
    <w:rsid w:val="00D33E0C"/>
    <w:rsid w:val="00D3712C"/>
    <w:rsid w:val="00D40E82"/>
    <w:rsid w:val="00D41994"/>
    <w:rsid w:val="00D423D3"/>
    <w:rsid w:val="00D42E44"/>
    <w:rsid w:val="00D43FB7"/>
    <w:rsid w:val="00D479B6"/>
    <w:rsid w:val="00D502C6"/>
    <w:rsid w:val="00D5463D"/>
    <w:rsid w:val="00D570E9"/>
    <w:rsid w:val="00D57585"/>
    <w:rsid w:val="00D575C0"/>
    <w:rsid w:val="00D60BB0"/>
    <w:rsid w:val="00D630A2"/>
    <w:rsid w:val="00D64147"/>
    <w:rsid w:val="00D67922"/>
    <w:rsid w:val="00D72147"/>
    <w:rsid w:val="00D72BAE"/>
    <w:rsid w:val="00D74020"/>
    <w:rsid w:val="00D7533D"/>
    <w:rsid w:val="00D76C0B"/>
    <w:rsid w:val="00D7742F"/>
    <w:rsid w:val="00D817A7"/>
    <w:rsid w:val="00D82B7A"/>
    <w:rsid w:val="00D82D95"/>
    <w:rsid w:val="00D83717"/>
    <w:rsid w:val="00D83FD7"/>
    <w:rsid w:val="00D86E42"/>
    <w:rsid w:val="00D86EBC"/>
    <w:rsid w:val="00D87F99"/>
    <w:rsid w:val="00D90576"/>
    <w:rsid w:val="00D92279"/>
    <w:rsid w:val="00D942A3"/>
    <w:rsid w:val="00DA0189"/>
    <w:rsid w:val="00DA1343"/>
    <w:rsid w:val="00DA3AD7"/>
    <w:rsid w:val="00DA4573"/>
    <w:rsid w:val="00DA5358"/>
    <w:rsid w:val="00DA5E96"/>
    <w:rsid w:val="00DA613A"/>
    <w:rsid w:val="00DA67FC"/>
    <w:rsid w:val="00DA77D2"/>
    <w:rsid w:val="00DB04B4"/>
    <w:rsid w:val="00DB084F"/>
    <w:rsid w:val="00DB111E"/>
    <w:rsid w:val="00DB157A"/>
    <w:rsid w:val="00DB19F1"/>
    <w:rsid w:val="00DB60FB"/>
    <w:rsid w:val="00DB61CD"/>
    <w:rsid w:val="00DB7691"/>
    <w:rsid w:val="00DB7AC9"/>
    <w:rsid w:val="00DC0116"/>
    <w:rsid w:val="00DC0FC7"/>
    <w:rsid w:val="00DC1019"/>
    <w:rsid w:val="00DC152A"/>
    <w:rsid w:val="00DC2746"/>
    <w:rsid w:val="00DC712F"/>
    <w:rsid w:val="00DC79A7"/>
    <w:rsid w:val="00DD130B"/>
    <w:rsid w:val="00DD3773"/>
    <w:rsid w:val="00DE0245"/>
    <w:rsid w:val="00DE1D82"/>
    <w:rsid w:val="00DE346A"/>
    <w:rsid w:val="00DE3B05"/>
    <w:rsid w:val="00DE4706"/>
    <w:rsid w:val="00DE4C76"/>
    <w:rsid w:val="00DF188B"/>
    <w:rsid w:val="00DF29F6"/>
    <w:rsid w:val="00DF3C54"/>
    <w:rsid w:val="00DF42AA"/>
    <w:rsid w:val="00DF4AEF"/>
    <w:rsid w:val="00DF5758"/>
    <w:rsid w:val="00DF65D1"/>
    <w:rsid w:val="00E00151"/>
    <w:rsid w:val="00E0293B"/>
    <w:rsid w:val="00E02B67"/>
    <w:rsid w:val="00E02BF5"/>
    <w:rsid w:val="00E033D6"/>
    <w:rsid w:val="00E0394A"/>
    <w:rsid w:val="00E0517F"/>
    <w:rsid w:val="00E0619C"/>
    <w:rsid w:val="00E104A9"/>
    <w:rsid w:val="00E106AD"/>
    <w:rsid w:val="00E128B6"/>
    <w:rsid w:val="00E20D04"/>
    <w:rsid w:val="00E30BD7"/>
    <w:rsid w:val="00E32E0A"/>
    <w:rsid w:val="00E3426E"/>
    <w:rsid w:val="00E35AA8"/>
    <w:rsid w:val="00E36776"/>
    <w:rsid w:val="00E3735F"/>
    <w:rsid w:val="00E42DE9"/>
    <w:rsid w:val="00E43A71"/>
    <w:rsid w:val="00E44128"/>
    <w:rsid w:val="00E45480"/>
    <w:rsid w:val="00E4583C"/>
    <w:rsid w:val="00E5224A"/>
    <w:rsid w:val="00E54A4E"/>
    <w:rsid w:val="00E557D0"/>
    <w:rsid w:val="00E561BA"/>
    <w:rsid w:val="00E56C79"/>
    <w:rsid w:val="00E57D9C"/>
    <w:rsid w:val="00E603B2"/>
    <w:rsid w:val="00E65112"/>
    <w:rsid w:val="00E71338"/>
    <w:rsid w:val="00E72F9E"/>
    <w:rsid w:val="00E745C5"/>
    <w:rsid w:val="00E76996"/>
    <w:rsid w:val="00E8061D"/>
    <w:rsid w:val="00E81F24"/>
    <w:rsid w:val="00E8279E"/>
    <w:rsid w:val="00E82CD6"/>
    <w:rsid w:val="00E83791"/>
    <w:rsid w:val="00E83C3C"/>
    <w:rsid w:val="00E905F1"/>
    <w:rsid w:val="00E91591"/>
    <w:rsid w:val="00E91C62"/>
    <w:rsid w:val="00E92C5E"/>
    <w:rsid w:val="00E93416"/>
    <w:rsid w:val="00E95081"/>
    <w:rsid w:val="00E95B6A"/>
    <w:rsid w:val="00E95F71"/>
    <w:rsid w:val="00E9786C"/>
    <w:rsid w:val="00EA1123"/>
    <w:rsid w:val="00EA1A1D"/>
    <w:rsid w:val="00EA52B0"/>
    <w:rsid w:val="00EA6E57"/>
    <w:rsid w:val="00EA74EF"/>
    <w:rsid w:val="00EB3478"/>
    <w:rsid w:val="00EB3EC8"/>
    <w:rsid w:val="00EB4F7A"/>
    <w:rsid w:val="00EB61E2"/>
    <w:rsid w:val="00EB7ED2"/>
    <w:rsid w:val="00EC2E98"/>
    <w:rsid w:val="00EC479C"/>
    <w:rsid w:val="00EC5BAE"/>
    <w:rsid w:val="00ED0CB4"/>
    <w:rsid w:val="00ED1C68"/>
    <w:rsid w:val="00ED1C7B"/>
    <w:rsid w:val="00ED2338"/>
    <w:rsid w:val="00ED285D"/>
    <w:rsid w:val="00ED31BD"/>
    <w:rsid w:val="00ED3A7F"/>
    <w:rsid w:val="00ED44CD"/>
    <w:rsid w:val="00ED6D63"/>
    <w:rsid w:val="00EE02FF"/>
    <w:rsid w:val="00EE0FD2"/>
    <w:rsid w:val="00EE1707"/>
    <w:rsid w:val="00EE32D1"/>
    <w:rsid w:val="00EE3EFB"/>
    <w:rsid w:val="00EE4664"/>
    <w:rsid w:val="00EE6CB2"/>
    <w:rsid w:val="00EF1885"/>
    <w:rsid w:val="00EF350F"/>
    <w:rsid w:val="00EF5748"/>
    <w:rsid w:val="00EF65B1"/>
    <w:rsid w:val="00EF6CDB"/>
    <w:rsid w:val="00EF7810"/>
    <w:rsid w:val="00F02266"/>
    <w:rsid w:val="00F06395"/>
    <w:rsid w:val="00F06547"/>
    <w:rsid w:val="00F069F1"/>
    <w:rsid w:val="00F06BD6"/>
    <w:rsid w:val="00F06F7D"/>
    <w:rsid w:val="00F070DA"/>
    <w:rsid w:val="00F0768D"/>
    <w:rsid w:val="00F10616"/>
    <w:rsid w:val="00F135E9"/>
    <w:rsid w:val="00F15B4C"/>
    <w:rsid w:val="00F219A9"/>
    <w:rsid w:val="00F21B04"/>
    <w:rsid w:val="00F22809"/>
    <w:rsid w:val="00F23DA8"/>
    <w:rsid w:val="00F25CAF"/>
    <w:rsid w:val="00F27521"/>
    <w:rsid w:val="00F2764A"/>
    <w:rsid w:val="00F278E7"/>
    <w:rsid w:val="00F30C98"/>
    <w:rsid w:val="00F31E7B"/>
    <w:rsid w:val="00F35742"/>
    <w:rsid w:val="00F44A3D"/>
    <w:rsid w:val="00F47FFC"/>
    <w:rsid w:val="00F54655"/>
    <w:rsid w:val="00F54E1D"/>
    <w:rsid w:val="00F5654F"/>
    <w:rsid w:val="00F607EF"/>
    <w:rsid w:val="00F61160"/>
    <w:rsid w:val="00F61884"/>
    <w:rsid w:val="00F6220C"/>
    <w:rsid w:val="00F62C33"/>
    <w:rsid w:val="00F63315"/>
    <w:rsid w:val="00F63E05"/>
    <w:rsid w:val="00F65818"/>
    <w:rsid w:val="00F701EE"/>
    <w:rsid w:val="00F71D35"/>
    <w:rsid w:val="00F721A7"/>
    <w:rsid w:val="00F73F4B"/>
    <w:rsid w:val="00F742D0"/>
    <w:rsid w:val="00F74624"/>
    <w:rsid w:val="00F778D9"/>
    <w:rsid w:val="00F80989"/>
    <w:rsid w:val="00F82C9C"/>
    <w:rsid w:val="00F8393A"/>
    <w:rsid w:val="00F83998"/>
    <w:rsid w:val="00F83FD5"/>
    <w:rsid w:val="00F86068"/>
    <w:rsid w:val="00F86774"/>
    <w:rsid w:val="00F87998"/>
    <w:rsid w:val="00F90361"/>
    <w:rsid w:val="00F919B6"/>
    <w:rsid w:val="00F93535"/>
    <w:rsid w:val="00F9365F"/>
    <w:rsid w:val="00F93802"/>
    <w:rsid w:val="00F950B7"/>
    <w:rsid w:val="00F960EB"/>
    <w:rsid w:val="00FA0DD0"/>
    <w:rsid w:val="00FA1795"/>
    <w:rsid w:val="00FA2AB3"/>
    <w:rsid w:val="00FA5BC1"/>
    <w:rsid w:val="00FA60F9"/>
    <w:rsid w:val="00FA7626"/>
    <w:rsid w:val="00FB01F5"/>
    <w:rsid w:val="00FB02C1"/>
    <w:rsid w:val="00FB1FA3"/>
    <w:rsid w:val="00FB3E6B"/>
    <w:rsid w:val="00FB45CF"/>
    <w:rsid w:val="00FC2E74"/>
    <w:rsid w:val="00FC3DEB"/>
    <w:rsid w:val="00FC5FE1"/>
    <w:rsid w:val="00FC67C7"/>
    <w:rsid w:val="00FD04B1"/>
    <w:rsid w:val="00FD1A6E"/>
    <w:rsid w:val="00FD30C2"/>
    <w:rsid w:val="00FD3125"/>
    <w:rsid w:val="00FD32B0"/>
    <w:rsid w:val="00FD6329"/>
    <w:rsid w:val="00FD7992"/>
    <w:rsid w:val="00FE2DEF"/>
    <w:rsid w:val="00FE4F49"/>
    <w:rsid w:val="00FE62F8"/>
    <w:rsid w:val="00FF3A38"/>
    <w:rsid w:val="00FF3D52"/>
    <w:rsid w:val="00FF40A8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AB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181CED"/>
    <w:pPr>
      <w:keepNext/>
      <w:tabs>
        <w:tab w:val="left" w:pos="426"/>
      </w:tabs>
      <w:outlineLvl w:val="3"/>
    </w:pPr>
    <w:rPr>
      <w:rFonts w:ascii="Bookman Old Style" w:eastAsia="Batang" w:hAnsi="Bookman Old Style"/>
      <w:b/>
      <w:i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35F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E35F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7E35FA"/>
    <w:pPr>
      <w:jc w:val="both"/>
    </w:pPr>
    <w:rPr>
      <w:rFonts w:ascii="Bookman Old Style" w:hAnsi="Bookman Old Style"/>
      <w:caps/>
      <w:sz w:val="26"/>
    </w:rPr>
  </w:style>
  <w:style w:type="paragraph" w:styleId="Ttulo">
    <w:name w:val="Title"/>
    <w:basedOn w:val="Normal"/>
    <w:qFormat/>
    <w:rsid w:val="007E35FA"/>
    <w:pPr>
      <w:jc w:val="center"/>
    </w:pPr>
    <w:rPr>
      <w:rFonts w:ascii="Bookman Old Style" w:hAnsi="Bookman Old Style"/>
      <w:b/>
      <w:bCs/>
      <w:i/>
      <w:iCs/>
      <w:caps/>
      <w:sz w:val="26"/>
      <w:u w:val="single"/>
    </w:rPr>
  </w:style>
  <w:style w:type="character" w:styleId="Hyperlink">
    <w:name w:val="Hyperlink"/>
    <w:rsid w:val="007E35FA"/>
    <w:rPr>
      <w:color w:val="0000FF"/>
      <w:u w:val="single"/>
    </w:rPr>
  </w:style>
  <w:style w:type="paragraph" w:styleId="Textodebalo">
    <w:name w:val="Balloon Text"/>
    <w:basedOn w:val="Normal"/>
    <w:semiHidden/>
    <w:rsid w:val="001445E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64A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86774"/>
    <w:rPr>
      <w:sz w:val="24"/>
      <w:szCs w:val="24"/>
    </w:rPr>
  </w:style>
  <w:style w:type="character" w:customStyle="1" w:styleId="CorpodetextoChar">
    <w:name w:val="Corpo de texto Char"/>
    <w:link w:val="Corpodetexto"/>
    <w:rsid w:val="00951FF6"/>
    <w:rPr>
      <w:rFonts w:ascii="Bookman Old Style" w:hAnsi="Bookman Old Style"/>
      <w:caps/>
      <w:sz w:val="26"/>
      <w:szCs w:val="24"/>
    </w:rPr>
  </w:style>
  <w:style w:type="character" w:customStyle="1" w:styleId="Ttulo4Char">
    <w:name w:val="Título 4 Char"/>
    <w:basedOn w:val="Fontepargpadro"/>
    <w:link w:val="Ttulo4"/>
    <w:rsid w:val="00181CED"/>
    <w:rPr>
      <w:rFonts w:ascii="Bookman Old Style" w:eastAsia="Batang" w:hAnsi="Bookman Old Style"/>
      <w:b/>
      <w:i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raca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&#195;O%20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80BE-6324-41C0-BECB-A65D36FA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1</Template>
  <TotalTime>9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PRESENÇA</vt:lpstr>
    </vt:vector>
  </TitlesOfParts>
  <Company>SN</Company>
  <LinksUpToDate>false</LinksUpToDate>
  <CharactersWithSpaces>796</CharactersWithSpaces>
  <SharedDoc>false</SharedDoc>
  <HLinks>
    <vt:vector size="6" baseType="variant">
      <vt:variant>
        <vt:i4>1245247</vt:i4>
      </vt:variant>
      <vt:variant>
        <vt:i4>0</vt:i4>
      </vt:variant>
      <vt:variant>
        <vt:i4>0</vt:i4>
      </vt:variant>
      <vt:variant>
        <vt:i4>5</vt:i4>
      </vt:variant>
      <vt:variant>
        <vt:lpwstr>mailto:camara.araca@uol.com.br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PRESENÇA</dc:title>
  <dc:creator>sn</dc:creator>
  <cp:lastModifiedBy>Kelly</cp:lastModifiedBy>
  <cp:revision>6</cp:revision>
  <cp:lastPrinted>2020-01-06T17:29:00Z</cp:lastPrinted>
  <dcterms:created xsi:type="dcterms:W3CDTF">2020-01-20T18:00:00Z</dcterms:created>
  <dcterms:modified xsi:type="dcterms:W3CDTF">2020-01-21T17:38:00Z</dcterms:modified>
</cp:coreProperties>
</file>