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ED" w:rsidRPr="00DC0FC7" w:rsidRDefault="00181CED" w:rsidP="00181CED">
      <w:pPr>
        <w:pStyle w:val="Ttulo4"/>
        <w:rPr>
          <w:rFonts w:ascii="Times New Roman" w:hAnsi="Times New Roman"/>
          <w:i w:val="0"/>
          <w:sz w:val="26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  <w:r w:rsidRPr="00D423D3">
        <w:rPr>
          <w:rFonts w:ascii="Verdana" w:hAnsi="Verdana"/>
          <w:b/>
          <w:i/>
          <w:szCs w:val="26"/>
        </w:rPr>
        <w:t xml:space="preserve">PORTARIA N.º </w:t>
      </w:r>
      <w:r w:rsidRPr="00A83152">
        <w:rPr>
          <w:rFonts w:ascii="Verdana" w:hAnsi="Verdana"/>
          <w:b/>
          <w:i/>
          <w:szCs w:val="26"/>
        </w:rPr>
        <w:t>00</w:t>
      </w:r>
      <w:r w:rsidR="00C07890" w:rsidRPr="00A83152">
        <w:rPr>
          <w:rFonts w:ascii="Verdana" w:hAnsi="Verdana"/>
          <w:b/>
          <w:i/>
          <w:szCs w:val="26"/>
        </w:rPr>
        <w:t>3</w:t>
      </w:r>
      <w:r w:rsidRPr="00A83152">
        <w:rPr>
          <w:rFonts w:ascii="Verdana" w:hAnsi="Verdana"/>
          <w:b/>
          <w:i/>
          <w:szCs w:val="26"/>
        </w:rPr>
        <w:t>/</w:t>
      </w:r>
      <w:r>
        <w:rPr>
          <w:rFonts w:ascii="Verdana" w:hAnsi="Verdana"/>
          <w:b/>
          <w:i/>
          <w:szCs w:val="26"/>
        </w:rPr>
        <w:t xml:space="preserve">2020 </w:t>
      </w:r>
      <w:r w:rsidRPr="00D423D3">
        <w:rPr>
          <w:rFonts w:ascii="Verdana" w:hAnsi="Verdana"/>
          <w:b/>
          <w:i/>
          <w:szCs w:val="26"/>
        </w:rPr>
        <w:t>– “</w:t>
      </w:r>
      <w:r w:rsidR="00C07890">
        <w:rPr>
          <w:rFonts w:ascii="Verdana" w:hAnsi="Verdana"/>
          <w:b/>
          <w:i/>
          <w:szCs w:val="26"/>
        </w:rPr>
        <w:t>NOMEAÇÃO</w:t>
      </w:r>
      <w:r w:rsidRPr="00D423D3">
        <w:rPr>
          <w:rFonts w:ascii="Verdana" w:hAnsi="Verdana"/>
          <w:b/>
          <w:i/>
          <w:szCs w:val="26"/>
        </w:rPr>
        <w:t xml:space="preserve"> DE SERVIDOR</w:t>
      </w:r>
      <w:r w:rsidR="00C07890">
        <w:rPr>
          <w:rFonts w:ascii="Verdana" w:hAnsi="Verdana"/>
          <w:b/>
          <w:i/>
          <w:szCs w:val="26"/>
        </w:rPr>
        <w:t>A</w:t>
      </w:r>
      <w:r w:rsidRPr="00D423D3">
        <w:rPr>
          <w:rFonts w:ascii="Verdana" w:hAnsi="Verdana"/>
          <w:b/>
          <w:i/>
          <w:szCs w:val="26"/>
        </w:rPr>
        <w:t xml:space="preserve"> </w:t>
      </w:r>
      <w:r w:rsidR="00C07890">
        <w:rPr>
          <w:rFonts w:ascii="Verdana" w:hAnsi="Verdana"/>
          <w:b/>
          <w:i/>
          <w:szCs w:val="26"/>
        </w:rPr>
        <w:t>PARA O</w:t>
      </w:r>
      <w:r w:rsidRPr="00D423D3">
        <w:rPr>
          <w:rFonts w:ascii="Verdana" w:hAnsi="Verdana"/>
          <w:b/>
          <w:i/>
          <w:szCs w:val="26"/>
        </w:rPr>
        <w:t xml:space="preserve"> LEGISLATIVO”. </w:t>
      </w: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O Presidente da Câmara Municipal de Araçariguama, </w:t>
      </w:r>
      <w:r w:rsidRPr="00D423D3">
        <w:rPr>
          <w:rFonts w:ascii="Verdana" w:hAnsi="Verdana"/>
          <w:b/>
          <w:szCs w:val="26"/>
        </w:rPr>
        <w:t>MOACYR GODOY,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no uso de suas atribuições legais, </w:t>
      </w:r>
      <w:r w:rsidRPr="00D423D3">
        <w:rPr>
          <w:rFonts w:ascii="Verdana" w:hAnsi="Verdana"/>
          <w:b/>
          <w:szCs w:val="26"/>
        </w:rPr>
        <w:t>RESOLVE</w:t>
      </w:r>
      <w:r w:rsidRPr="00D423D3">
        <w:rPr>
          <w:rFonts w:ascii="Verdana" w:hAnsi="Verdana"/>
          <w:szCs w:val="26"/>
        </w:rPr>
        <w:t xml:space="preserve">: 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b/>
          <w:szCs w:val="26"/>
        </w:rPr>
        <w:t>Art. 1º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Fica </w:t>
      </w:r>
      <w:r w:rsidR="0015334E">
        <w:rPr>
          <w:rFonts w:ascii="Verdana" w:hAnsi="Verdana"/>
          <w:szCs w:val="26"/>
        </w:rPr>
        <w:t>nomeada</w:t>
      </w:r>
      <w:r w:rsidR="00904440">
        <w:rPr>
          <w:rFonts w:ascii="Verdana" w:hAnsi="Verdana"/>
          <w:szCs w:val="26"/>
        </w:rPr>
        <w:t xml:space="preserve"> </w:t>
      </w:r>
      <w:r w:rsidR="0015334E">
        <w:rPr>
          <w:rFonts w:ascii="Verdana" w:hAnsi="Verdana"/>
          <w:szCs w:val="26"/>
        </w:rPr>
        <w:t>a</w:t>
      </w:r>
      <w:r w:rsidRPr="00D423D3">
        <w:rPr>
          <w:rFonts w:ascii="Verdana" w:hAnsi="Verdana"/>
          <w:szCs w:val="26"/>
        </w:rPr>
        <w:t xml:space="preserve"> Sr</w:t>
      </w:r>
      <w:r w:rsidR="0015334E">
        <w:rPr>
          <w:rFonts w:ascii="Verdana" w:hAnsi="Verdana"/>
          <w:szCs w:val="26"/>
        </w:rPr>
        <w:t>a</w:t>
      </w:r>
      <w:r w:rsidRPr="00D423D3">
        <w:rPr>
          <w:rFonts w:ascii="Verdana" w:hAnsi="Verdana"/>
          <w:szCs w:val="26"/>
        </w:rPr>
        <w:t xml:space="preserve">. </w:t>
      </w:r>
      <w:r w:rsidR="00A83152" w:rsidRPr="00A83152">
        <w:rPr>
          <w:rFonts w:ascii="Verdana" w:hAnsi="Verdana"/>
          <w:b/>
          <w:szCs w:val="26"/>
        </w:rPr>
        <w:t>THA</w:t>
      </w:r>
      <w:r w:rsidR="0002064B">
        <w:rPr>
          <w:rFonts w:ascii="Verdana" w:hAnsi="Verdana"/>
          <w:b/>
          <w:szCs w:val="26"/>
        </w:rPr>
        <w:t>I</w:t>
      </w:r>
      <w:r w:rsidR="00A83152" w:rsidRPr="00A83152">
        <w:rPr>
          <w:rFonts w:ascii="Verdana" w:hAnsi="Verdana"/>
          <w:b/>
          <w:szCs w:val="26"/>
        </w:rPr>
        <w:t>S GUIMARÃES CASTILLO</w:t>
      </w:r>
      <w:r w:rsidRPr="00D423D3">
        <w:rPr>
          <w:rFonts w:ascii="Verdana" w:hAnsi="Verdana"/>
          <w:b/>
          <w:szCs w:val="26"/>
        </w:rPr>
        <w:t>,</w:t>
      </w:r>
      <w:r w:rsidR="00880759">
        <w:rPr>
          <w:rFonts w:ascii="Verdana" w:hAnsi="Verdana"/>
          <w:b/>
          <w:szCs w:val="26"/>
        </w:rPr>
        <w:t xml:space="preserve"> </w:t>
      </w:r>
      <w:r w:rsidR="0015334E" w:rsidRPr="0015334E">
        <w:rPr>
          <w:rFonts w:ascii="Verdana" w:hAnsi="Verdana"/>
          <w:szCs w:val="26"/>
        </w:rPr>
        <w:t>R</w:t>
      </w:r>
      <w:r w:rsidRPr="00D423D3">
        <w:rPr>
          <w:rFonts w:ascii="Verdana" w:hAnsi="Verdana"/>
          <w:szCs w:val="26"/>
        </w:rPr>
        <w:t>G</w:t>
      </w:r>
      <w:r w:rsidR="00904440">
        <w:rPr>
          <w:rFonts w:ascii="Verdana" w:hAnsi="Verdana"/>
          <w:szCs w:val="26"/>
        </w:rPr>
        <w:t xml:space="preserve"> </w:t>
      </w:r>
      <w:r w:rsidR="00A83152">
        <w:rPr>
          <w:rFonts w:ascii="Verdana" w:hAnsi="Verdana"/>
          <w:szCs w:val="26"/>
        </w:rPr>
        <w:t xml:space="preserve">           </w:t>
      </w:r>
      <w:r w:rsidRPr="00D423D3">
        <w:rPr>
          <w:rFonts w:ascii="Verdana" w:hAnsi="Verdana"/>
          <w:szCs w:val="26"/>
        </w:rPr>
        <w:t>nº</w:t>
      </w:r>
      <w:r w:rsidR="0015334E">
        <w:rPr>
          <w:rFonts w:ascii="Verdana" w:hAnsi="Verdana"/>
          <w:szCs w:val="26"/>
        </w:rPr>
        <w:t xml:space="preserve"> </w:t>
      </w:r>
      <w:r w:rsidR="00A83152">
        <w:rPr>
          <w:rFonts w:ascii="Verdana" w:hAnsi="Verdana"/>
          <w:szCs w:val="26"/>
        </w:rPr>
        <w:t>52.225.842-6</w:t>
      </w:r>
      <w:r w:rsidRPr="00D423D3">
        <w:rPr>
          <w:rFonts w:ascii="Verdana" w:hAnsi="Verdana"/>
          <w:szCs w:val="26"/>
        </w:rPr>
        <w:t xml:space="preserve"> </w:t>
      </w:r>
      <w:r w:rsidR="0015334E">
        <w:rPr>
          <w:rFonts w:ascii="Verdana" w:hAnsi="Verdana"/>
          <w:szCs w:val="26"/>
        </w:rPr>
        <w:t>para o</w:t>
      </w:r>
      <w:r w:rsidRPr="00D423D3">
        <w:rPr>
          <w:rFonts w:ascii="Verdana" w:hAnsi="Verdana"/>
          <w:szCs w:val="26"/>
        </w:rPr>
        <w:t xml:space="preserve"> Cargo em Comissão de Assistente de Gabinete de Vereador</w:t>
      </w:r>
      <w:r w:rsidR="00904440">
        <w:rPr>
          <w:rFonts w:ascii="Verdana" w:hAnsi="Verdana"/>
          <w:szCs w:val="26"/>
        </w:rPr>
        <w:t xml:space="preserve"> </w:t>
      </w:r>
      <w:r w:rsidRPr="00D423D3">
        <w:rPr>
          <w:rFonts w:ascii="Verdana" w:hAnsi="Verdana"/>
          <w:szCs w:val="26"/>
        </w:rPr>
        <w:t>da C</w:t>
      </w:r>
      <w:r w:rsidR="0015334E">
        <w:rPr>
          <w:rFonts w:ascii="Verdana" w:hAnsi="Verdana"/>
          <w:szCs w:val="26"/>
        </w:rPr>
        <w:t xml:space="preserve">âmara Municipal de Araçariguama, com admissão em </w:t>
      </w:r>
      <w:r w:rsidR="0015334E" w:rsidRPr="00A83152">
        <w:rPr>
          <w:rFonts w:ascii="Verdana" w:hAnsi="Verdana"/>
          <w:szCs w:val="26"/>
        </w:rPr>
        <w:t>0</w:t>
      </w:r>
      <w:r w:rsidR="00A83152" w:rsidRPr="00A83152">
        <w:rPr>
          <w:rFonts w:ascii="Verdana" w:hAnsi="Verdana"/>
          <w:szCs w:val="26"/>
        </w:rPr>
        <w:t>7</w:t>
      </w:r>
      <w:r w:rsidR="0015334E">
        <w:rPr>
          <w:rFonts w:ascii="Verdana" w:hAnsi="Verdana"/>
          <w:szCs w:val="26"/>
        </w:rPr>
        <w:t xml:space="preserve"> de janeiro de 2020.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 w:cs="Arial"/>
          <w:szCs w:val="26"/>
        </w:rPr>
      </w:pPr>
      <w:r w:rsidRPr="00D423D3">
        <w:rPr>
          <w:rFonts w:ascii="Verdana" w:hAnsi="Verdana" w:cs="Arial"/>
          <w:szCs w:val="26"/>
        </w:rPr>
        <w:t>Publique-se. Cumpra-se.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Câmara Municipal de Araçariguama, </w:t>
      </w:r>
      <w:r w:rsidR="00A83152">
        <w:rPr>
          <w:rFonts w:ascii="Verdana" w:hAnsi="Verdana"/>
          <w:szCs w:val="26"/>
        </w:rPr>
        <w:t>10</w:t>
      </w:r>
      <w:r w:rsidRPr="00D423D3">
        <w:rPr>
          <w:rFonts w:ascii="Verdana" w:hAnsi="Verdana"/>
          <w:szCs w:val="26"/>
        </w:rPr>
        <w:t xml:space="preserve"> de </w:t>
      </w:r>
      <w:r w:rsidR="00904440">
        <w:rPr>
          <w:rFonts w:ascii="Verdana" w:hAnsi="Verdana"/>
          <w:szCs w:val="26"/>
        </w:rPr>
        <w:t>janeiro</w:t>
      </w:r>
      <w:r w:rsidRPr="00D423D3">
        <w:rPr>
          <w:rFonts w:ascii="Verdana" w:hAnsi="Verdana"/>
          <w:szCs w:val="26"/>
        </w:rPr>
        <w:t xml:space="preserve"> de 20</w:t>
      </w:r>
      <w:r w:rsidR="00904440">
        <w:rPr>
          <w:rFonts w:ascii="Verdana" w:hAnsi="Verdana"/>
          <w:szCs w:val="26"/>
        </w:rPr>
        <w:t>20</w:t>
      </w:r>
      <w:r w:rsidRPr="00D423D3">
        <w:rPr>
          <w:rFonts w:ascii="Verdana" w:hAnsi="Verdana"/>
          <w:szCs w:val="26"/>
        </w:rPr>
        <w:t>.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Default="00D423D3" w:rsidP="00D423D3">
      <w:pPr>
        <w:jc w:val="center"/>
        <w:rPr>
          <w:rFonts w:ascii="Verdana" w:hAnsi="Verdana"/>
          <w:szCs w:val="26"/>
        </w:rPr>
      </w:pPr>
    </w:p>
    <w:p w:rsidR="00904440" w:rsidRPr="00D423D3" w:rsidRDefault="00904440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Moacyr Godoy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Presidente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Registrado e publicado na Secretaria da Câmara, na data supra. 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José Donizeti de Araújo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Secretário Geral</w:t>
      </w:r>
    </w:p>
    <w:p w:rsidR="00D423D3" w:rsidRPr="00D423D3" w:rsidRDefault="00D423D3" w:rsidP="00D423D3">
      <w:pPr>
        <w:jc w:val="both"/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691B5F" w:rsidRPr="00D423D3" w:rsidRDefault="00691B5F" w:rsidP="00D423D3">
      <w:pPr>
        <w:pStyle w:val="Ttulo4"/>
        <w:rPr>
          <w:rFonts w:ascii="Verdana" w:hAnsi="Verdana"/>
          <w:sz w:val="26"/>
          <w:szCs w:val="26"/>
        </w:rPr>
      </w:pPr>
    </w:p>
    <w:sectPr w:rsidR="00691B5F" w:rsidRPr="00D423D3" w:rsidSect="00894072">
      <w:headerReference w:type="default" r:id="rId7"/>
      <w:footerReference w:type="default" r:id="rId8"/>
      <w:pgSz w:w="11907" w:h="16840" w:code="9"/>
      <w:pgMar w:top="1567" w:right="1134" w:bottom="680" w:left="1418" w:header="567" w:footer="3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62F" w:rsidRDefault="0039262F">
      <w:r>
        <w:separator/>
      </w:r>
    </w:p>
  </w:endnote>
  <w:endnote w:type="continuationSeparator" w:id="1">
    <w:p w:rsidR="0039262F" w:rsidRDefault="00392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CB" w:rsidRDefault="006022CB" w:rsidP="00D01AAE">
    <w:pPr>
      <w:pStyle w:val="Rodap"/>
      <w:jc w:val="center"/>
      <w:rPr>
        <w:rFonts w:ascii="Bookman Old Style" w:hAnsi="Bookman Old Style"/>
        <w:sz w:val="20"/>
      </w:rPr>
    </w:pPr>
  </w:p>
  <w:p w:rsidR="00691B5F" w:rsidRDefault="00691B5F" w:rsidP="00D01AAE">
    <w:pPr>
      <w:pStyle w:val="Rodap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 xml:space="preserve">Travessa São Benedito, nº 09 – Centro – Araçariguama – SP – CEP 18147-000. </w:t>
    </w:r>
  </w:p>
  <w:p w:rsidR="00691B5F" w:rsidRPr="00D01AAE" w:rsidRDefault="00691B5F" w:rsidP="00D01AAE">
    <w:pPr>
      <w:pStyle w:val="Rodap"/>
      <w:jc w:val="center"/>
      <w:rPr>
        <w:rFonts w:ascii="Bookman Old Style" w:hAnsi="Bookman Old Style"/>
        <w:color w:val="000000" w:themeColor="text1"/>
        <w:sz w:val="20"/>
      </w:rPr>
    </w:pPr>
    <w:r>
      <w:rPr>
        <w:rFonts w:ascii="Bookman Old Style" w:hAnsi="Bookman Old Style"/>
        <w:sz w:val="20"/>
      </w:rPr>
      <w:t xml:space="preserve">Fone: (11) 4136-1455/1555/1595 - E-mail: </w:t>
    </w:r>
    <w:hyperlink r:id="rId1" w:history="1">
      <w:r w:rsidRPr="00D01AAE">
        <w:rPr>
          <w:rStyle w:val="Hyperlink"/>
          <w:rFonts w:ascii="Bookman Old Style" w:hAnsi="Bookman Old Style"/>
          <w:color w:val="000000" w:themeColor="text1"/>
          <w:sz w:val="20"/>
          <w:u w:val="none"/>
        </w:rPr>
        <w:t>camara.araca@uol.com.br</w:t>
      </w:r>
    </w:hyperlink>
  </w:p>
  <w:p w:rsidR="00691B5F" w:rsidRDefault="00691B5F" w:rsidP="00F86774">
    <w:pPr>
      <w:rPr>
        <w:sz w:val="20"/>
        <w:szCs w:val="20"/>
      </w:rPr>
    </w:pPr>
  </w:p>
  <w:p w:rsidR="00691B5F" w:rsidRDefault="00691B5F" w:rsidP="00F86774">
    <w:pPr>
      <w:pStyle w:val="Rodap"/>
      <w:jc w:val="center"/>
      <w:rPr>
        <w:rFonts w:ascii="Bookman Old Style" w:hAnsi="Bookman Old Style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62F" w:rsidRDefault="0039262F">
      <w:r>
        <w:separator/>
      </w:r>
    </w:p>
  </w:footnote>
  <w:footnote w:type="continuationSeparator" w:id="1">
    <w:p w:rsidR="0039262F" w:rsidRDefault="003926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B5F" w:rsidRDefault="00C015BE">
    <w:pPr>
      <w:pStyle w:val="Cabealho"/>
      <w:jc w:val="center"/>
      <w:rPr>
        <w:sz w:val="32"/>
      </w:rPr>
    </w:pPr>
    <w:r>
      <w:rPr>
        <w:noProof/>
        <w:sz w:val="3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68580</wp:posOffset>
          </wp:positionV>
          <wp:extent cx="102870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>
      <w:rPr>
        <w:rFonts w:ascii="Bookman Old Style" w:hAnsi="Bookman Old Style"/>
        <w:b/>
        <w:bCs/>
        <w:sz w:val="32"/>
      </w:rPr>
      <w:t xml:space="preserve">         </w:t>
    </w:r>
    <w:r w:rsidR="007B7AE8" w:rsidRPr="00D423D3">
      <w:rPr>
        <w:rFonts w:ascii="Verdana" w:hAnsi="Verdana"/>
        <w:b/>
        <w:bCs/>
        <w:sz w:val="28"/>
        <w:szCs w:val="28"/>
      </w:rPr>
      <w:t>CÂMARA MUNICIPAL DE ARAÇARIGUAMA</w:t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 w:rsidRPr="00D423D3">
      <w:rPr>
        <w:rFonts w:ascii="Verdana" w:hAnsi="Verdana"/>
        <w:b/>
        <w:bCs/>
        <w:sz w:val="28"/>
        <w:szCs w:val="28"/>
      </w:rPr>
      <w:t xml:space="preserve">       </w:t>
    </w:r>
    <w:r w:rsidR="007B7AE8" w:rsidRPr="00D423D3">
      <w:rPr>
        <w:rFonts w:ascii="Verdana" w:hAnsi="Verdana"/>
        <w:b/>
        <w:bCs/>
        <w:sz w:val="28"/>
        <w:szCs w:val="28"/>
      </w:rPr>
      <w:t>Estado de São Paulo</w:t>
    </w:r>
  </w:p>
  <w:p w:rsidR="007B7AE8" w:rsidRDefault="007B7AE8">
    <w:pPr>
      <w:pStyle w:val="Cabealho"/>
      <w:rPr>
        <w:rFonts w:ascii="Book Antiqua" w:hAnsi="Book Antiqua"/>
      </w:rPr>
    </w:pPr>
  </w:p>
  <w:p w:rsidR="00691B5F" w:rsidRDefault="00691B5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/>
  <w:rsids>
    <w:rsidRoot w:val="00F73F4B"/>
    <w:rsid w:val="00000581"/>
    <w:rsid w:val="0000062D"/>
    <w:rsid w:val="00001285"/>
    <w:rsid w:val="00001557"/>
    <w:rsid w:val="000029AE"/>
    <w:rsid w:val="00005F34"/>
    <w:rsid w:val="00006254"/>
    <w:rsid w:val="00007119"/>
    <w:rsid w:val="00010438"/>
    <w:rsid w:val="00010A66"/>
    <w:rsid w:val="0001142F"/>
    <w:rsid w:val="0001250F"/>
    <w:rsid w:val="000131ED"/>
    <w:rsid w:val="00013B3A"/>
    <w:rsid w:val="00013DB2"/>
    <w:rsid w:val="00014060"/>
    <w:rsid w:val="000149C0"/>
    <w:rsid w:val="0001538B"/>
    <w:rsid w:val="00015BFC"/>
    <w:rsid w:val="00016B02"/>
    <w:rsid w:val="00017F34"/>
    <w:rsid w:val="0002064B"/>
    <w:rsid w:val="000227D4"/>
    <w:rsid w:val="00023733"/>
    <w:rsid w:val="00024BC7"/>
    <w:rsid w:val="000308D3"/>
    <w:rsid w:val="00033F4D"/>
    <w:rsid w:val="00034891"/>
    <w:rsid w:val="000354F6"/>
    <w:rsid w:val="00036E22"/>
    <w:rsid w:val="00037AED"/>
    <w:rsid w:val="000419F8"/>
    <w:rsid w:val="00043FF9"/>
    <w:rsid w:val="00044376"/>
    <w:rsid w:val="000471A5"/>
    <w:rsid w:val="00047B24"/>
    <w:rsid w:val="00050605"/>
    <w:rsid w:val="00052A57"/>
    <w:rsid w:val="00052C3D"/>
    <w:rsid w:val="00054A39"/>
    <w:rsid w:val="000562A3"/>
    <w:rsid w:val="00057458"/>
    <w:rsid w:val="00060643"/>
    <w:rsid w:val="00064C63"/>
    <w:rsid w:val="000654E9"/>
    <w:rsid w:val="000665F1"/>
    <w:rsid w:val="00066F48"/>
    <w:rsid w:val="00067C8C"/>
    <w:rsid w:val="00070667"/>
    <w:rsid w:val="0007190D"/>
    <w:rsid w:val="000720DE"/>
    <w:rsid w:val="0007284F"/>
    <w:rsid w:val="00074933"/>
    <w:rsid w:val="000808BC"/>
    <w:rsid w:val="00080BC1"/>
    <w:rsid w:val="000813F1"/>
    <w:rsid w:val="0008221E"/>
    <w:rsid w:val="00082A1E"/>
    <w:rsid w:val="00083EF0"/>
    <w:rsid w:val="00086F0F"/>
    <w:rsid w:val="000913CA"/>
    <w:rsid w:val="00092989"/>
    <w:rsid w:val="000934FE"/>
    <w:rsid w:val="0009355F"/>
    <w:rsid w:val="0009386E"/>
    <w:rsid w:val="00093FCF"/>
    <w:rsid w:val="0009664D"/>
    <w:rsid w:val="00097AC5"/>
    <w:rsid w:val="000A309B"/>
    <w:rsid w:val="000A6C6A"/>
    <w:rsid w:val="000A70E3"/>
    <w:rsid w:val="000B0C5A"/>
    <w:rsid w:val="000B1F92"/>
    <w:rsid w:val="000B4BDC"/>
    <w:rsid w:val="000B7443"/>
    <w:rsid w:val="000C1975"/>
    <w:rsid w:val="000C28A3"/>
    <w:rsid w:val="000C371C"/>
    <w:rsid w:val="000C3EE6"/>
    <w:rsid w:val="000C4E89"/>
    <w:rsid w:val="000C54B1"/>
    <w:rsid w:val="000C5AD8"/>
    <w:rsid w:val="000C6A24"/>
    <w:rsid w:val="000C7EDD"/>
    <w:rsid w:val="000C7FFB"/>
    <w:rsid w:val="000D02FA"/>
    <w:rsid w:val="000D0310"/>
    <w:rsid w:val="000D234D"/>
    <w:rsid w:val="000D2F40"/>
    <w:rsid w:val="000D3947"/>
    <w:rsid w:val="000D4F25"/>
    <w:rsid w:val="000D7057"/>
    <w:rsid w:val="000D7A34"/>
    <w:rsid w:val="000E0C2F"/>
    <w:rsid w:val="000E2743"/>
    <w:rsid w:val="000E48AE"/>
    <w:rsid w:val="000E5778"/>
    <w:rsid w:val="000E746D"/>
    <w:rsid w:val="000E788A"/>
    <w:rsid w:val="000E7956"/>
    <w:rsid w:val="000F0063"/>
    <w:rsid w:val="000F41F2"/>
    <w:rsid w:val="000F6670"/>
    <w:rsid w:val="000F78AC"/>
    <w:rsid w:val="000F78B0"/>
    <w:rsid w:val="001043EE"/>
    <w:rsid w:val="001046DF"/>
    <w:rsid w:val="0010635A"/>
    <w:rsid w:val="001106F8"/>
    <w:rsid w:val="00110A44"/>
    <w:rsid w:val="00112B3A"/>
    <w:rsid w:val="00113047"/>
    <w:rsid w:val="0011417E"/>
    <w:rsid w:val="0011523D"/>
    <w:rsid w:val="00115344"/>
    <w:rsid w:val="0011598E"/>
    <w:rsid w:val="00120913"/>
    <w:rsid w:val="00121651"/>
    <w:rsid w:val="001219C0"/>
    <w:rsid w:val="00121A7D"/>
    <w:rsid w:val="001234BF"/>
    <w:rsid w:val="00126B3D"/>
    <w:rsid w:val="00130DC7"/>
    <w:rsid w:val="00133694"/>
    <w:rsid w:val="00135526"/>
    <w:rsid w:val="00136B66"/>
    <w:rsid w:val="001375A6"/>
    <w:rsid w:val="001376E6"/>
    <w:rsid w:val="00140500"/>
    <w:rsid w:val="001411EE"/>
    <w:rsid w:val="00144001"/>
    <w:rsid w:val="00144367"/>
    <w:rsid w:val="00144484"/>
    <w:rsid w:val="001445EF"/>
    <w:rsid w:val="001448FF"/>
    <w:rsid w:val="00144E39"/>
    <w:rsid w:val="00145913"/>
    <w:rsid w:val="0014733B"/>
    <w:rsid w:val="00147CDA"/>
    <w:rsid w:val="001506D1"/>
    <w:rsid w:val="00152B5D"/>
    <w:rsid w:val="00152DE9"/>
    <w:rsid w:val="0015334E"/>
    <w:rsid w:val="00154211"/>
    <w:rsid w:val="0015510C"/>
    <w:rsid w:val="00155263"/>
    <w:rsid w:val="001552C6"/>
    <w:rsid w:val="00156FDE"/>
    <w:rsid w:val="00157C5E"/>
    <w:rsid w:val="001609A6"/>
    <w:rsid w:val="00161A5F"/>
    <w:rsid w:val="00162877"/>
    <w:rsid w:val="00166124"/>
    <w:rsid w:val="001674F2"/>
    <w:rsid w:val="0017701D"/>
    <w:rsid w:val="00180BFC"/>
    <w:rsid w:val="00181CED"/>
    <w:rsid w:val="001832DE"/>
    <w:rsid w:val="0018626A"/>
    <w:rsid w:val="0018717A"/>
    <w:rsid w:val="00187DF7"/>
    <w:rsid w:val="001902B0"/>
    <w:rsid w:val="00190542"/>
    <w:rsid w:val="00191604"/>
    <w:rsid w:val="00191854"/>
    <w:rsid w:val="00193173"/>
    <w:rsid w:val="00193278"/>
    <w:rsid w:val="00194868"/>
    <w:rsid w:val="00195776"/>
    <w:rsid w:val="00195986"/>
    <w:rsid w:val="001A0B18"/>
    <w:rsid w:val="001A1789"/>
    <w:rsid w:val="001A23C8"/>
    <w:rsid w:val="001A2C20"/>
    <w:rsid w:val="001A4C0F"/>
    <w:rsid w:val="001A6418"/>
    <w:rsid w:val="001A7A34"/>
    <w:rsid w:val="001B00E8"/>
    <w:rsid w:val="001B2A5F"/>
    <w:rsid w:val="001B460E"/>
    <w:rsid w:val="001B587A"/>
    <w:rsid w:val="001B64E6"/>
    <w:rsid w:val="001B65BC"/>
    <w:rsid w:val="001C0D39"/>
    <w:rsid w:val="001C1093"/>
    <w:rsid w:val="001C342C"/>
    <w:rsid w:val="001C5F1C"/>
    <w:rsid w:val="001D0F5C"/>
    <w:rsid w:val="001D1979"/>
    <w:rsid w:val="001D2064"/>
    <w:rsid w:val="001D3B74"/>
    <w:rsid w:val="001D5932"/>
    <w:rsid w:val="001D6483"/>
    <w:rsid w:val="001D6D14"/>
    <w:rsid w:val="001E01F3"/>
    <w:rsid w:val="001E1DB9"/>
    <w:rsid w:val="001E28A0"/>
    <w:rsid w:val="001E2EBE"/>
    <w:rsid w:val="001E31AA"/>
    <w:rsid w:val="001E3C11"/>
    <w:rsid w:val="001E4CA4"/>
    <w:rsid w:val="001E77A5"/>
    <w:rsid w:val="001F11C8"/>
    <w:rsid w:val="001F5DC3"/>
    <w:rsid w:val="001F708C"/>
    <w:rsid w:val="00200471"/>
    <w:rsid w:val="00200584"/>
    <w:rsid w:val="00201084"/>
    <w:rsid w:val="00202FAB"/>
    <w:rsid w:val="00206C21"/>
    <w:rsid w:val="00207CF9"/>
    <w:rsid w:val="00207F8E"/>
    <w:rsid w:val="00211BA8"/>
    <w:rsid w:val="002135F6"/>
    <w:rsid w:val="002143CF"/>
    <w:rsid w:val="002200F2"/>
    <w:rsid w:val="00220AB7"/>
    <w:rsid w:val="00221A03"/>
    <w:rsid w:val="00221CB4"/>
    <w:rsid w:val="00223D67"/>
    <w:rsid w:val="00224AEE"/>
    <w:rsid w:val="00225474"/>
    <w:rsid w:val="002262A0"/>
    <w:rsid w:val="0023514D"/>
    <w:rsid w:val="002416BC"/>
    <w:rsid w:val="002426CE"/>
    <w:rsid w:val="00243773"/>
    <w:rsid w:val="00244F72"/>
    <w:rsid w:val="00245944"/>
    <w:rsid w:val="002467BC"/>
    <w:rsid w:val="002468D3"/>
    <w:rsid w:val="00250109"/>
    <w:rsid w:val="00250146"/>
    <w:rsid w:val="00252D27"/>
    <w:rsid w:val="0025396E"/>
    <w:rsid w:val="00255C8A"/>
    <w:rsid w:val="00260447"/>
    <w:rsid w:val="00260D8F"/>
    <w:rsid w:val="002634AF"/>
    <w:rsid w:val="002666C1"/>
    <w:rsid w:val="00266D37"/>
    <w:rsid w:val="00267CA0"/>
    <w:rsid w:val="0027093A"/>
    <w:rsid w:val="00270C6E"/>
    <w:rsid w:val="0027256B"/>
    <w:rsid w:val="002777AE"/>
    <w:rsid w:val="00281E46"/>
    <w:rsid w:val="00282A2E"/>
    <w:rsid w:val="002835CB"/>
    <w:rsid w:val="002843F3"/>
    <w:rsid w:val="00285953"/>
    <w:rsid w:val="0028595A"/>
    <w:rsid w:val="002862E7"/>
    <w:rsid w:val="00293CAD"/>
    <w:rsid w:val="0029419D"/>
    <w:rsid w:val="002942B8"/>
    <w:rsid w:val="002A5A9D"/>
    <w:rsid w:val="002A6E13"/>
    <w:rsid w:val="002A7B2E"/>
    <w:rsid w:val="002B06BC"/>
    <w:rsid w:val="002B0AC2"/>
    <w:rsid w:val="002B3C37"/>
    <w:rsid w:val="002C39DE"/>
    <w:rsid w:val="002C413F"/>
    <w:rsid w:val="002C645A"/>
    <w:rsid w:val="002D03DF"/>
    <w:rsid w:val="002D2F55"/>
    <w:rsid w:val="002D3E3F"/>
    <w:rsid w:val="002D411E"/>
    <w:rsid w:val="002D4FB6"/>
    <w:rsid w:val="002D6FFE"/>
    <w:rsid w:val="002E2B84"/>
    <w:rsid w:val="002E2C21"/>
    <w:rsid w:val="002E2DD7"/>
    <w:rsid w:val="002E3DBA"/>
    <w:rsid w:val="002E4EEF"/>
    <w:rsid w:val="002E5153"/>
    <w:rsid w:val="002E5564"/>
    <w:rsid w:val="002E678F"/>
    <w:rsid w:val="002E69CD"/>
    <w:rsid w:val="002F1C6A"/>
    <w:rsid w:val="002F6786"/>
    <w:rsid w:val="00300035"/>
    <w:rsid w:val="0030220F"/>
    <w:rsid w:val="00302E62"/>
    <w:rsid w:val="00304DFD"/>
    <w:rsid w:val="00305334"/>
    <w:rsid w:val="0030537F"/>
    <w:rsid w:val="003068CD"/>
    <w:rsid w:val="0030756F"/>
    <w:rsid w:val="003132F0"/>
    <w:rsid w:val="00315126"/>
    <w:rsid w:val="00315699"/>
    <w:rsid w:val="00315E7B"/>
    <w:rsid w:val="00316F12"/>
    <w:rsid w:val="00317074"/>
    <w:rsid w:val="00317535"/>
    <w:rsid w:val="00326073"/>
    <w:rsid w:val="00327189"/>
    <w:rsid w:val="003304EB"/>
    <w:rsid w:val="003308FE"/>
    <w:rsid w:val="003312DB"/>
    <w:rsid w:val="00333700"/>
    <w:rsid w:val="003366B8"/>
    <w:rsid w:val="0033676A"/>
    <w:rsid w:val="00336791"/>
    <w:rsid w:val="00337DE9"/>
    <w:rsid w:val="003416E5"/>
    <w:rsid w:val="003452B2"/>
    <w:rsid w:val="00350EC2"/>
    <w:rsid w:val="00351681"/>
    <w:rsid w:val="00354969"/>
    <w:rsid w:val="00355404"/>
    <w:rsid w:val="0035580B"/>
    <w:rsid w:val="003575D1"/>
    <w:rsid w:val="0036140E"/>
    <w:rsid w:val="003614D3"/>
    <w:rsid w:val="003615B1"/>
    <w:rsid w:val="003626A8"/>
    <w:rsid w:val="003631E3"/>
    <w:rsid w:val="00364B1A"/>
    <w:rsid w:val="00365396"/>
    <w:rsid w:val="00365C51"/>
    <w:rsid w:val="003712B1"/>
    <w:rsid w:val="0037223D"/>
    <w:rsid w:val="00373529"/>
    <w:rsid w:val="0037570D"/>
    <w:rsid w:val="0037631A"/>
    <w:rsid w:val="00377C8D"/>
    <w:rsid w:val="00380AF4"/>
    <w:rsid w:val="00380DE1"/>
    <w:rsid w:val="00381CDE"/>
    <w:rsid w:val="003823CD"/>
    <w:rsid w:val="00382B82"/>
    <w:rsid w:val="0039262F"/>
    <w:rsid w:val="003964AD"/>
    <w:rsid w:val="003A0A20"/>
    <w:rsid w:val="003A0C26"/>
    <w:rsid w:val="003A17E5"/>
    <w:rsid w:val="003A3284"/>
    <w:rsid w:val="003B0C33"/>
    <w:rsid w:val="003B2CFE"/>
    <w:rsid w:val="003B32A7"/>
    <w:rsid w:val="003B63EA"/>
    <w:rsid w:val="003B63ED"/>
    <w:rsid w:val="003B6FAF"/>
    <w:rsid w:val="003C04A0"/>
    <w:rsid w:val="003C0E5B"/>
    <w:rsid w:val="003C13E6"/>
    <w:rsid w:val="003C2770"/>
    <w:rsid w:val="003C61F4"/>
    <w:rsid w:val="003D4042"/>
    <w:rsid w:val="003D68BE"/>
    <w:rsid w:val="003D7ABC"/>
    <w:rsid w:val="003E0BED"/>
    <w:rsid w:val="003E1582"/>
    <w:rsid w:val="003E2047"/>
    <w:rsid w:val="003E56DA"/>
    <w:rsid w:val="003E6513"/>
    <w:rsid w:val="003E6D2B"/>
    <w:rsid w:val="003E7E3B"/>
    <w:rsid w:val="003F12F8"/>
    <w:rsid w:val="003F2D64"/>
    <w:rsid w:val="003F342F"/>
    <w:rsid w:val="003F55E6"/>
    <w:rsid w:val="00400F6A"/>
    <w:rsid w:val="004015DC"/>
    <w:rsid w:val="00401E7E"/>
    <w:rsid w:val="004056CD"/>
    <w:rsid w:val="00406689"/>
    <w:rsid w:val="0040711D"/>
    <w:rsid w:val="004123B7"/>
    <w:rsid w:val="00417505"/>
    <w:rsid w:val="00417FAC"/>
    <w:rsid w:val="00421A7A"/>
    <w:rsid w:val="00422037"/>
    <w:rsid w:val="0042467E"/>
    <w:rsid w:val="00425AD7"/>
    <w:rsid w:val="00432992"/>
    <w:rsid w:val="00432C2A"/>
    <w:rsid w:val="00433068"/>
    <w:rsid w:val="00433F4E"/>
    <w:rsid w:val="00436D8C"/>
    <w:rsid w:val="004407FF"/>
    <w:rsid w:val="00440D59"/>
    <w:rsid w:val="004423B1"/>
    <w:rsid w:val="0044775F"/>
    <w:rsid w:val="00450660"/>
    <w:rsid w:val="004525BC"/>
    <w:rsid w:val="00453133"/>
    <w:rsid w:val="00453376"/>
    <w:rsid w:val="00453CBD"/>
    <w:rsid w:val="00455DDB"/>
    <w:rsid w:val="004561B7"/>
    <w:rsid w:val="00461A1D"/>
    <w:rsid w:val="00462C80"/>
    <w:rsid w:val="00463704"/>
    <w:rsid w:val="00463C41"/>
    <w:rsid w:val="00464A68"/>
    <w:rsid w:val="00464AB6"/>
    <w:rsid w:val="00464C25"/>
    <w:rsid w:val="00465614"/>
    <w:rsid w:val="00466363"/>
    <w:rsid w:val="00467EAB"/>
    <w:rsid w:val="00471B88"/>
    <w:rsid w:val="00472080"/>
    <w:rsid w:val="00474901"/>
    <w:rsid w:val="00476422"/>
    <w:rsid w:val="00476C84"/>
    <w:rsid w:val="00477694"/>
    <w:rsid w:val="00480200"/>
    <w:rsid w:val="00480420"/>
    <w:rsid w:val="00480F81"/>
    <w:rsid w:val="00482AF5"/>
    <w:rsid w:val="0048375A"/>
    <w:rsid w:val="00487199"/>
    <w:rsid w:val="00490452"/>
    <w:rsid w:val="00490DCE"/>
    <w:rsid w:val="00490EFA"/>
    <w:rsid w:val="00492DCA"/>
    <w:rsid w:val="00493124"/>
    <w:rsid w:val="00496D39"/>
    <w:rsid w:val="004978AF"/>
    <w:rsid w:val="004A0337"/>
    <w:rsid w:val="004A16DD"/>
    <w:rsid w:val="004A185D"/>
    <w:rsid w:val="004B01D5"/>
    <w:rsid w:val="004B1307"/>
    <w:rsid w:val="004B2EB7"/>
    <w:rsid w:val="004B746D"/>
    <w:rsid w:val="004C00B9"/>
    <w:rsid w:val="004C0155"/>
    <w:rsid w:val="004C0D33"/>
    <w:rsid w:val="004C0E40"/>
    <w:rsid w:val="004C37E6"/>
    <w:rsid w:val="004C5A87"/>
    <w:rsid w:val="004C754B"/>
    <w:rsid w:val="004C7CFF"/>
    <w:rsid w:val="004D0FA1"/>
    <w:rsid w:val="004D5AA9"/>
    <w:rsid w:val="004D7130"/>
    <w:rsid w:val="004E172C"/>
    <w:rsid w:val="004E1838"/>
    <w:rsid w:val="004E48B2"/>
    <w:rsid w:val="004E5C82"/>
    <w:rsid w:val="004E5F91"/>
    <w:rsid w:val="004E74EA"/>
    <w:rsid w:val="004E7916"/>
    <w:rsid w:val="004F045B"/>
    <w:rsid w:val="004F19DE"/>
    <w:rsid w:val="004F1E82"/>
    <w:rsid w:val="004F2DBA"/>
    <w:rsid w:val="004F588F"/>
    <w:rsid w:val="004F735A"/>
    <w:rsid w:val="004F7F15"/>
    <w:rsid w:val="005001E0"/>
    <w:rsid w:val="00501E64"/>
    <w:rsid w:val="00502D4C"/>
    <w:rsid w:val="00503E60"/>
    <w:rsid w:val="00504201"/>
    <w:rsid w:val="0050591F"/>
    <w:rsid w:val="0051541B"/>
    <w:rsid w:val="0051708D"/>
    <w:rsid w:val="005257D5"/>
    <w:rsid w:val="00525CF0"/>
    <w:rsid w:val="00526713"/>
    <w:rsid w:val="005307B7"/>
    <w:rsid w:val="0053122B"/>
    <w:rsid w:val="005340E4"/>
    <w:rsid w:val="00534321"/>
    <w:rsid w:val="00534FA3"/>
    <w:rsid w:val="005354D5"/>
    <w:rsid w:val="005359D6"/>
    <w:rsid w:val="00535F19"/>
    <w:rsid w:val="00536A43"/>
    <w:rsid w:val="005417C7"/>
    <w:rsid w:val="00541F9B"/>
    <w:rsid w:val="00545171"/>
    <w:rsid w:val="00545358"/>
    <w:rsid w:val="0054612F"/>
    <w:rsid w:val="00547A11"/>
    <w:rsid w:val="00550662"/>
    <w:rsid w:val="0055130F"/>
    <w:rsid w:val="0055302C"/>
    <w:rsid w:val="005558C0"/>
    <w:rsid w:val="00557F75"/>
    <w:rsid w:val="00560864"/>
    <w:rsid w:val="00563320"/>
    <w:rsid w:val="005635E9"/>
    <w:rsid w:val="00564462"/>
    <w:rsid w:val="005700E8"/>
    <w:rsid w:val="005738B0"/>
    <w:rsid w:val="0057464A"/>
    <w:rsid w:val="005752C3"/>
    <w:rsid w:val="00575709"/>
    <w:rsid w:val="005765DE"/>
    <w:rsid w:val="005768C3"/>
    <w:rsid w:val="0057718F"/>
    <w:rsid w:val="00577E13"/>
    <w:rsid w:val="005804C9"/>
    <w:rsid w:val="00581D45"/>
    <w:rsid w:val="00583192"/>
    <w:rsid w:val="00583F02"/>
    <w:rsid w:val="00585C84"/>
    <w:rsid w:val="00590FF4"/>
    <w:rsid w:val="005924CD"/>
    <w:rsid w:val="005929A7"/>
    <w:rsid w:val="005946ED"/>
    <w:rsid w:val="0059718F"/>
    <w:rsid w:val="005A04AD"/>
    <w:rsid w:val="005A0B47"/>
    <w:rsid w:val="005A21B4"/>
    <w:rsid w:val="005A2646"/>
    <w:rsid w:val="005A3E9C"/>
    <w:rsid w:val="005A4F46"/>
    <w:rsid w:val="005A786E"/>
    <w:rsid w:val="005B010B"/>
    <w:rsid w:val="005B035F"/>
    <w:rsid w:val="005B2908"/>
    <w:rsid w:val="005B623C"/>
    <w:rsid w:val="005C42FB"/>
    <w:rsid w:val="005C5D4D"/>
    <w:rsid w:val="005C5FAD"/>
    <w:rsid w:val="005D07F1"/>
    <w:rsid w:val="005D1304"/>
    <w:rsid w:val="005D43A3"/>
    <w:rsid w:val="005D546F"/>
    <w:rsid w:val="005D5B04"/>
    <w:rsid w:val="005D6CA2"/>
    <w:rsid w:val="005D7BB9"/>
    <w:rsid w:val="005E0363"/>
    <w:rsid w:val="005E1D45"/>
    <w:rsid w:val="005E3594"/>
    <w:rsid w:val="005E47B2"/>
    <w:rsid w:val="005E746A"/>
    <w:rsid w:val="005F3C8F"/>
    <w:rsid w:val="005F3CC0"/>
    <w:rsid w:val="005F53A4"/>
    <w:rsid w:val="005F5C47"/>
    <w:rsid w:val="005F5F1D"/>
    <w:rsid w:val="005F6D8F"/>
    <w:rsid w:val="005F7AB1"/>
    <w:rsid w:val="0060168C"/>
    <w:rsid w:val="006022CB"/>
    <w:rsid w:val="006103C5"/>
    <w:rsid w:val="006109D4"/>
    <w:rsid w:val="00611A8D"/>
    <w:rsid w:val="0061267C"/>
    <w:rsid w:val="00614F87"/>
    <w:rsid w:val="0061540D"/>
    <w:rsid w:val="0061562D"/>
    <w:rsid w:val="006171DE"/>
    <w:rsid w:val="006178C0"/>
    <w:rsid w:val="00620A4E"/>
    <w:rsid w:val="00621648"/>
    <w:rsid w:val="006249F8"/>
    <w:rsid w:val="006260AA"/>
    <w:rsid w:val="00626920"/>
    <w:rsid w:val="00630334"/>
    <w:rsid w:val="00631CA2"/>
    <w:rsid w:val="0063527E"/>
    <w:rsid w:val="006402F3"/>
    <w:rsid w:val="00640BE6"/>
    <w:rsid w:val="006417FE"/>
    <w:rsid w:val="00643FFF"/>
    <w:rsid w:val="006444C4"/>
    <w:rsid w:val="00645DAA"/>
    <w:rsid w:val="00646206"/>
    <w:rsid w:val="00646E04"/>
    <w:rsid w:val="00647284"/>
    <w:rsid w:val="00647FE5"/>
    <w:rsid w:val="006515EF"/>
    <w:rsid w:val="00656314"/>
    <w:rsid w:val="006569FC"/>
    <w:rsid w:val="00657C63"/>
    <w:rsid w:val="0066134B"/>
    <w:rsid w:val="006642E4"/>
    <w:rsid w:val="006644FD"/>
    <w:rsid w:val="00664D4F"/>
    <w:rsid w:val="006664E0"/>
    <w:rsid w:val="00667F3F"/>
    <w:rsid w:val="00671570"/>
    <w:rsid w:val="00672D60"/>
    <w:rsid w:val="00676EDC"/>
    <w:rsid w:val="00677B39"/>
    <w:rsid w:val="00677C0E"/>
    <w:rsid w:val="00683177"/>
    <w:rsid w:val="006842EC"/>
    <w:rsid w:val="00684B5A"/>
    <w:rsid w:val="00684C88"/>
    <w:rsid w:val="00684F4C"/>
    <w:rsid w:val="00686A82"/>
    <w:rsid w:val="00691B5F"/>
    <w:rsid w:val="00691D27"/>
    <w:rsid w:val="006942C2"/>
    <w:rsid w:val="00695AC4"/>
    <w:rsid w:val="006961C6"/>
    <w:rsid w:val="00696749"/>
    <w:rsid w:val="00696CC6"/>
    <w:rsid w:val="00696F36"/>
    <w:rsid w:val="006A285B"/>
    <w:rsid w:val="006A4141"/>
    <w:rsid w:val="006A4AF6"/>
    <w:rsid w:val="006A748A"/>
    <w:rsid w:val="006B1C16"/>
    <w:rsid w:val="006B4085"/>
    <w:rsid w:val="006B6ABD"/>
    <w:rsid w:val="006B6E55"/>
    <w:rsid w:val="006B70F4"/>
    <w:rsid w:val="006C3A4E"/>
    <w:rsid w:val="006C4506"/>
    <w:rsid w:val="006C5003"/>
    <w:rsid w:val="006C5097"/>
    <w:rsid w:val="006C661C"/>
    <w:rsid w:val="006C6CCC"/>
    <w:rsid w:val="006D1EB9"/>
    <w:rsid w:val="006D32E3"/>
    <w:rsid w:val="006D37AA"/>
    <w:rsid w:val="006D3ECD"/>
    <w:rsid w:val="006D5A0A"/>
    <w:rsid w:val="006D6D65"/>
    <w:rsid w:val="006E0731"/>
    <w:rsid w:val="006E2121"/>
    <w:rsid w:val="006E3585"/>
    <w:rsid w:val="006E7371"/>
    <w:rsid w:val="006F1744"/>
    <w:rsid w:val="006F2C11"/>
    <w:rsid w:val="006F3221"/>
    <w:rsid w:val="007003F9"/>
    <w:rsid w:val="007005EA"/>
    <w:rsid w:val="007035AE"/>
    <w:rsid w:val="007043CD"/>
    <w:rsid w:val="00707D57"/>
    <w:rsid w:val="0071082E"/>
    <w:rsid w:val="0071126B"/>
    <w:rsid w:val="0071154F"/>
    <w:rsid w:val="007137CB"/>
    <w:rsid w:val="00713C8F"/>
    <w:rsid w:val="007145F7"/>
    <w:rsid w:val="00716854"/>
    <w:rsid w:val="00716864"/>
    <w:rsid w:val="00717235"/>
    <w:rsid w:val="00720291"/>
    <w:rsid w:val="007220C5"/>
    <w:rsid w:val="00726495"/>
    <w:rsid w:val="00730339"/>
    <w:rsid w:val="00731427"/>
    <w:rsid w:val="00732120"/>
    <w:rsid w:val="00732D8F"/>
    <w:rsid w:val="007330D2"/>
    <w:rsid w:val="00734538"/>
    <w:rsid w:val="00735103"/>
    <w:rsid w:val="00735A0D"/>
    <w:rsid w:val="00736A65"/>
    <w:rsid w:val="0073774B"/>
    <w:rsid w:val="0074308C"/>
    <w:rsid w:val="0074763D"/>
    <w:rsid w:val="00751FD4"/>
    <w:rsid w:val="00752928"/>
    <w:rsid w:val="00752F0F"/>
    <w:rsid w:val="00753D24"/>
    <w:rsid w:val="007554F2"/>
    <w:rsid w:val="00757384"/>
    <w:rsid w:val="007577E8"/>
    <w:rsid w:val="007618C2"/>
    <w:rsid w:val="007704A8"/>
    <w:rsid w:val="00770B76"/>
    <w:rsid w:val="00770B8E"/>
    <w:rsid w:val="00770FB5"/>
    <w:rsid w:val="007721D3"/>
    <w:rsid w:val="00772F18"/>
    <w:rsid w:val="0077330E"/>
    <w:rsid w:val="00780351"/>
    <w:rsid w:val="00780F85"/>
    <w:rsid w:val="00784036"/>
    <w:rsid w:val="007867BF"/>
    <w:rsid w:val="0078731F"/>
    <w:rsid w:val="00787DBE"/>
    <w:rsid w:val="00791E1F"/>
    <w:rsid w:val="007923E1"/>
    <w:rsid w:val="00792434"/>
    <w:rsid w:val="00792A7F"/>
    <w:rsid w:val="00792E4F"/>
    <w:rsid w:val="00793361"/>
    <w:rsid w:val="007933E4"/>
    <w:rsid w:val="00793CBE"/>
    <w:rsid w:val="00794612"/>
    <w:rsid w:val="007947E6"/>
    <w:rsid w:val="00796653"/>
    <w:rsid w:val="007A0DBF"/>
    <w:rsid w:val="007A0FAF"/>
    <w:rsid w:val="007A15EB"/>
    <w:rsid w:val="007A1AA4"/>
    <w:rsid w:val="007A31CC"/>
    <w:rsid w:val="007A44F5"/>
    <w:rsid w:val="007A5466"/>
    <w:rsid w:val="007A6F21"/>
    <w:rsid w:val="007B0E59"/>
    <w:rsid w:val="007B1978"/>
    <w:rsid w:val="007B4149"/>
    <w:rsid w:val="007B42FB"/>
    <w:rsid w:val="007B78AC"/>
    <w:rsid w:val="007B7AE8"/>
    <w:rsid w:val="007C3AAB"/>
    <w:rsid w:val="007C49EB"/>
    <w:rsid w:val="007C5E26"/>
    <w:rsid w:val="007C695B"/>
    <w:rsid w:val="007D148C"/>
    <w:rsid w:val="007D1837"/>
    <w:rsid w:val="007D6A73"/>
    <w:rsid w:val="007D7CD5"/>
    <w:rsid w:val="007E2E37"/>
    <w:rsid w:val="007E35B9"/>
    <w:rsid w:val="007E35FA"/>
    <w:rsid w:val="007E378C"/>
    <w:rsid w:val="007E3E5D"/>
    <w:rsid w:val="007F10B6"/>
    <w:rsid w:val="007F13E5"/>
    <w:rsid w:val="007F2D58"/>
    <w:rsid w:val="007F5531"/>
    <w:rsid w:val="007F717A"/>
    <w:rsid w:val="007F7483"/>
    <w:rsid w:val="0080063E"/>
    <w:rsid w:val="00800997"/>
    <w:rsid w:val="00800D7F"/>
    <w:rsid w:val="008059CA"/>
    <w:rsid w:val="008063BF"/>
    <w:rsid w:val="0080798C"/>
    <w:rsid w:val="00812E56"/>
    <w:rsid w:val="008141DE"/>
    <w:rsid w:val="008145A1"/>
    <w:rsid w:val="00814D10"/>
    <w:rsid w:val="00816C82"/>
    <w:rsid w:val="00823085"/>
    <w:rsid w:val="00824841"/>
    <w:rsid w:val="008251DE"/>
    <w:rsid w:val="00825338"/>
    <w:rsid w:val="00825500"/>
    <w:rsid w:val="008271D4"/>
    <w:rsid w:val="00831DD9"/>
    <w:rsid w:val="008322A3"/>
    <w:rsid w:val="008323A5"/>
    <w:rsid w:val="0083247D"/>
    <w:rsid w:val="00834DCD"/>
    <w:rsid w:val="008356D7"/>
    <w:rsid w:val="00836E72"/>
    <w:rsid w:val="00836FC3"/>
    <w:rsid w:val="0083769D"/>
    <w:rsid w:val="00837AEB"/>
    <w:rsid w:val="00843865"/>
    <w:rsid w:val="008449C1"/>
    <w:rsid w:val="008502A1"/>
    <w:rsid w:val="00850EA7"/>
    <w:rsid w:val="00851773"/>
    <w:rsid w:val="008519FF"/>
    <w:rsid w:val="00857FC0"/>
    <w:rsid w:val="0086175B"/>
    <w:rsid w:val="00867039"/>
    <w:rsid w:val="008718CE"/>
    <w:rsid w:val="008719C6"/>
    <w:rsid w:val="00872042"/>
    <w:rsid w:val="008726F8"/>
    <w:rsid w:val="00875372"/>
    <w:rsid w:val="00876187"/>
    <w:rsid w:val="00876D1A"/>
    <w:rsid w:val="00876D4B"/>
    <w:rsid w:val="00877D32"/>
    <w:rsid w:val="00880169"/>
    <w:rsid w:val="00880759"/>
    <w:rsid w:val="00885DAD"/>
    <w:rsid w:val="008922EC"/>
    <w:rsid w:val="00892E38"/>
    <w:rsid w:val="00894072"/>
    <w:rsid w:val="00895ED8"/>
    <w:rsid w:val="00897840"/>
    <w:rsid w:val="00897BDB"/>
    <w:rsid w:val="008A38D7"/>
    <w:rsid w:val="008A7820"/>
    <w:rsid w:val="008B39A5"/>
    <w:rsid w:val="008B3FD2"/>
    <w:rsid w:val="008B49F8"/>
    <w:rsid w:val="008C016B"/>
    <w:rsid w:val="008C0229"/>
    <w:rsid w:val="008C35AB"/>
    <w:rsid w:val="008C5EB9"/>
    <w:rsid w:val="008D0BD5"/>
    <w:rsid w:val="008D1176"/>
    <w:rsid w:val="008D16C3"/>
    <w:rsid w:val="008D3053"/>
    <w:rsid w:val="008D4C91"/>
    <w:rsid w:val="008D59B0"/>
    <w:rsid w:val="008D67DC"/>
    <w:rsid w:val="008E01F4"/>
    <w:rsid w:val="008E1404"/>
    <w:rsid w:val="008E14EC"/>
    <w:rsid w:val="008E20B5"/>
    <w:rsid w:val="008E3786"/>
    <w:rsid w:val="008E53B8"/>
    <w:rsid w:val="008E7411"/>
    <w:rsid w:val="008F0FD5"/>
    <w:rsid w:val="008F12BF"/>
    <w:rsid w:val="008F282C"/>
    <w:rsid w:val="008F284D"/>
    <w:rsid w:val="008F59CD"/>
    <w:rsid w:val="008F601A"/>
    <w:rsid w:val="008F7816"/>
    <w:rsid w:val="008F7DF3"/>
    <w:rsid w:val="00902A23"/>
    <w:rsid w:val="00904440"/>
    <w:rsid w:val="00906DD5"/>
    <w:rsid w:val="00907B72"/>
    <w:rsid w:val="00911A73"/>
    <w:rsid w:val="00911D0F"/>
    <w:rsid w:val="00912E94"/>
    <w:rsid w:val="00916D3B"/>
    <w:rsid w:val="009174B6"/>
    <w:rsid w:val="00923976"/>
    <w:rsid w:val="009243EC"/>
    <w:rsid w:val="0092484E"/>
    <w:rsid w:val="009250FA"/>
    <w:rsid w:val="0092642B"/>
    <w:rsid w:val="00930C4B"/>
    <w:rsid w:val="00930F6D"/>
    <w:rsid w:val="0093249B"/>
    <w:rsid w:val="009328C6"/>
    <w:rsid w:val="00933818"/>
    <w:rsid w:val="009347DC"/>
    <w:rsid w:val="009350BB"/>
    <w:rsid w:val="00935E18"/>
    <w:rsid w:val="00936611"/>
    <w:rsid w:val="0093690C"/>
    <w:rsid w:val="00936A59"/>
    <w:rsid w:val="00941D77"/>
    <w:rsid w:val="0094232D"/>
    <w:rsid w:val="009432FB"/>
    <w:rsid w:val="00944A0F"/>
    <w:rsid w:val="009455EF"/>
    <w:rsid w:val="00945AC0"/>
    <w:rsid w:val="009467AB"/>
    <w:rsid w:val="009472C4"/>
    <w:rsid w:val="009476BD"/>
    <w:rsid w:val="00950CD2"/>
    <w:rsid w:val="00951933"/>
    <w:rsid w:val="00951FF6"/>
    <w:rsid w:val="00955B08"/>
    <w:rsid w:val="009566A9"/>
    <w:rsid w:val="00957475"/>
    <w:rsid w:val="00961093"/>
    <w:rsid w:val="0096282F"/>
    <w:rsid w:val="00965CBA"/>
    <w:rsid w:val="00965DBC"/>
    <w:rsid w:val="00966EAB"/>
    <w:rsid w:val="00973F80"/>
    <w:rsid w:val="009746A7"/>
    <w:rsid w:val="00977C73"/>
    <w:rsid w:val="009810C3"/>
    <w:rsid w:val="00981FE2"/>
    <w:rsid w:val="009838BA"/>
    <w:rsid w:val="009874FE"/>
    <w:rsid w:val="009913B1"/>
    <w:rsid w:val="0099293D"/>
    <w:rsid w:val="00994216"/>
    <w:rsid w:val="00995580"/>
    <w:rsid w:val="009A287A"/>
    <w:rsid w:val="009A2A05"/>
    <w:rsid w:val="009A63CB"/>
    <w:rsid w:val="009B272B"/>
    <w:rsid w:val="009B3610"/>
    <w:rsid w:val="009B5099"/>
    <w:rsid w:val="009B5F54"/>
    <w:rsid w:val="009B6FEE"/>
    <w:rsid w:val="009B7BCF"/>
    <w:rsid w:val="009C1822"/>
    <w:rsid w:val="009C5A56"/>
    <w:rsid w:val="009D35A5"/>
    <w:rsid w:val="009D6197"/>
    <w:rsid w:val="009D6BAA"/>
    <w:rsid w:val="009D7E90"/>
    <w:rsid w:val="009E1B53"/>
    <w:rsid w:val="009E504E"/>
    <w:rsid w:val="009F0949"/>
    <w:rsid w:val="009F3CCB"/>
    <w:rsid w:val="009F52FA"/>
    <w:rsid w:val="009F5874"/>
    <w:rsid w:val="009F76D7"/>
    <w:rsid w:val="009F7935"/>
    <w:rsid w:val="00A00C01"/>
    <w:rsid w:val="00A01F4D"/>
    <w:rsid w:val="00A0269C"/>
    <w:rsid w:val="00A04007"/>
    <w:rsid w:val="00A05043"/>
    <w:rsid w:val="00A067F4"/>
    <w:rsid w:val="00A07717"/>
    <w:rsid w:val="00A10F55"/>
    <w:rsid w:val="00A14F4A"/>
    <w:rsid w:val="00A15DA6"/>
    <w:rsid w:val="00A16528"/>
    <w:rsid w:val="00A17DA7"/>
    <w:rsid w:val="00A21121"/>
    <w:rsid w:val="00A2128C"/>
    <w:rsid w:val="00A21F05"/>
    <w:rsid w:val="00A23821"/>
    <w:rsid w:val="00A24DB2"/>
    <w:rsid w:val="00A254E9"/>
    <w:rsid w:val="00A2645B"/>
    <w:rsid w:val="00A2782E"/>
    <w:rsid w:val="00A315F2"/>
    <w:rsid w:val="00A31D1F"/>
    <w:rsid w:val="00A350E1"/>
    <w:rsid w:val="00A3510F"/>
    <w:rsid w:val="00A3741D"/>
    <w:rsid w:val="00A4123D"/>
    <w:rsid w:val="00A41E35"/>
    <w:rsid w:val="00A422DC"/>
    <w:rsid w:val="00A429A0"/>
    <w:rsid w:val="00A42F9E"/>
    <w:rsid w:val="00A43489"/>
    <w:rsid w:val="00A43DA9"/>
    <w:rsid w:val="00A45284"/>
    <w:rsid w:val="00A46985"/>
    <w:rsid w:val="00A478B0"/>
    <w:rsid w:val="00A5102B"/>
    <w:rsid w:val="00A52DE1"/>
    <w:rsid w:val="00A539AB"/>
    <w:rsid w:val="00A54550"/>
    <w:rsid w:val="00A55492"/>
    <w:rsid w:val="00A6128F"/>
    <w:rsid w:val="00A61321"/>
    <w:rsid w:val="00A62611"/>
    <w:rsid w:val="00A62F2D"/>
    <w:rsid w:val="00A634DF"/>
    <w:rsid w:val="00A646A6"/>
    <w:rsid w:val="00A64FFD"/>
    <w:rsid w:val="00A71088"/>
    <w:rsid w:val="00A72154"/>
    <w:rsid w:val="00A73BC7"/>
    <w:rsid w:val="00A74890"/>
    <w:rsid w:val="00A74CDC"/>
    <w:rsid w:val="00A755AA"/>
    <w:rsid w:val="00A758ED"/>
    <w:rsid w:val="00A81DDC"/>
    <w:rsid w:val="00A83152"/>
    <w:rsid w:val="00A841DF"/>
    <w:rsid w:val="00A849FC"/>
    <w:rsid w:val="00A85BFB"/>
    <w:rsid w:val="00A86573"/>
    <w:rsid w:val="00A8677E"/>
    <w:rsid w:val="00A877B5"/>
    <w:rsid w:val="00A909F5"/>
    <w:rsid w:val="00A91D90"/>
    <w:rsid w:val="00A92108"/>
    <w:rsid w:val="00A943E1"/>
    <w:rsid w:val="00A963DF"/>
    <w:rsid w:val="00AA028A"/>
    <w:rsid w:val="00AA19C0"/>
    <w:rsid w:val="00AA2243"/>
    <w:rsid w:val="00AA3B01"/>
    <w:rsid w:val="00AA3D0D"/>
    <w:rsid w:val="00AA56F3"/>
    <w:rsid w:val="00AA5C54"/>
    <w:rsid w:val="00AA60CD"/>
    <w:rsid w:val="00AA6B40"/>
    <w:rsid w:val="00AA7962"/>
    <w:rsid w:val="00AB0C31"/>
    <w:rsid w:val="00AB1A67"/>
    <w:rsid w:val="00AB1D63"/>
    <w:rsid w:val="00AB1E69"/>
    <w:rsid w:val="00AB269E"/>
    <w:rsid w:val="00AB2990"/>
    <w:rsid w:val="00AB3565"/>
    <w:rsid w:val="00AB4073"/>
    <w:rsid w:val="00AB412E"/>
    <w:rsid w:val="00AB5E27"/>
    <w:rsid w:val="00AB6B87"/>
    <w:rsid w:val="00AB744F"/>
    <w:rsid w:val="00AC0345"/>
    <w:rsid w:val="00AC2534"/>
    <w:rsid w:val="00AC760E"/>
    <w:rsid w:val="00AC7746"/>
    <w:rsid w:val="00AD0F96"/>
    <w:rsid w:val="00AD1544"/>
    <w:rsid w:val="00AD21B3"/>
    <w:rsid w:val="00AD29CF"/>
    <w:rsid w:val="00AD2FA2"/>
    <w:rsid w:val="00AD4086"/>
    <w:rsid w:val="00AE027F"/>
    <w:rsid w:val="00AE17B9"/>
    <w:rsid w:val="00AE2E35"/>
    <w:rsid w:val="00AE3196"/>
    <w:rsid w:val="00AE4C35"/>
    <w:rsid w:val="00AE5A5C"/>
    <w:rsid w:val="00AE76E9"/>
    <w:rsid w:val="00AF118A"/>
    <w:rsid w:val="00AF4958"/>
    <w:rsid w:val="00AF6BA1"/>
    <w:rsid w:val="00B01B5A"/>
    <w:rsid w:val="00B01D51"/>
    <w:rsid w:val="00B036DF"/>
    <w:rsid w:val="00B0441C"/>
    <w:rsid w:val="00B07411"/>
    <w:rsid w:val="00B12F71"/>
    <w:rsid w:val="00B13C82"/>
    <w:rsid w:val="00B14386"/>
    <w:rsid w:val="00B1764D"/>
    <w:rsid w:val="00B2221A"/>
    <w:rsid w:val="00B22527"/>
    <w:rsid w:val="00B231FB"/>
    <w:rsid w:val="00B23383"/>
    <w:rsid w:val="00B25AD9"/>
    <w:rsid w:val="00B26496"/>
    <w:rsid w:val="00B27142"/>
    <w:rsid w:val="00B3102F"/>
    <w:rsid w:val="00B32DAE"/>
    <w:rsid w:val="00B3487A"/>
    <w:rsid w:val="00B34C51"/>
    <w:rsid w:val="00B40287"/>
    <w:rsid w:val="00B40C77"/>
    <w:rsid w:val="00B41350"/>
    <w:rsid w:val="00B43155"/>
    <w:rsid w:val="00B45F6D"/>
    <w:rsid w:val="00B47A0E"/>
    <w:rsid w:val="00B538C8"/>
    <w:rsid w:val="00B56911"/>
    <w:rsid w:val="00B57B17"/>
    <w:rsid w:val="00B60E69"/>
    <w:rsid w:val="00B6288D"/>
    <w:rsid w:val="00B64049"/>
    <w:rsid w:val="00B645BF"/>
    <w:rsid w:val="00B656DC"/>
    <w:rsid w:val="00B71016"/>
    <w:rsid w:val="00B751E7"/>
    <w:rsid w:val="00B76B5B"/>
    <w:rsid w:val="00B77D4F"/>
    <w:rsid w:val="00B82889"/>
    <w:rsid w:val="00B83CFE"/>
    <w:rsid w:val="00B84AB9"/>
    <w:rsid w:val="00B86076"/>
    <w:rsid w:val="00B868C6"/>
    <w:rsid w:val="00B90836"/>
    <w:rsid w:val="00B90E0C"/>
    <w:rsid w:val="00B915DE"/>
    <w:rsid w:val="00B93C94"/>
    <w:rsid w:val="00B94A61"/>
    <w:rsid w:val="00B969E2"/>
    <w:rsid w:val="00BA0241"/>
    <w:rsid w:val="00BA06AC"/>
    <w:rsid w:val="00BA0F4F"/>
    <w:rsid w:val="00BA4865"/>
    <w:rsid w:val="00BA5589"/>
    <w:rsid w:val="00BA5745"/>
    <w:rsid w:val="00BA775B"/>
    <w:rsid w:val="00BB02E0"/>
    <w:rsid w:val="00BB1C1F"/>
    <w:rsid w:val="00BB4E13"/>
    <w:rsid w:val="00BC11AA"/>
    <w:rsid w:val="00BC3B09"/>
    <w:rsid w:val="00BC4BD8"/>
    <w:rsid w:val="00BD2031"/>
    <w:rsid w:val="00BD3926"/>
    <w:rsid w:val="00BD4064"/>
    <w:rsid w:val="00BD5DF7"/>
    <w:rsid w:val="00BD630E"/>
    <w:rsid w:val="00BD6791"/>
    <w:rsid w:val="00BD7E5B"/>
    <w:rsid w:val="00BD7FB2"/>
    <w:rsid w:val="00BE13B7"/>
    <w:rsid w:val="00BE2B29"/>
    <w:rsid w:val="00BE7936"/>
    <w:rsid w:val="00BF1DA6"/>
    <w:rsid w:val="00BF4047"/>
    <w:rsid w:val="00BF47F7"/>
    <w:rsid w:val="00BF5B11"/>
    <w:rsid w:val="00BF7421"/>
    <w:rsid w:val="00C001CD"/>
    <w:rsid w:val="00C00EC3"/>
    <w:rsid w:val="00C015BE"/>
    <w:rsid w:val="00C02826"/>
    <w:rsid w:val="00C02A9F"/>
    <w:rsid w:val="00C043D0"/>
    <w:rsid w:val="00C07890"/>
    <w:rsid w:val="00C10141"/>
    <w:rsid w:val="00C14FE4"/>
    <w:rsid w:val="00C1553C"/>
    <w:rsid w:val="00C17368"/>
    <w:rsid w:val="00C1779A"/>
    <w:rsid w:val="00C21143"/>
    <w:rsid w:val="00C22BA2"/>
    <w:rsid w:val="00C25EC8"/>
    <w:rsid w:val="00C266F6"/>
    <w:rsid w:val="00C269D0"/>
    <w:rsid w:val="00C304C9"/>
    <w:rsid w:val="00C322D4"/>
    <w:rsid w:val="00C32806"/>
    <w:rsid w:val="00C32CD2"/>
    <w:rsid w:val="00C336F2"/>
    <w:rsid w:val="00C33A50"/>
    <w:rsid w:val="00C345A5"/>
    <w:rsid w:val="00C345F2"/>
    <w:rsid w:val="00C35B4D"/>
    <w:rsid w:val="00C37CDC"/>
    <w:rsid w:val="00C41126"/>
    <w:rsid w:val="00C4138F"/>
    <w:rsid w:val="00C4466E"/>
    <w:rsid w:val="00C45B62"/>
    <w:rsid w:val="00C4699D"/>
    <w:rsid w:val="00C46EDF"/>
    <w:rsid w:val="00C500AE"/>
    <w:rsid w:val="00C506BD"/>
    <w:rsid w:val="00C50D4A"/>
    <w:rsid w:val="00C537FE"/>
    <w:rsid w:val="00C559BF"/>
    <w:rsid w:val="00C5646A"/>
    <w:rsid w:val="00C57439"/>
    <w:rsid w:val="00C57D75"/>
    <w:rsid w:val="00C6096C"/>
    <w:rsid w:val="00C622DC"/>
    <w:rsid w:val="00C636B1"/>
    <w:rsid w:val="00C63DBF"/>
    <w:rsid w:val="00C73123"/>
    <w:rsid w:val="00C76022"/>
    <w:rsid w:val="00C760CE"/>
    <w:rsid w:val="00C76461"/>
    <w:rsid w:val="00C77970"/>
    <w:rsid w:val="00C80F85"/>
    <w:rsid w:val="00C81174"/>
    <w:rsid w:val="00C90E25"/>
    <w:rsid w:val="00C94CA0"/>
    <w:rsid w:val="00C9732B"/>
    <w:rsid w:val="00C975DC"/>
    <w:rsid w:val="00CA0863"/>
    <w:rsid w:val="00CA2B77"/>
    <w:rsid w:val="00CA3607"/>
    <w:rsid w:val="00CA387D"/>
    <w:rsid w:val="00CA41D6"/>
    <w:rsid w:val="00CA7E1A"/>
    <w:rsid w:val="00CB0065"/>
    <w:rsid w:val="00CB4EB0"/>
    <w:rsid w:val="00CB50AB"/>
    <w:rsid w:val="00CB6271"/>
    <w:rsid w:val="00CC06F1"/>
    <w:rsid w:val="00CC1422"/>
    <w:rsid w:val="00CC5D70"/>
    <w:rsid w:val="00CD0203"/>
    <w:rsid w:val="00CD027F"/>
    <w:rsid w:val="00CD0CF2"/>
    <w:rsid w:val="00CD163F"/>
    <w:rsid w:val="00CD1A47"/>
    <w:rsid w:val="00CD3268"/>
    <w:rsid w:val="00CD64D2"/>
    <w:rsid w:val="00CD78F0"/>
    <w:rsid w:val="00CE159F"/>
    <w:rsid w:val="00CE213A"/>
    <w:rsid w:val="00CE28CB"/>
    <w:rsid w:val="00CE2A4E"/>
    <w:rsid w:val="00CE54C2"/>
    <w:rsid w:val="00CE7128"/>
    <w:rsid w:val="00CE7D4E"/>
    <w:rsid w:val="00CF072F"/>
    <w:rsid w:val="00CF0EB1"/>
    <w:rsid w:val="00CF1EC5"/>
    <w:rsid w:val="00CF25DB"/>
    <w:rsid w:val="00CF35A1"/>
    <w:rsid w:val="00CF382D"/>
    <w:rsid w:val="00CF6136"/>
    <w:rsid w:val="00CF6CD7"/>
    <w:rsid w:val="00D0139C"/>
    <w:rsid w:val="00D01AAE"/>
    <w:rsid w:val="00D03956"/>
    <w:rsid w:val="00D04C4D"/>
    <w:rsid w:val="00D13581"/>
    <w:rsid w:val="00D1522A"/>
    <w:rsid w:val="00D17213"/>
    <w:rsid w:val="00D214F5"/>
    <w:rsid w:val="00D21F80"/>
    <w:rsid w:val="00D227EA"/>
    <w:rsid w:val="00D23BC8"/>
    <w:rsid w:val="00D23F85"/>
    <w:rsid w:val="00D25A87"/>
    <w:rsid w:val="00D25BB9"/>
    <w:rsid w:val="00D27170"/>
    <w:rsid w:val="00D325F4"/>
    <w:rsid w:val="00D330FA"/>
    <w:rsid w:val="00D33461"/>
    <w:rsid w:val="00D33E0C"/>
    <w:rsid w:val="00D3712C"/>
    <w:rsid w:val="00D40E82"/>
    <w:rsid w:val="00D41994"/>
    <w:rsid w:val="00D423D3"/>
    <w:rsid w:val="00D42E44"/>
    <w:rsid w:val="00D43FB7"/>
    <w:rsid w:val="00D479B6"/>
    <w:rsid w:val="00D5463D"/>
    <w:rsid w:val="00D570E9"/>
    <w:rsid w:val="00D57585"/>
    <w:rsid w:val="00D575C0"/>
    <w:rsid w:val="00D60BB0"/>
    <w:rsid w:val="00D630A2"/>
    <w:rsid w:val="00D64147"/>
    <w:rsid w:val="00D67922"/>
    <w:rsid w:val="00D72147"/>
    <w:rsid w:val="00D72BAE"/>
    <w:rsid w:val="00D74020"/>
    <w:rsid w:val="00D7533D"/>
    <w:rsid w:val="00D76C0B"/>
    <w:rsid w:val="00D7742F"/>
    <w:rsid w:val="00D817A7"/>
    <w:rsid w:val="00D82B7A"/>
    <w:rsid w:val="00D82D95"/>
    <w:rsid w:val="00D83717"/>
    <w:rsid w:val="00D83FD7"/>
    <w:rsid w:val="00D86E42"/>
    <w:rsid w:val="00D86EBC"/>
    <w:rsid w:val="00D87F99"/>
    <w:rsid w:val="00D90576"/>
    <w:rsid w:val="00D92279"/>
    <w:rsid w:val="00D942A3"/>
    <w:rsid w:val="00DA1343"/>
    <w:rsid w:val="00DA3AD7"/>
    <w:rsid w:val="00DA4573"/>
    <w:rsid w:val="00DA5358"/>
    <w:rsid w:val="00DA5E96"/>
    <w:rsid w:val="00DA613A"/>
    <w:rsid w:val="00DA67FC"/>
    <w:rsid w:val="00DA77D2"/>
    <w:rsid w:val="00DB04B4"/>
    <w:rsid w:val="00DB084F"/>
    <w:rsid w:val="00DB111E"/>
    <w:rsid w:val="00DB157A"/>
    <w:rsid w:val="00DB19F1"/>
    <w:rsid w:val="00DB60FB"/>
    <w:rsid w:val="00DB61CD"/>
    <w:rsid w:val="00DB7691"/>
    <w:rsid w:val="00DB7AC9"/>
    <w:rsid w:val="00DC0116"/>
    <w:rsid w:val="00DC0FC7"/>
    <w:rsid w:val="00DC1019"/>
    <w:rsid w:val="00DC152A"/>
    <w:rsid w:val="00DC2746"/>
    <w:rsid w:val="00DC712F"/>
    <w:rsid w:val="00DC79A7"/>
    <w:rsid w:val="00DD130B"/>
    <w:rsid w:val="00DD3773"/>
    <w:rsid w:val="00DE0245"/>
    <w:rsid w:val="00DE1D82"/>
    <w:rsid w:val="00DE346A"/>
    <w:rsid w:val="00DE3B05"/>
    <w:rsid w:val="00DE4706"/>
    <w:rsid w:val="00DE4C76"/>
    <w:rsid w:val="00DF188B"/>
    <w:rsid w:val="00DF29F6"/>
    <w:rsid w:val="00DF3C54"/>
    <w:rsid w:val="00DF42AA"/>
    <w:rsid w:val="00DF4AEF"/>
    <w:rsid w:val="00DF5758"/>
    <w:rsid w:val="00DF65D1"/>
    <w:rsid w:val="00E00151"/>
    <w:rsid w:val="00E0293B"/>
    <w:rsid w:val="00E02B67"/>
    <w:rsid w:val="00E02BF5"/>
    <w:rsid w:val="00E033D6"/>
    <w:rsid w:val="00E0394A"/>
    <w:rsid w:val="00E0517F"/>
    <w:rsid w:val="00E0619C"/>
    <w:rsid w:val="00E104A9"/>
    <w:rsid w:val="00E106AD"/>
    <w:rsid w:val="00E128B6"/>
    <w:rsid w:val="00E20D04"/>
    <w:rsid w:val="00E30BD7"/>
    <w:rsid w:val="00E32E0A"/>
    <w:rsid w:val="00E3426E"/>
    <w:rsid w:val="00E35AA8"/>
    <w:rsid w:val="00E36776"/>
    <w:rsid w:val="00E3735F"/>
    <w:rsid w:val="00E42DE9"/>
    <w:rsid w:val="00E43A71"/>
    <w:rsid w:val="00E44128"/>
    <w:rsid w:val="00E45480"/>
    <w:rsid w:val="00E4583C"/>
    <w:rsid w:val="00E5224A"/>
    <w:rsid w:val="00E54A4E"/>
    <w:rsid w:val="00E557D0"/>
    <w:rsid w:val="00E561BA"/>
    <w:rsid w:val="00E56C79"/>
    <w:rsid w:val="00E57D9C"/>
    <w:rsid w:val="00E603B2"/>
    <w:rsid w:val="00E65112"/>
    <w:rsid w:val="00E71338"/>
    <w:rsid w:val="00E72F9E"/>
    <w:rsid w:val="00E745C5"/>
    <w:rsid w:val="00E76996"/>
    <w:rsid w:val="00E8061D"/>
    <w:rsid w:val="00E81F24"/>
    <w:rsid w:val="00E8279E"/>
    <w:rsid w:val="00E82CD6"/>
    <w:rsid w:val="00E83791"/>
    <w:rsid w:val="00E83C3C"/>
    <w:rsid w:val="00E905F1"/>
    <w:rsid w:val="00E91591"/>
    <w:rsid w:val="00E91C62"/>
    <w:rsid w:val="00E92C5E"/>
    <w:rsid w:val="00E93416"/>
    <w:rsid w:val="00E95081"/>
    <w:rsid w:val="00E95B6A"/>
    <w:rsid w:val="00E95F71"/>
    <w:rsid w:val="00E9786C"/>
    <w:rsid w:val="00EA1123"/>
    <w:rsid w:val="00EA1A1D"/>
    <w:rsid w:val="00EA52B0"/>
    <w:rsid w:val="00EA6E57"/>
    <w:rsid w:val="00EA74EF"/>
    <w:rsid w:val="00EB3478"/>
    <w:rsid w:val="00EB3EC8"/>
    <w:rsid w:val="00EB4F7A"/>
    <w:rsid w:val="00EB61E2"/>
    <w:rsid w:val="00EB7ED2"/>
    <w:rsid w:val="00EC2E98"/>
    <w:rsid w:val="00EC479C"/>
    <w:rsid w:val="00EC5BAE"/>
    <w:rsid w:val="00ED0CB4"/>
    <w:rsid w:val="00ED1C68"/>
    <w:rsid w:val="00ED1C7B"/>
    <w:rsid w:val="00ED2338"/>
    <w:rsid w:val="00ED285D"/>
    <w:rsid w:val="00ED31BD"/>
    <w:rsid w:val="00ED3A7F"/>
    <w:rsid w:val="00ED44CD"/>
    <w:rsid w:val="00ED6D63"/>
    <w:rsid w:val="00EE02FF"/>
    <w:rsid w:val="00EE0FD2"/>
    <w:rsid w:val="00EE1707"/>
    <w:rsid w:val="00EE32D1"/>
    <w:rsid w:val="00EE3EFB"/>
    <w:rsid w:val="00EE4664"/>
    <w:rsid w:val="00EE6CB2"/>
    <w:rsid w:val="00EF1885"/>
    <w:rsid w:val="00EF350F"/>
    <w:rsid w:val="00EF5748"/>
    <w:rsid w:val="00EF65B1"/>
    <w:rsid w:val="00EF6CDB"/>
    <w:rsid w:val="00EF7810"/>
    <w:rsid w:val="00F02266"/>
    <w:rsid w:val="00F06395"/>
    <w:rsid w:val="00F06547"/>
    <w:rsid w:val="00F069F1"/>
    <w:rsid w:val="00F06BD6"/>
    <w:rsid w:val="00F06F7D"/>
    <w:rsid w:val="00F070DA"/>
    <w:rsid w:val="00F0768D"/>
    <w:rsid w:val="00F10616"/>
    <w:rsid w:val="00F135E9"/>
    <w:rsid w:val="00F15B4C"/>
    <w:rsid w:val="00F219A9"/>
    <w:rsid w:val="00F21B04"/>
    <w:rsid w:val="00F22809"/>
    <w:rsid w:val="00F23DA8"/>
    <w:rsid w:val="00F25CAF"/>
    <w:rsid w:val="00F27521"/>
    <w:rsid w:val="00F2764A"/>
    <w:rsid w:val="00F278E7"/>
    <w:rsid w:val="00F30C98"/>
    <w:rsid w:val="00F31E7B"/>
    <w:rsid w:val="00F35742"/>
    <w:rsid w:val="00F44A3D"/>
    <w:rsid w:val="00F47FFC"/>
    <w:rsid w:val="00F54655"/>
    <w:rsid w:val="00F54E1D"/>
    <w:rsid w:val="00F5654F"/>
    <w:rsid w:val="00F61160"/>
    <w:rsid w:val="00F61884"/>
    <w:rsid w:val="00F6220C"/>
    <w:rsid w:val="00F62C33"/>
    <w:rsid w:val="00F63315"/>
    <w:rsid w:val="00F63E05"/>
    <w:rsid w:val="00F65818"/>
    <w:rsid w:val="00F701EE"/>
    <w:rsid w:val="00F71D35"/>
    <w:rsid w:val="00F721A7"/>
    <w:rsid w:val="00F73F4B"/>
    <w:rsid w:val="00F742D0"/>
    <w:rsid w:val="00F74624"/>
    <w:rsid w:val="00F778D9"/>
    <w:rsid w:val="00F80989"/>
    <w:rsid w:val="00F82C9C"/>
    <w:rsid w:val="00F8393A"/>
    <w:rsid w:val="00F83998"/>
    <w:rsid w:val="00F83FD5"/>
    <w:rsid w:val="00F86068"/>
    <w:rsid w:val="00F86774"/>
    <w:rsid w:val="00F87998"/>
    <w:rsid w:val="00F90361"/>
    <w:rsid w:val="00F919B6"/>
    <w:rsid w:val="00F93535"/>
    <w:rsid w:val="00F9365F"/>
    <w:rsid w:val="00F93802"/>
    <w:rsid w:val="00F950B7"/>
    <w:rsid w:val="00F960EB"/>
    <w:rsid w:val="00FA0DD0"/>
    <w:rsid w:val="00FA1795"/>
    <w:rsid w:val="00FA2AB3"/>
    <w:rsid w:val="00FA5BC1"/>
    <w:rsid w:val="00FA60F9"/>
    <w:rsid w:val="00FA7626"/>
    <w:rsid w:val="00FB01F5"/>
    <w:rsid w:val="00FB02C1"/>
    <w:rsid w:val="00FB1FA3"/>
    <w:rsid w:val="00FB3E6B"/>
    <w:rsid w:val="00FB45CF"/>
    <w:rsid w:val="00FC2E74"/>
    <w:rsid w:val="00FC3DEB"/>
    <w:rsid w:val="00FC5FE1"/>
    <w:rsid w:val="00FC67C7"/>
    <w:rsid w:val="00FD04B1"/>
    <w:rsid w:val="00FD1A6E"/>
    <w:rsid w:val="00FD30C2"/>
    <w:rsid w:val="00FD3125"/>
    <w:rsid w:val="00FD32B0"/>
    <w:rsid w:val="00FD6329"/>
    <w:rsid w:val="00FD7992"/>
    <w:rsid w:val="00FE2DEF"/>
    <w:rsid w:val="00FE4F49"/>
    <w:rsid w:val="00FE62F8"/>
    <w:rsid w:val="00FF3A38"/>
    <w:rsid w:val="00FF3D52"/>
    <w:rsid w:val="00FF40A8"/>
    <w:rsid w:val="00FF7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AB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181CED"/>
    <w:pPr>
      <w:keepNext/>
      <w:tabs>
        <w:tab w:val="left" w:pos="426"/>
      </w:tabs>
      <w:outlineLvl w:val="3"/>
    </w:pPr>
    <w:rPr>
      <w:rFonts w:ascii="Bookman Old Style" w:eastAsia="Batang" w:hAnsi="Bookman Old Style"/>
      <w:b/>
      <w:i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35F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7E35F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7E35FA"/>
    <w:pPr>
      <w:jc w:val="both"/>
    </w:pPr>
    <w:rPr>
      <w:rFonts w:ascii="Bookman Old Style" w:hAnsi="Bookman Old Style"/>
      <w:caps/>
      <w:sz w:val="26"/>
    </w:rPr>
  </w:style>
  <w:style w:type="paragraph" w:styleId="Ttulo">
    <w:name w:val="Title"/>
    <w:basedOn w:val="Normal"/>
    <w:qFormat/>
    <w:rsid w:val="007E35FA"/>
    <w:pPr>
      <w:jc w:val="center"/>
    </w:pPr>
    <w:rPr>
      <w:rFonts w:ascii="Bookman Old Style" w:hAnsi="Bookman Old Style"/>
      <w:b/>
      <w:bCs/>
      <w:i/>
      <w:iCs/>
      <w:caps/>
      <w:sz w:val="26"/>
      <w:u w:val="single"/>
    </w:rPr>
  </w:style>
  <w:style w:type="character" w:styleId="Hyperlink">
    <w:name w:val="Hyperlink"/>
    <w:rsid w:val="007E35FA"/>
    <w:rPr>
      <w:color w:val="0000FF"/>
      <w:u w:val="single"/>
    </w:rPr>
  </w:style>
  <w:style w:type="paragraph" w:styleId="Textodebalo">
    <w:name w:val="Balloon Text"/>
    <w:basedOn w:val="Normal"/>
    <w:semiHidden/>
    <w:rsid w:val="001445E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64A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F86774"/>
    <w:rPr>
      <w:sz w:val="24"/>
      <w:szCs w:val="24"/>
    </w:rPr>
  </w:style>
  <w:style w:type="character" w:customStyle="1" w:styleId="CorpodetextoChar">
    <w:name w:val="Corpo de texto Char"/>
    <w:link w:val="Corpodetexto"/>
    <w:rsid w:val="00951FF6"/>
    <w:rPr>
      <w:rFonts w:ascii="Bookman Old Style" w:hAnsi="Bookman Old Style"/>
      <w:caps/>
      <w:sz w:val="26"/>
      <w:szCs w:val="24"/>
    </w:rPr>
  </w:style>
  <w:style w:type="character" w:customStyle="1" w:styleId="Ttulo4Char">
    <w:name w:val="Título 4 Char"/>
    <w:basedOn w:val="Fontepargpadro"/>
    <w:link w:val="Ttulo4"/>
    <w:rsid w:val="00181CED"/>
    <w:rPr>
      <w:rFonts w:ascii="Bookman Old Style" w:eastAsia="Batang" w:hAnsi="Bookman Old Style"/>
      <w:b/>
      <w:i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araca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&#195;O%20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280BE-6324-41C0-BECB-A65D36FA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BRASÃO 1</Template>
  <TotalTime>7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PRESENÇA</vt:lpstr>
    </vt:vector>
  </TitlesOfParts>
  <Company>SN</Company>
  <LinksUpToDate>false</LinksUpToDate>
  <CharactersWithSpaces>631</CharactersWithSpaces>
  <SharedDoc>false</SharedDoc>
  <HLinks>
    <vt:vector size="6" baseType="variant">
      <vt:variant>
        <vt:i4>1245247</vt:i4>
      </vt:variant>
      <vt:variant>
        <vt:i4>0</vt:i4>
      </vt:variant>
      <vt:variant>
        <vt:i4>0</vt:i4>
      </vt:variant>
      <vt:variant>
        <vt:i4>5</vt:i4>
      </vt:variant>
      <vt:variant>
        <vt:lpwstr>mailto:camara.araca@uol.com.br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PRESENÇA</dc:title>
  <dc:creator>sn</dc:creator>
  <cp:lastModifiedBy>Kelly</cp:lastModifiedBy>
  <cp:revision>7</cp:revision>
  <cp:lastPrinted>2020-01-10T18:16:00Z</cp:lastPrinted>
  <dcterms:created xsi:type="dcterms:W3CDTF">2020-01-06T17:37:00Z</dcterms:created>
  <dcterms:modified xsi:type="dcterms:W3CDTF">2020-01-10T18:16:00Z</dcterms:modified>
</cp:coreProperties>
</file>