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B1" w:rsidRPr="00B057B1" w:rsidRDefault="00B057B1" w:rsidP="00931D2C">
      <w:pPr>
        <w:pStyle w:val="Ttulo"/>
        <w:rPr>
          <w:rFonts w:ascii="Mangal" w:hAnsi="Mangal" w:cs="Mangal"/>
          <w:sz w:val="22"/>
          <w:szCs w:val="22"/>
        </w:rPr>
      </w:pPr>
    </w:p>
    <w:p w:rsidR="00B057B1" w:rsidRPr="00B057B1" w:rsidRDefault="00B057B1" w:rsidP="00931D2C">
      <w:pPr>
        <w:pStyle w:val="Ttulo"/>
        <w:rPr>
          <w:rFonts w:ascii="Mangal" w:hAnsi="Mangal" w:cs="Mangal"/>
          <w:sz w:val="22"/>
          <w:szCs w:val="22"/>
        </w:rPr>
      </w:pPr>
    </w:p>
    <w:p w:rsidR="00E656EF" w:rsidRPr="00B057B1" w:rsidRDefault="00712824" w:rsidP="00931D2C">
      <w:pPr>
        <w:pStyle w:val="Ttulo"/>
        <w:rPr>
          <w:rFonts w:ascii="Mangal" w:hAnsi="Mangal" w:cs="Mangal"/>
          <w:sz w:val="22"/>
          <w:szCs w:val="22"/>
          <w:u w:val="single"/>
        </w:rPr>
      </w:pPr>
      <w:r>
        <w:rPr>
          <w:rFonts w:ascii="Mangal" w:hAnsi="Mangal" w:cs="Mangal"/>
          <w:sz w:val="22"/>
          <w:szCs w:val="22"/>
        </w:rPr>
        <w:t xml:space="preserve">REQUERIMENTO </w:t>
      </w:r>
      <w:r w:rsidR="007F2825" w:rsidRPr="00B057B1">
        <w:rPr>
          <w:rFonts w:ascii="Mangal" w:hAnsi="Mangal" w:cs="Mangal"/>
          <w:sz w:val="22"/>
          <w:szCs w:val="22"/>
        </w:rPr>
        <w:t>ESPECIAL</w:t>
      </w:r>
      <w:r w:rsidR="00C27A87" w:rsidRPr="00B057B1">
        <w:rPr>
          <w:rFonts w:ascii="Mangal" w:hAnsi="Mangal" w:cs="Mangal"/>
          <w:sz w:val="22"/>
          <w:szCs w:val="22"/>
        </w:rPr>
        <w:t xml:space="preserve"> </w:t>
      </w:r>
      <w:r w:rsidR="002209B0" w:rsidRPr="00B057B1">
        <w:rPr>
          <w:rFonts w:ascii="Mangal" w:hAnsi="Mangal" w:cs="Mangal"/>
          <w:sz w:val="22"/>
          <w:szCs w:val="22"/>
        </w:rPr>
        <w:t xml:space="preserve">URGENTE </w:t>
      </w:r>
      <w:r>
        <w:rPr>
          <w:rFonts w:ascii="Mangal" w:hAnsi="Mangal" w:cs="Mangal"/>
          <w:sz w:val="22"/>
          <w:szCs w:val="22"/>
          <w:u w:val="single"/>
        </w:rPr>
        <w:t>______</w:t>
      </w:r>
      <w:r w:rsidR="00E656EF" w:rsidRPr="00B057B1">
        <w:rPr>
          <w:rFonts w:ascii="Mangal" w:hAnsi="Mangal" w:cs="Mangal"/>
          <w:sz w:val="22"/>
          <w:szCs w:val="22"/>
          <w:u w:val="single"/>
        </w:rPr>
        <w:t>/201</w:t>
      </w:r>
      <w:r w:rsidR="00C30243" w:rsidRPr="00B057B1">
        <w:rPr>
          <w:rFonts w:ascii="Mangal" w:hAnsi="Mangal" w:cs="Mangal"/>
          <w:sz w:val="22"/>
          <w:szCs w:val="22"/>
          <w:u w:val="single"/>
        </w:rPr>
        <w:t>9</w:t>
      </w:r>
      <w:r w:rsidR="00E656EF" w:rsidRPr="00B057B1">
        <w:rPr>
          <w:rFonts w:ascii="Mangal" w:hAnsi="Mangal" w:cs="Mangal"/>
          <w:sz w:val="22"/>
          <w:szCs w:val="22"/>
          <w:u w:val="single"/>
        </w:rPr>
        <w:t>.</w:t>
      </w:r>
    </w:p>
    <w:p w:rsidR="00B057B1" w:rsidRDefault="00B057B1" w:rsidP="00286813">
      <w:pPr>
        <w:tabs>
          <w:tab w:val="left" w:pos="2070"/>
        </w:tabs>
        <w:rPr>
          <w:rFonts w:ascii="Mangal" w:hAnsi="Mangal" w:cs="Mangal"/>
          <w:sz w:val="22"/>
          <w:szCs w:val="22"/>
        </w:rPr>
      </w:pPr>
    </w:p>
    <w:p w:rsidR="00434C23" w:rsidRPr="00B057B1" w:rsidRDefault="00434C23" w:rsidP="00286813">
      <w:pPr>
        <w:tabs>
          <w:tab w:val="left" w:pos="2070"/>
        </w:tabs>
        <w:rPr>
          <w:rFonts w:ascii="Mangal" w:hAnsi="Mangal" w:cs="Mangal"/>
          <w:sz w:val="22"/>
          <w:szCs w:val="22"/>
        </w:rPr>
      </w:pPr>
    </w:p>
    <w:p w:rsidR="003E4A8B" w:rsidRPr="00B057B1" w:rsidRDefault="00E656EF" w:rsidP="002845F2">
      <w:pPr>
        <w:pStyle w:val="Ttulo2"/>
        <w:jc w:val="both"/>
        <w:rPr>
          <w:rFonts w:ascii="Mangal" w:hAnsi="Mangal" w:cs="Mangal"/>
          <w:i w:val="0"/>
          <w:sz w:val="22"/>
          <w:szCs w:val="22"/>
        </w:rPr>
      </w:pPr>
      <w:r w:rsidRPr="00B057B1">
        <w:rPr>
          <w:rFonts w:ascii="Mangal" w:hAnsi="Mangal" w:cs="Mangal"/>
          <w:i w:val="0"/>
          <w:sz w:val="22"/>
          <w:szCs w:val="22"/>
        </w:rPr>
        <w:t>AUTOR</w:t>
      </w:r>
      <w:r w:rsidR="00C27A87" w:rsidRPr="00B057B1">
        <w:rPr>
          <w:rFonts w:ascii="Mangal" w:hAnsi="Mangal" w:cs="Mangal"/>
          <w:i w:val="0"/>
          <w:sz w:val="22"/>
          <w:szCs w:val="22"/>
        </w:rPr>
        <w:t xml:space="preserve"> </w:t>
      </w:r>
      <w:r w:rsidRPr="00B057B1">
        <w:rPr>
          <w:rFonts w:ascii="Mangal" w:hAnsi="Mangal" w:cs="Mangal"/>
          <w:i w:val="0"/>
          <w:sz w:val="22"/>
          <w:szCs w:val="22"/>
        </w:rPr>
        <w:t>VEREADOR</w:t>
      </w:r>
      <w:r w:rsidR="00C27A87" w:rsidRPr="00B057B1">
        <w:rPr>
          <w:rFonts w:ascii="Mangal" w:hAnsi="Mangal" w:cs="Mangal"/>
          <w:i w:val="0"/>
          <w:sz w:val="22"/>
          <w:szCs w:val="22"/>
        </w:rPr>
        <w:t>:</w:t>
      </w:r>
      <w:r w:rsidR="00C27A87" w:rsidRPr="00B057B1">
        <w:rPr>
          <w:rFonts w:ascii="Mangal" w:hAnsi="Mangal" w:cs="Mangal"/>
          <w:i w:val="0"/>
          <w:sz w:val="22"/>
          <w:szCs w:val="22"/>
        </w:rPr>
        <w:tab/>
      </w:r>
      <w:r w:rsidRPr="00B057B1">
        <w:rPr>
          <w:rFonts w:ascii="Mangal" w:hAnsi="Mangal" w:cs="Mangal"/>
          <w:i w:val="0"/>
          <w:sz w:val="22"/>
          <w:szCs w:val="22"/>
        </w:rPr>
        <w:t>NAD</w:t>
      </w:r>
      <w:r w:rsidR="002845F2" w:rsidRPr="00B057B1">
        <w:rPr>
          <w:rFonts w:ascii="Mangal" w:hAnsi="Mangal" w:cs="Mangal"/>
          <w:i w:val="0"/>
          <w:sz w:val="22"/>
          <w:szCs w:val="22"/>
        </w:rPr>
        <w:t>I</w:t>
      </w:r>
      <w:r w:rsidRPr="00B057B1">
        <w:rPr>
          <w:rFonts w:ascii="Mangal" w:hAnsi="Mangal" w:cs="Mangal"/>
          <w:i w:val="0"/>
          <w:sz w:val="22"/>
          <w:szCs w:val="22"/>
        </w:rPr>
        <w:t>VAN FERREIRA MAIA</w:t>
      </w:r>
    </w:p>
    <w:p w:rsidR="00B057B1" w:rsidRDefault="00B057B1">
      <w:pPr>
        <w:rPr>
          <w:rFonts w:ascii="Mangal" w:hAnsi="Mangal" w:cs="Mangal"/>
          <w:sz w:val="22"/>
          <w:szCs w:val="22"/>
        </w:rPr>
      </w:pPr>
    </w:p>
    <w:p w:rsidR="00434C23" w:rsidRPr="00B057B1" w:rsidRDefault="00434C23">
      <w:pPr>
        <w:rPr>
          <w:rFonts w:ascii="Mangal" w:hAnsi="Mangal" w:cs="Mangal"/>
          <w:sz w:val="22"/>
          <w:szCs w:val="22"/>
        </w:rPr>
      </w:pPr>
    </w:p>
    <w:p w:rsidR="00B45651" w:rsidRPr="00B057B1" w:rsidRDefault="002209B0" w:rsidP="00C504DE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  <w:r w:rsidRPr="00B057B1">
        <w:rPr>
          <w:rFonts w:ascii="Mangal" w:hAnsi="Mangal" w:cs="Mangal"/>
          <w:b/>
          <w:bCs/>
          <w:sz w:val="22"/>
          <w:szCs w:val="22"/>
        </w:rPr>
        <w:t>Vereador</w:t>
      </w:r>
      <w:r w:rsidR="00434C23">
        <w:rPr>
          <w:rFonts w:ascii="Mangal" w:hAnsi="Mangal" w:cs="Mangal"/>
          <w:b/>
          <w:bCs/>
          <w:sz w:val="22"/>
          <w:szCs w:val="22"/>
        </w:rPr>
        <w:t>es</w:t>
      </w:r>
      <w:r w:rsidR="00E656EF" w:rsidRPr="00B057B1">
        <w:rPr>
          <w:rFonts w:ascii="Mangal" w:hAnsi="Mangal" w:cs="Mangal"/>
          <w:b/>
          <w:bCs/>
          <w:sz w:val="22"/>
          <w:szCs w:val="22"/>
        </w:rPr>
        <w:t xml:space="preserve"> </w:t>
      </w:r>
      <w:r w:rsidR="006A6E94" w:rsidRPr="00B057B1">
        <w:rPr>
          <w:rFonts w:ascii="Mangal" w:hAnsi="Mangal" w:cs="Mangal"/>
          <w:b/>
          <w:bCs/>
          <w:sz w:val="22"/>
          <w:szCs w:val="22"/>
        </w:rPr>
        <w:t>acima</w:t>
      </w:r>
      <w:r w:rsidR="00CF653E" w:rsidRPr="00B057B1">
        <w:rPr>
          <w:rFonts w:ascii="Mangal" w:hAnsi="Mangal" w:cs="Mangal"/>
          <w:b/>
          <w:bCs/>
          <w:sz w:val="22"/>
          <w:szCs w:val="22"/>
        </w:rPr>
        <w:t xml:space="preserve"> o</w:t>
      </w:r>
      <w:r w:rsidR="00A8549C" w:rsidRPr="00B057B1">
        <w:rPr>
          <w:rFonts w:ascii="Mangal" w:hAnsi="Mangal" w:cs="Mangal"/>
          <w:b/>
          <w:bCs/>
          <w:sz w:val="22"/>
          <w:szCs w:val="22"/>
        </w:rPr>
        <w:t>utor</w:t>
      </w:r>
      <w:r w:rsidR="00CF653E" w:rsidRPr="00B057B1">
        <w:rPr>
          <w:rFonts w:ascii="Mangal" w:hAnsi="Mangal" w:cs="Mangal"/>
          <w:b/>
          <w:bCs/>
          <w:sz w:val="22"/>
          <w:szCs w:val="22"/>
        </w:rPr>
        <w:t>g</w:t>
      </w:r>
      <w:r w:rsidR="00A8549C" w:rsidRPr="00B057B1">
        <w:rPr>
          <w:rFonts w:ascii="Mangal" w:hAnsi="Mangal" w:cs="Mangal"/>
          <w:b/>
          <w:bCs/>
          <w:sz w:val="22"/>
          <w:szCs w:val="22"/>
        </w:rPr>
        <w:t>a</w:t>
      </w:r>
      <w:r w:rsidR="007E1087" w:rsidRPr="00B057B1">
        <w:rPr>
          <w:rFonts w:ascii="Mangal" w:hAnsi="Mangal" w:cs="Mangal"/>
          <w:b/>
          <w:bCs/>
          <w:sz w:val="22"/>
          <w:szCs w:val="22"/>
        </w:rPr>
        <w:t>do</w:t>
      </w:r>
      <w:r w:rsidR="00434C23">
        <w:rPr>
          <w:rFonts w:ascii="Mangal" w:hAnsi="Mangal" w:cs="Mangal"/>
          <w:b/>
          <w:bCs/>
          <w:sz w:val="22"/>
          <w:szCs w:val="22"/>
        </w:rPr>
        <w:t>s</w:t>
      </w:r>
      <w:r w:rsidR="00B3233D" w:rsidRPr="00B057B1">
        <w:rPr>
          <w:rFonts w:ascii="Mangal" w:hAnsi="Mangal" w:cs="Mangal"/>
          <w:b/>
          <w:bCs/>
          <w:sz w:val="22"/>
          <w:szCs w:val="22"/>
        </w:rPr>
        <w:t>,</w:t>
      </w:r>
      <w:r w:rsidR="00E656EF" w:rsidRPr="00B057B1">
        <w:rPr>
          <w:rFonts w:ascii="Mangal" w:hAnsi="Mangal" w:cs="Mangal"/>
          <w:b/>
          <w:bCs/>
          <w:sz w:val="22"/>
          <w:szCs w:val="22"/>
        </w:rPr>
        <w:t xml:space="preserve"> </w:t>
      </w:r>
      <w:r w:rsidR="00E656EF" w:rsidRPr="00B057B1">
        <w:rPr>
          <w:rFonts w:ascii="Mangal" w:hAnsi="Mangal" w:cs="Mangal"/>
          <w:sz w:val="22"/>
          <w:szCs w:val="22"/>
        </w:rPr>
        <w:t>no uso de suas atribuições</w:t>
      </w:r>
      <w:r w:rsidR="00387401" w:rsidRPr="00B057B1">
        <w:rPr>
          <w:rFonts w:ascii="Mangal" w:hAnsi="Mangal" w:cs="Mangal"/>
          <w:sz w:val="22"/>
          <w:szCs w:val="22"/>
        </w:rPr>
        <w:t xml:space="preserve"> legais</w:t>
      </w:r>
      <w:r w:rsidR="00E656EF" w:rsidRPr="00B057B1">
        <w:rPr>
          <w:rFonts w:ascii="Mangal" w:hAnsi="Mangal" w:cs="Mangal"/>
          <w:sz w:val="22"/>
          <w:szCs w:val="22"/>
        </w:rPr>
        <w:t>,</w:t>
      </w:r>
      <w:r w:rsidR="00E656EF" w:rsidRPr="00B057B1">
        <w:rPr>
          <w:rFonts w:ascii="Mangal" w:hAnsi="Mangal" w:cs="Mangal"/>
          <w:b/>
          <w:sz w:val="22"/>
          <w:szCs w:val="22"/>
        </w:rPr>
        <w:t xml:space="preserve"> </w:t>
      </w:r>
      <w:r w:rsidR="00434C23">
        <w:rPr>
          <w:rFonts w:ascii="Mangal" w:hAnsi="Mangal" w:cs="Mangal"/>
          <w:b/>
          <w:sz w:val="22"/>
          <w:szCs w:val="22"/>
        </w:rPr>
        <w:t>vê</w:t>
      </w:r>
      <w:r w:rsidR="00DF4741" w:rsidRPr="00B057B1">
        <w:rPr>
          <w:rFonts w:ascii="Mangal" w:hAnsi="Mangal" w:cs="Mangal"/>
          <w:b/>
          <w:sz w:val="22"/>
          <w:szCs w:val="22"/>
        </w:rPr>
        <w:t xml:space="preserve">m respeitosamente </w:t>
      </w:r>
      <w:r w:rsidRPr="00B057B1">
        <w:rPr>
          <w:rFonts w:ascii="Mangal" w:hAnsi="Mangal" w:cs="Mangal"/>
          <w:b/>
          <w:sz w:val="22"/>
          <w:szCs w:val="22"/>
        </w:rPr>
        <w:t>a</w:t>
      </w:r>
      <w:r w:rsidR="00B45651" w:rsidRPr="00B057B1">
        <w:rPr>
          <w:rFonts w:ascii="Mangal" w:hAnsi="Mangal" w:cs="Mangal"/>
          <w:b/>
          <w:sz w:val="22"/>
          <w:szCs w:val="22"/>
        </w:rPr>
        <w:t xml:space="preserve">o Ilustríssimo Prefeito JOÃO BATISTA DAMI CORREIA JUNIOR, </w:t>
      </w:r>
      <w:r w:rsidR="00712824">
        <w:rPr>
          <w:rFonts w:ascii="Mangal" w:hAnsi="Mangal" w:cs="Mangal"/>
          <w:b/>
          <w:sz w:val="22"/>
          <w:szCs w:val="22"/>
        </w:rPr>
        <w:t>requer</w:t>
      </w:r>
      <w:r w:rsidR="00434C23">
        <w:rPr>
          <w:rFonts w:ascii="Mangal" w:hAnsi="Mangal" w:cs="Mangal"/>
          <w:b/>
          <w:sz w:val="22"/>
          <w:szCs w:val="22"/>
        </w:rPr>
        <w:t>er</w:t>
      </w:r>
      <w:r w:rsidR="00712824">
        <w:rPr>
          <w:rFonts w:ascii="Mangal" w:hAnsi="Mangal" w:cs="Mangal"/>
          <w:b/>
          <w:sz w:val="22"/>
          <w:szCs w:val="22"/>
        </w:rPr>
        <w:t xml:space="preserve"> </w:t>
      </w:r>
      <w:r w:rsidR="00B45651" w:rsidRPr="00B057B1">
        <w:rPr>
          <w:rFonts w:ascii="Mangal" w:hAnsi="Mangal" w:cs="Mangal"/>
          <w:b/>
          <w:sz w:val="22"/>
          <w:szCs w:val="22"/>
        </w:rPr>
        <w:t>que providencie junto as SECRETARIAS responsáveis, em car</w:t>
      </w:r>
      <w:r w:rsidRPr="00B057B1">
        <w:rPr>
          <w:rFonts w:ascii="Mangal" w:hAnsi="Mangal" w:cs="Mangal"/>
          <w:b/>
          <w:sz w:val="22"/>
          <w:szCs w:val="22"/>
        </w:rPr>
        <w:t>áter de extrema URGÊNCIA</w:t>
      </w:r>
      <w:r w:rsidR="003F35CB" w:rsidRPr="00B057B1">
        <w:rPr>
          <w:rFonts w:ascii="Mangal" w:hAnsi="Mangal" w:cs="Mangal"/>
          <w:sz w:val="22"/>
          <w:szCs w:val="22"/>
        </w:rPr>
        <w:t>.</w:t>
      </w:r>
      <w:r w:rsidRPr="00B057B1">
        <w:rPr>
          <w:rFonts w:ascii="Mangal" w:hAnsi="Mangal" w:cs="Mangal"/>
          <w:sz w:val="22"/>
          <w:szCs w:val="22"/>
        </w:rPr>
        <w:t xml:space="preserve"> </w:t>
      </w:r>
      <w:r w:rsidR="00B45651" w:rsidRPr="00B057B1">
        <w:rPr>
          <w:rFonts w:ascii="Mangal" w:hAnsi="Mangal" w:cs="Mangal"/>
          <w:sz w:val="22"/>
          <w:szCs w:val="22"/>
        </w:rPr>
        <w:t>I</w:t>
      </w:r>
      <w:r w:rsidRPr="00B057B1">
        <w:rPr>
          <w:rFonts w:ascii="Mangal" w:hAnsi="Mangal" w:cs="Mangal"/>
          <w:sz w:val="22"/>
          <w:szCs w:val="22"/>
        </w:rPr>
        <w:t>nformações e documentações referente</w:t>
      </w:r>
      <w:r w:rsidR="00B45651" w:rsidRPr="00B057B1">
        <w:rPr>
          <w:rFonts w:ascii="Mangal" w:hAnsi="Mangal" w:cs="Mangal"/>
          <w:sz w:val="22"/>
          <w:szCs w:val="22"/>
        </w:rPr>
        <w:t>s</w:t>
      </w:r>
      <w:r w:rsidRPr="00B057B1">
        <w:rPr>
          <w:rFonts w:ascii="Mangal" w:hAnsi="Mangal" w:cs="Mangal"/>
          <w:sz w:val="22"/>
          <w:szCs w:val="22"/>
        </w:rPr>
        <w:t xml:space="preserve"> a</w:t>
      </w:r>
      <w:r w:rsidR="00B45651" w:rsidRPr="00B057B1">
        <w:rPr>
          <w:rFonts w:ascii="Mangal" w:hAnsi="Mangal" w:cs="Mangal"/>
          <w:sz w:val="22"/>
          <w:szCs w:val="22"/>
        </w:rPr>
        <w:t>:</w:t>
      </w:r>
    </w:p>
    <w:p w:rsidR="00B45651" w:rsidRPr="00B057B1" w:rsidRDefault="00B45651" w:rsidP="00C504DE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</w:p>
    <w:p w:rsidR="00A26108" w:rsidRDefault="00B45651" w:rsidP="00A26108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  <w:r w:rsidRPr="00B057B1">
        <w:rPr>
          <w:rFonts w:ascii="Mangal" w:hAnsi="Mangal" w:cs="Mangal"/>
          <w:sz w:val="22"/>
          <w:szCs w:val="22"/>
        </w:rPr>
        <w:t xml:space="preserve">- Fornecer </w:t>
      </w:r>
      <w:r w:rsidR="00A26108">
        <w:rPr>
          <w:rFonts w:ascii="Mangal" w:hAnsi="Mangal" w:cs="Mangal"/>
          <w:sz w:val="22"/>
          <w:szCs w:val="22"/>
        </w:rPr>
        <w:t>cópia na integra de todas as PORTARIAS efetuadas pelo GABINETE DA PREFEITURA,</w:t>
      </w:r>
      <w:r w:rsidR="00900711">
        <w:rPr>
          <w:rFonts w:ascii="Mangal" w:hAnsi="Mangal" w:cs="Mangal"/>
          <w:sz w:val="22"/>
          <w:szCs w:val="22"/>
        </w:rPr>
        <w:t xml:space="preserve"> atreladas ou não a</w:t>
      </w:r>
      <w:r w:rsidR="00A26108">
        <w:rPr>
          <w:rFonts w:ascii="Mangal" w:hAnsi="Mangal" w:cs="Mangal"/>
          <w:sz w:val="22"/>
          <w:szCs w:val="22"/>
        </w:rPr>
        <w:t xml:space="preserve"> todo e qualquer tipo de Secretaria e seus devidos anexos. Do seguinte período:</w:t>
      </w:r>
    </w:p>
    <w:p w:rsidR="00A26108" w:rsidRDefault="00A26108" w:rsidP="00A26108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</w:p>
    <w:p w:rsidR="00A26108" w:rsidRDefault="00900711" w:rsidP="00A26108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 xml:space="preserve">= </w:t>
      </w:r>
      <w:r w:rsidR="00A26108">
        <w:rPr>
          <w:rFonts w:ascii="Mangal" w:hAnsi="Mangal" w:cs="Mangal"/>
          <w:sz w:val="22"/>
          <w:szCs w:val="22"/>
        </w:rPr>
        <w:t>01 de Janeiro 2019 a 18 de novembro de 2019.</w:t>
      </w:r>
    </w:p>
    <w:p w:rsidR="00A26108" w:rsidRPr="00B057B1" w:rsidRDefault="00A26108" w:rsidP="00A26108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</w:p>
    <w:p w:rsidR="002209B0" w:rsidRPr="00B057B1" w:rsidRDefault="002209B0" w:rsidP="00C504DE">
      <w:pPr>
        <w:spacing w:line="276" w:lineRule="auto"/>
        <w:jc w:val="center"/>
        <w:rPr>
          <w:rFonts w:ascii="Mangal" w:hAnsi="Mangal" w:cs="Mangal"/>
          <w:b/>
          <w:sz w:val="22"/>
          <w:szCs w:val="22"/>
        </w:rPr>
      </w:pPr>
      <w:r w:rsidRPr="00B057B1">
        <w:rPr>
          <w:rFonts w:ascii="Mangal" w:hAnsi="Mangal" w:cs="Mangal"/>
          <w:b/>
          <w:sz w:val="22"/>
          <w:szCs w:val="22"/>
        </w:rPr>
        <w:t>JUSTIFICATIVA</w:t>
      </w:r>
    </w:p>
    <w:p w:rsidR="002209B0" w:rsidRPr="00B057B1" w:rsidRDefault="002209B0" w:rsidP="00C504DE">
      <w:pPr>
        <w:spacing w:line="276" w:lineRule="auto"/>
        <w:jc w:val="center"/>
        <w:rPr>
          <w:rFonts w:ascii="Mangal" w:hAnsi="Mangal" w:cs="Mangal"/>
          <w:sz w:val="22"/>
          <w:szCs w:val="22"/>
        </w:rPr>
      </w:pPr>
    </w:p>
    <w:p w:rsidR="002209B0" w:rsidRPr="00B057B1" w:rsidRDefault="00D964F8" w:rsidP="002209B0">
      <w:pPr>
        <w:spacing w:line="276" w:lineRule="auto"/>
        <w:jc w:val="both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Gostaríamos, de estudar em detalhes, o andamento da</w:t>
      </w:r>
      <w:r w:rsidR="00A26108">
        <w:rPr>
          <w:rFonts w:ascii="Mangal" w:hAnsi="Mangal" w:cs="Mangal"/>
          <w:sz w:val="22"/>
          <w:szCs w:val="22"/>
        </w:rPr>
        <w:t>s portarias</w:t>
      </w:r>
      <w:r>
        <w:rPr>
          <w:rFonts w:ascii="Mangal" w:hAnsi="Mangal" w:cs="Mangal"/>
          <w:sz w:val="22"/>
          <w:szCs w:val="22"/>
        </w:rPr>
        <w:t xml:space="preserve"> </w:t>
      </w:r>
      <w:r w:rsidR="00A26108">
        <w:rPr>
          <w:rFonts w:ascii="Mangal" w:hAnsi="Mangal" w:cs="Mangal"/>
          <w:sz w:val="22"/>
          <w:szCs w:val="22"/>
        </w:rPr>
        <w:t>efetuadas no município neste ano de 2019. V</w:t>
      </w:r>
      <w:r>
        <w:rPr>
          <w:rFonts w:ascii="Mangal" w:hAnsi="Mangal" w:cs="Mangal"/>
          <w:sz w:val="22"/>
          <w:szCs w:val="22"/>
        </w:rPr>
        <w:t>isando assim o bom andamento da máquina pública, e principalmente da transparência municipal</w:t>
      </w:r>
      <w:r w:rsidR="002209B0" w:rsidRPr="00B057B1">
        <w:rPr>
          <w:rFonts w:ascii="Mangal" w:hAnsi="Mangal" w:cs="Mangal"/>
          <w:sz w:val="22"/>
          <w:szCs w:val="22"/>
        </w:rPr>
        <w:t>.</w:t>
      </w:r>
    </w:p>
    <w:p w:rsidR="002209B0" w:rsidRPr="00B057B1" w:rsidRDefault="002209B0" w:rsidP="00C504DE">
      <w:pPr>
        <w:spacing w:line="276" w:lineRule="auto"/>
        <w:jc w:val="center"/>
        <w:rPr>
          <w:rFonts w:ascii="Mangal" w:hAnsi="Mangal" w:cs="Mangal"/>
          <w:sz w:val="22"/>
          <w:szCs w:val="22"/>
        </w:rPr>
      </w:pPr>
    </w:p>
    <w:p w:rsidR="00E656EF" w:rsidRPr="00B057B1" w:rsidRDefault="002209B0" w:rsidP="00876572">
      <w:pPr>
        <w:jc w:val="center"/>
        <w:rPr>
          <w:rFonts w:ascii="Mangal" w:hAnsi="Mangal" w:cs="Mangal"/>
          <w:sz w:val="22"/>
          <w:szCs w:val="22"/>
        </w:rPr>
      </w:pPr>
      <w:r w:rsidRPr="00B057B1">
        <w:rPr>
          <w:rFonts w:ascii="Mangal" w:hAnsi="Mangal" w:cs="Mangal"/>
          <w:sz w:val="22"/>
          <w:szCs w:val="22"/>
        </w:rPr>
        <w:t>Câmara de Vereadores</w:t>
      </w:r>
      <w:r w:rsidR="00E656EF" w:rsidRPr="00B057B1">
        <w:rPr>
          <w:rFonts w:ascii="Mangal" w:hAnsi="Mangal" w:cs="Mangal"/>
          <w:sz w:val="22"/>
          <w:szCs w:val="22"/>
        </w:rPr>
        <w:t xml:space="preserve">, </w:t>
      </w:r>
      <w:r w:rsidR="00B45651" w:rsidRPr="00B057B1">
        <w:rPr>
          <w:rFonts w:ascii="Mangal" w:hAnsi="Mangal" w:cs="Mangal"/>
          <w:sz w:val="22"/>
          <w:szCs w:val="22"/>
        </w:rPr>
        <w:t>1</w:t>
      </w:r>
      <w:r w:rsidR="00A26108">
        <w:rPr>
          <w:rFonts w:ascii="Mangal" w:hAnsi="Mangal" w:cs="Mangal"/>
          <w:sz w:val="22"/>
          <w:szCs w:val="22"/>
        </w:rPr>
        <w:t>8</w:t>
      </w:r>
      <w:r w:rsidR="0032496D" w:rsidRPr="00B057B1">
        <w:rPr>
          <w:rFonts w:ascii="Mangal" w:hAnsi="Mangal" w:cs="Mangal"/>
          <w:sz w:val="22"/>
          <w:szCs w:val="22"/>
        </w:rPr>
        <w:t xml:space="preserve"> </w:t>
      </w:r>
      <w:r w:rsidR="00CF653E" w:rsidRPr="00B057B1">
        <w:rPr>
          <w:rFonts w:ascii="Mangal" w:hAnsi="Mangal" w:cs="Mangal"/>
          <w:sz w:val="22"/>
          <w:szCs w:val="22"/>
        </w:rPr>
        <w:t xml:space="preserve">de </w:t>
      </w:r>
      <w:r w:rsidR="00B45651" w:rsidRPr="00B057B1">
        <w:rPr>
          <w:rFonts w:ascii="Mangal" w:hAnsi="Mangal" w:cs="Mangal"/>
          <w:sz w:val="22"/>
          <w:szCs w:val="22"/>
        </w:rPr>
        <w:t>novem</w:t>
      </w:r>
      <w:r w:rsidRPr="00B057B1">
        <w:rPr>
          <w:rFonts w:ascii="Mangal" w:hAnsi="Mangal" w:cs="Mangal"/>
          <w:sz w:val="22"/>
          <w:szCs w:val="22"/>
        </w:rPr>
        <w:t>br</w:t>
      </w:r>
      <w:r w:rsidR="00434498" w:rsidRPr="00B057B1">
        <w:rPr>
          <w:rFonts w:ascii="Mangal" w:hAnsi="Mangal" w:cs="Mangal"/>
          <w:sz w:val="22"/>
          <w:szCs w:val="22"/>
        </w:rPr>
        <w:t>o</w:t>
      </w:r>
      <w:r w:rsidR="00C504DE" w:rsidRPr="00B057B1">
        <w:rPr>
          <w:rFonts w:ascii="Mangal" w:hAnsi="Mangal" w:cs="Mangal"/>
          <w:sz w:val="22"/>
          <w:szCs w:val="22"/>
        </w:rPr>
        <w:t xml:space="preserve"> </w:t>
      </w:r>
      <w:r w:rsidR="00E656EF" w:rsidRPr="00B057B1">
        <w:rPr>
          <w:rFonts w:ascii="Mangal" w:hAnsi="Mangal" w:cs="Mangal"/>
          <w:sz w:val="22"/>
          <w:szCs w:val="22"/>
        </w:rPr>
        <w:t>de 201</w:t>
      </w:r>
      <w:r w:rsidR="005C57F5" w:rsidRPr="00B057B1">
        <w:rPr>
          <w:rFonts w:ascii="Mangal" w:hAnsi="Mangal" w:cs="Mangal"/>
          <w:sz w:val="22"/>
          <w:szCs w:val="22"/>
        </w:rPr>
        <w:t>9</w:t>
      </w:r>
      <w:r w:rsidR="00E656EF" w:rsidRPr="00B057B1">
        <w:rPr>
          <w:rFonts w:ascii="Mangal" w:hAnsi="Mangal" w:cs="Mangal"/>
          <w:sz w:val="22"/>
          <w:szCs w:val="22"/>
        </w:rPr>
        <w:t>.</w:t>
      </w:r>
    </w:p>
    <w:p w:rsidR="002E7906" w:rsidRDefault="002E7906" w:rsidP="00876572">
      <w:pPr>
        <w:tabs>
          <w:tab w:val="left" w:pos="480"/>
        </w:tabs>
        <w:jc w:val="center"/>
        <w:rPr>
          <w:rFonts w:ascii="Mangal" w:hAnsi="Mangal" w:cs="Mangal"/>
          <w:b/>
          <w:sz w:val="22"/>
          <w:szCs w:val="22"/>
        </w:rPr>
      </w:pPr>
    </w:p>
    <w:p w:rsidR="004D4053" w:rsidRPr="00B057B1" w:rsidRDefault="004D4053" w:rsidP="00876572">
      <w:pPr>
        <w:tabs>
          <w:tab w:val="left" w:pos="480"/>
        </w:tabs>
        <w:jc w:val="center"/>
        <w:rPr>
          <w:rFonts w:ascii="Mangal" w:hAnsi="Mangal" w:cs="Mangal"/>
          <w:b/>
          <w:sz w:val="22"/>
          <w:szCs w:val="22"/>
        </w:rPr>
      </w:pPr>
    </w:p>
    <w:p w:rsidR="004D4053" w:rsidRDefault="004D4053" w:rsidP="004D405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Moacyr Godoy </w:t>
      </w:r>
    </w:p>
    <w:p w:rsidR="004D4053" w:rsidRDefault="004D4053" w:rsidP="004D405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</w:t>
      </w:r>
    </w:p>
    <w:p w:rsidR="004D4053" w:rsidRDefault="004D4053" w:rsidP="004D4053">
      <w:pPr>
        <w:jc w:val="center"/>
        <w:rPr>
          <w:color w:val="000000"/>
          <w:sz w:val="27"/>
          <w:szCs w:val="27"/>
        </w:rPr>
      </w:pPr>
    </w:p>
    <w:p w:rsidR="004D4053" w:rsidRDefault="004D4053" w:rsidP="004D4053">
      <w:pPr>
        <w:jc w:val="center"/>
        <w:rPr>
          <w:rFonts w:ascii="Verdana" w:hAnsi="Verdana"/>
          <w:b/>
          <w:color w:val="000000"/>
          <w:szCs w:val="26"/>
        </w:rPr>
      </w:pPr>
    </w:p>
    <w:p w:rsidR="002E1616" w:rsidRDefault="002E1616" w:rsidP="004D4053">
      <w:pPr>
        <w:jc w:val="center"/>
        <w:rPr>
          <w:rFonts w:ascii="Verdana" w:hAnsi="Verdana"/>
          <w:b/>
          <w:color w:val="000000"/>
          <w:szCs w:val="26"/>
        </w:rPr>
      </w:pPr>
    </w:p>
    <w:p w:rsidR="002E1616" w:rsidRDefault="002E1616" w:rsidP="004D4053">
      <w:pPr>
        <w:jc w:val="center"/>
        <w:rPr>
          <w:rFonts w:ascii="Verdana" w:hAnsi="Verdana"/>
          <w:b/>
          <w:color w:val="000000"/>
          <w:szCs w:val="26"/>
        </w:rPr>
      </w:pPr>
    </w:p>
    <w:p w:rsidR="002E1616" w:rsidRDefault="002E1616" w:rsidP="004D4053">
      <w:pPr>
        <w:jc w:val="center"/>
        <w:rPr>
          <w:rFonts w:ascii="Verdana" w:hAnsi="Verdana"/>
          <w:b/>
          <w:color w:val="000000"/>
          <w:szCs w:val="26"/>
        </w:rPr>
      </w:pPr>
    </w:p>
    <w:p w:rsidR="004D4053" w:rsidRDefault="004D4053" w:rsidP="004D4053">
      <w:pPr>
        <w:jc w:val="center"/>
        <w:rPr>
          <w:rFonts w:ascii="Verdana" w:hAnsi="Verdana"/>
          <w:b/>
          <w:color w:val="000000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4D4053" w:rsidRPr="0084027E" w:rsidTr="004A753A">
        <w:tc>
          <w:tcPr>
            <w:tcW w:w="4322" w:type="dxa"/>
          </w:tcPr>
          <w:p w:rsidR="00434C23" w:rsidRPr="0084027E" w:rsidRDefault="004D4053" w:rsidP="0043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34C23" w:rsidRPr="0084027E">
              <w:rPr>
                <w:rFonts w:ascii="Times New Roman" w:hAnsi="Times New Roman" w:cs="Times New Roman"/>
                <w:sz w:val="28"/>
                <w:szCs w:val="28"/>
              </w:rPr>
              <w:t>Ademario Jesus Mendes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434C23" w:rsidRPr="0084027E" w:rsidRDefault="004D405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34C23" w:rsidRPr="0084027E">
              <w:rPr>
                <w:rFonts w:ascii="Times New Roman" w:hAnsi="Times New Roman" w:cs="Times New Roman"/>
                <w:sz w:val="28"/>
                <w:szCs w:val="28"/>
              </w:rPr>
              <w:t>Edmilson Antonio da Silva</w:t>
            </w:r>
          </w:p>
          <w:p w:rsidR="004D4053" w:rsidRPr="0084027E" w:rsidRDefault="004D405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4D4053" w:rsidRPr="0084027E" w:rsidTr="004A753A"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Fábio Aymar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Pr="0084027E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Franciscano Rodrigues de Sousa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4D4053" w:rsidRPr="0084027E" w:rsidTr="004A753A"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Pr="0084027E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Jaime Rodrigues Moirinho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Pr="0084027E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José Fernandes da Costa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4D4053" w:rsidRPr="0084027E" w:rsidTr="004A753A"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34C2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Judivan Severino de Figueiredo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Pr="0084027E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Nadivan Ferreira Maia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  <w:tr w:rsidR="004D4053" w:rsidRPr="0084027E" w:rsidTr="004A753A"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Pr="0084027E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Paulo Volcov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  <w:tc>
          <w:tcPr>
            <w:tcW w:w="4322" w:type="dxa"/>
          </w:tcPr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3" w:rsidRPr="0084027E" w:rsidRDefault="00434C23" w:rsidP="00434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Raimundo Tilápia</w:t>
            </w:r>
          </w:p>
          <w:p w:rsidR="004D4053" w:rsidRPr="0084027E" w:rsidRDefault="004D4053" w:rsidP="004A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27E">
              <w:rPr>
                <w:rFonts w:ascii="Times New Roman" w:hAnsi="Times New Roman" w:cs="Times New Roman"/>
                <w:sz w:val="28"/>
                <w:szCs w:val="28"/>
              </w:rPr>
              <w:t>Vereador</w:t>
            </w:r>
          </w:p>
        </w:tc>
      </w:tr>
    </w:tbl>
    <w:p w:rsidR="00B45651" w:rsidRPr="00B057B1" w:rsidRDefault="00B45651" w:rsidP="004D4053">
      <w:pPr>
        <w:tabs>
          <w:tab w:val="left" w:pos="480"/>
        </w:tabs>
        <w:jc w:val="center"/>
        <w:rPr>
          <w:rFonts w:ascii="Mangal" w:hAnsi="Mangal" w:cs="Mangal"/>
          <w:b/>
          <w:i/>
          <w:sz w:val="22"/>
          <w:szCs w:val="22"/>
        </w:rPr>
      </w:pPr>
    </w:p>
    <w:sectPr w:rsidR="00B45651" w:rsidRPr="00B057B1" w:rsidSect="00B425EA">
      <w:headerReference w:type="default" r:id="rId7"/>
      <w:footerReference w:type="default" r:id="rId8"/>
      <w:pgSz w:w="11907" w:h="16840" w:code="9"/>
      <w:pgMar w:top="1191" w:right="1134" w:bottom="1191" w:left="1134" w:header="851" w:footer="851" w:gutter="0"/>
      <w:paperSrc w:first="1" w:other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09" w:rsidRDefault="00514509">
      <w:r>
        <w:separator/>
      </w:r>
    </w:p>
  </w:endnote>
  <w:endnote w:type="continuationSeparator" w:id="1">
    <w:p w:rsidR="00514509" w:rsidRDefault="0051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DE" w:rsidRDefault="00C504DE">
    <w:pPr>
      <w:pStyle w:val="Rodap"/>
      <w:jc w:val="center"/>
      <w:rPr>
        <w:b/>
        <w:bCs/>
        <w:sz w:val="20"/>
      </w:rPr>
    </w:pPr>
  </w:p>
  <w:p w:rsidR="00C504DE" w:rsidRDefault="00C504DE">
    <w:pPr>
      <w:pStyle w:val="Rodap"/>
      <w:jc w:val="center"/>
      <w:rPr>
        <w:sz w:val="20"/>
      </w:rPr>
    </w:pPr>
  </w:p>
  <w:p w:rsidR="00C504DE" w:rsidRDefault="00C504DE">
    <w:pPr>
      <w:pStyle w:val="Rodap"/>
      <w:jc w:val="center"/>
      <w:rPr>
        <w:i/>
        <w:iCs/>
        <w:sz w:val="20"/>
      </w:rPr>
    </w:pPr>
    <w:r>
      <w:rPr>
        <w:i/>
        <w:iCs/>
        <w:sz w:val="20"/>
      </w:rPr>
      <w:t>Rua Aparecida, 31 – Centro – Araçariguama – SP Fone/Fax: (11) 4136-1455.</w:t>
    </w:r>
  </w:p>
  <w:p w:rsidR="00C504DE" w:rsidRDefault="00C504DE">
    <w:pPr>
      <w:pStyle w:val="Rodap"/>
      <w:jc w:val="center"/>
      <w:rPr>
        <w:sz w:val="20"/>
      </w:rPr>
    </w:pPr>
    <w:r>
      <w:rPr>
        <w:i/>
        <w:iCs/>
        <w:sz w:val="20"/>
      </w:rPr>
      <w:t xml:space="preserve"> E-mail: </w:t>
    </w:r>
    <w:r w:rsidR="00C53AD3" w:rsidRPr="00C53AD3">
      <w:rPr>
        <w:rStyle w:val="Forte"/>
        <w:rFonts w:ascii="Arial" w:hAnsi="Arial" w:cs="Arial"/>
        <w:color w:val="000000"/>
        <w:sz w:val="17"/>
        <w:szCs w:val="17"/>
        <w:shd w:val="clear" w:color="auto" w:fill="FFFAE7"/>
      </w:rPr>
      <w:t>secretaria@camaraaracariguama.sp.gov.br</w:t>
    </w:r>
    <w:r w:rsidR="00C53AD3">
      <w:rPr>
        <w:rStyle w:val="Forte"/>
        <w:rFonts w:ascii="Arial" w:hAnsi="Arial" w:cs="Arial"/>
        <w:color w:val="FFFFFF"/>
        <w:sz w:val="17"/>
        <w:szCs w:val="17"/>
        <w:shd w:val="clear" w:color="auto" w:fill="FFFAE7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09" w:rsidRDefault="00514509">
      <w:r>
        <w:separator/>
      </w:r>
    </w:p>
  </w:footnote>
  <w:footnote w:type="continuationSeparator" w:id="1">
    <w:p w:rsidR="00514509" w:rsidRDefault="00514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DE" w:rsidRDefault="00C30243">
    <w:pPr>
      <w:pStyle w:val="Cabealho"/>
    </w:pPr>
    <w:r>
      <w:rPr>
        <w:noProof/>
      </w:rPr>
      <w:drawing>
        <wp:inline distT="0" distB="0" distL="0" distR="0">
          <wp:extent cx="5572125" cy="828675"/>
          <wp:effectExtent l="19050" t="0" r="952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04DE">
      <w:rPr>
        <w:rFonts w:ascii="Book Antiqua" w:hAnsi="Book Antiqua"/>
      </w:rPr>
      <w:tab/>
    </w:r>
    <w:r w:rsidR="00C504DE">
      <w:rPr>
        <w:rFonts w:ascii="Book Antiqua" w:hAnsi="Book Antiqua"/>
        <w:b/>
        <w:bCs/>
      </w:rPr>
      <w:t xml:space="preserve">                                        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9f61c2e1bd4f6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549"/>
    <w:multiLevelType w:val="hybridMultilevel"/>
    <w:tmpl w:val="404E4CD4"/>
    <w:lvl w:ilvl="0" w:tplc="80605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A21FC"/>
    <w:multiLevelType w:val="hybridMultilevel"/>
    <w:tmpl w:val="F79EFD94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F33497"/>
    <w:multiLevelType w:val="hybridMultilevel"/>
    <w:tmpl w:val="A44C8FF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24896"/>
    <w:multiLevelType w:val="hybridMultilevel"/>
    <w:tmpl w:val="39469F4C"/>
    <w:lvl w:ilvl="0" w:tplc="BAD63268">
      <w:start w:val="1"/>
      <w:numFmt w:val="decimal"/>
      <w:lvlText w:val="%1)"/>
      <w:lvlJc w:val="left"/>
      <w:pPr>
        <w:ind w:left="81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859" w:hanging="360"/>
      </w:pPr>
    </w:lvl>
    <w:lvl w:ilvl="2" w:tplc="0416001B" w:tentative="1">
      <w:start w:val="1"/>
      <w:numFmt w:val="lowerRoman"/>
      <w:lvlText w:val="%3."/>
      <w:lvlJc w:val="right"/>
      <w:pPr>
        <w:ind w:left="9579" w:hanging="180"/>
      </w:pPr>
    </w:lvl>
    <w:lvl w:ilvl="3" w:tplc="0416000F" w:tentative="1">
      <w:start w:val="1"/>
      <w:numFmt w:val="decimal"/>
      <w:lvlText w:val="%4."/>
      <w:lvlJc w:val="left"/>
      <w:pPr>
        <w:ind w:left="10299" w:hanging="360"/>
      </w:pPr>
    </w:lvl>
    <w:lvl w:ilvl="4" w:tplc="04160019" w:tentative="1">
      <w:start w:val="1"/>
      <w:numFmt w:val="lowerLetter"/>
      <w:lvlText w:val="%5."/>
      <w:lvlJc w:val="left"/>
      <w:pPr>
        <w:ind w:left="11019" w:hanging="360"/>
      </w:pPr>
    </w:lvl>
    <w:lvl w:ilvl="5" w:tplc="0416001B" w:tentative="1">
      <w:start w:val="1"/>
      <w:numFmt w:val="lowerRoman"/>
      <w:lvlText w:val="%6."/>
      <w:lvlJc w:val="right"/>
      <w:pPr>
        <w:ind w:left="11739" w:hanging="180"/>
      </w:pPr>
    </w:lvl>
    <w:lvl w:ilvl="6" w:tplc="0416000F" w:tentative="1">
      <w:start w:val="1"/>
      <w:numFmt w:val="decimal"/>
      <w:lvlText w:val="%7."/>
      <w:lvlJc w:val="left"/>
      <w:pPr>
        <w:ind w:left="12459" w:hanging="360"/>
      </w:pPr>
    </w:lvl>
    <w:lvl w:ilvl="7" w:tplc="04160019" w:tentative="1">
      <w:start w:val="1"/>
      <w:numFmt w:val="lowerLetter"/>
      <w:lvlText w:val="%8."/>
      <w:lvlJc w:val="left"/>
      <w:pPr>
        <w:ind w:left="13179" w:hanging="360"/>
      </w:pPr>
    </w:lvl>
    <w:lvl w:ilvl="8" w:tplc="0416001B" w:tentative="1">
      <w:start w:val="1"/>
      <w:numFmt w:val="lowerRoman"/>
      <w:lvlText w:val="%9."/>
      <w:lvlJc w:val="right"/>
      <w:pPr>
        <w:ind w:left="13899" w:hanging="180"/>
      </w:pPr>
    </w:lvl>
  </w:abstractNum>
  <w:abstractNum w:abstractNumId="4">
    <w:nsid w:val="25641A00"/>
    <w:multiLevelType w:val="hybridMultilevel"/>
    <w:tmpl w:val="39469F4C"/>
    <w:lvl w:ilvl="0" w:tplc="BAD63268">
      <w:start w:val="1"/>
      <w:numFmt w:val="decimal"/>
      <w:lvlText w:val="%1)"/>
      <w:lvlJc w:val="left"/>
      <w:pPr>
        <w:ind w:left="60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50" w:hanging="360"/>
      </w:pPr>
    </w:lvl>
    <w:lvl w:ilvl="2" w:tplc="0416001B" w:tentative="1">
      <w:start w:val="1"/>
      <w:numFmt w:val="lowerRoman"/>
      <w:lvlText w:val="%3."/>
      <w:lvlJc w:val="right"/>
      <w:pPr>
        <w:ind w:left="7470" w:hanging="180"/>
      </w:pPr>
    </w:lvl>
    <w:lvl w:ilvl="3" w:tplc="0416000F" w:tentative="1">
      <w:start w:val="1"/>
      <w:numFmt w:val="decimal"/>
      <w:lvlText w:val="%4."/>
      <w:lvlJc w:val="left"/>
      <w:pPr>
        <w:ind w:left="8190" w:hanging="360"/>
      </w:pPr>
    </w:lvl>
    <w:lvl w:ilvl="4" w:tplc="04160019" w:tentative="1">
      <w:start w:val="1"/>
      <w:numFmt w:val="lowerLetter"/>
      <w:lvlText w:val="%5."/>
      <w:lvlJc w:val="left"/>
      <w:pPr>
        <w:ind w:left="8910" w:hanging="360"/>
      </w:pPr>
    </w:lvl>
    <w:lvl w:ilvl="5" w:tplc="0416001B" w:tentative="1">
      <w:start w:val="1"/>
      <w:numFmt w:val="lowerRoman"/>
      <w:lvlText w:val="%6."/>
      <w:lvlJc w:val="right"/>
      <w:pPr>
        <w:ind w:left="9630" w:hanging="180"/>
      </w:pPr>
    </w:lvl>
    <w:lvl w:ilvl="6" w:tplc="0416000F" w:tentative="1">
      <w:start w:val="1"/>
      <w:numFmt w:val="decimal"/>
      <w:lvlText w:val="%7."/>
      <w:lvlJc w:val="left"/>
      <w:pPr>
        <w:ind w:left="10350" w:hanging="360"/>
      </w:pPr>
    </w:lvl>
    <w:lvl w:ilvl="7" w:tplc="04160019" w:tentative="1">
      <w:start w:val="1"/>
      <w:numFmt w:val="lowerLetter"/>
      <w:lvlText w:val="%8."/>
      <w:lvlJc w:val="left"/>
      <w:pPr>
        <w:ind w:left="11070" w:hanging="360"/>
      </w:pPr>
    </w:lvl>
    <w:lvl w:ilvl="8" w:tplc="0416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5">
    <w:nsid w:val="2BBA3ACA"/>
    <w:multiLevelType w:val="hybridMultilevel"/>
    <w:tmpl w:val="763E9D86"/>
    <w:lvl w:ilvl="0" w:tplc="6C4E689A">
      <w:start w:val="1"/>
      <w:numFmt w:val="upperRoman"/>
      <w:lvlText w:val="%1-"/>
      <w:lvlJc w:val="left"/>
      <w:pPr>
        <w:ind w:left="39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422A0672"/>
    <w:multiLevelType w:val="hybridMultilevel"/>
    <w:tmpl w:val="48541446"/>
    <w:lvl w:ilvl="0" w:tplc="352405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FD57C6"/>
    <w:multiLevelType w:val="hybridMultilevel"/>
    <w:tmpl w:val="9EE06504"/>
    <w:lvl w:ilvl="0" w:tplc="3B602032">
      <w:start w:val="1"/>
      <w:numFmt w:val="lowerLetter"/>
      <w:lvlText w:val="%1)"/>
      <w:lvlJc w:val="left"/>
      <w:pPr>
        <w:ind w:left="53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024" w:hanging="360"/>
      </w:pPr>
    </w:lvl>
    <w:lvl w:ilvl="2" w:tplc="0416001B" w:tentative="1">
      <w:start w:val="1"/>
      <w:numFmt w:val="lowerRoman"/>
      <w:lvlText w:val="%3."/>
      <w:lvlJc w:val="right"/>
      <w:pPr>
        <w:ind w:left="6744" w:hanging="180"/>
      </w:pPr>
    </w:lvl>
    <w:lvl w:ilvl="3" w:tplc="0416000F" w:tentative="1">
      <w:start w:val="1"/>
      <w:numFmt w:val="decimal"/>
      <w:lvlText w:val="%4."/>
      <w:lvlJc w:val="left"/>
      <w:pPr>
        <w:ind w:left="7464" w:hanging="360"/>
      </w:pPr>
    </w:lvl>
    <w:lvl w:ilvl="4" w:tplc="04160019" w:tentative="1">
      <w:start w:val="1"/>
      <w:numFmt w:val="lowerLetter"/>
      <w:lvlText w:val="%5."/>
      <w:lvlJc w:val="left"/>
      <w:pPr>
        <w:ind w:left="8184" w:hanging="360"/>
      </w:pPr>
    </w:lvl>
    <w:lvl w:ilvl="5" w:tplc="0416001B" w:tentative="1">
      <w:start w:val="1"/>
      <w:numFmt w:val="lowerRoman"/>
      <w:lvlText w:val="%6."/>
      <w:lvlJc w:val="right"/>
      <w:pPr>
        <w:ind w:left="8904" w:hanging="180"/>
      </w:pPr>
    </w:lvl>
    <w:lvl w:ilvl="6" w:tplc="0416000F" w:tentative="1">
      <w:start w:val="1"/>
      <w:numFmt w:val="decimal"/>
      <w:lvlText w:val="%7."/>
      <w:lvlJc w:val="left"/>
      <w:pPr>
        <w:ind w:left="9624" w:hanging="360"/>
      </w:pPr>
    </w:lvl>
    <w:lvl w:ilvl="7" w:tplc="04160019" w:tentative="1">
      <w:start w:val="1"/>
      <w:numFmt w:val="lowerLetter"/>
      <w:lvlText w:val="%8."/>
      <w:lvlJc w:val="left"/>
      <w:pPr>
        <w:ind w:left="10344" w:hanging="360"/>
      </w:pPr>
    </w:lvl>
    <w:lvl w:ilvl="8" w:tplc="0416001B" w:tentative="1">
      <w:start w:val="1"/>
      <w:numFmt w:val="lowerRoman"/>
      <w:lvlText w:val="%9."/>
      <w:lvlJc w:val="right"/>
      <w:pPr>
        <w:ind w:left="11064" w:hanging="180"/>
      </w:pPr>
    </w:lvl>
  </w:abstractNum>
  <w:abstractNum w:abstractNumId="8">
    <w:nsid w:val="68972FDE"/>
    <w:multiLevelType w:val="hybridMultilevel"/>
    <w:tmpl w:val="0016C6DC"/>
    <w:lvl w:ilvl="0" w:tplc="71983F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A5A03"/>
    <w:rsid w:val="00001CC0"/>
    <w:rsid w:val="000215B2"/>
    <w:rsid w:val="00026144"/>
    <w:rsid w:val="00026D00"/>
    <w:rsid w:val="00034DCB"/>
    <w:rsid w:val="00036F00"/>
    <w:rsid w:val="000467D2"/>
    <w:rsid w:val="00047531"/>
    <w:rsid w:val="0005724D"/>
    <w:rsid w:val="0006423E"/>
    <w:rsid w:val="00072984"/>
    <w:rsid w:val="00073D99"/>
    <w:rsid w:val="0008452D"/>
    <w:rsid w:val="0008763C"/>
    <w:rsid w:val="00090EA2"/>
    <w:rsid w:val="00095BAC"/>
    <w:rsid w:val="00097142"/>
    <w:rsid w:val="000A32E4"/>
    <w:rsid w:val="000A49EB"/>
    <w:rsid w:val="000A5774"/>
    <w:rsid w:val="000A7355"/>
    <w:rsid w:val="000B23FF"/>
    <w:rsid w:val="000C740C"/>
    <w:rsid w:val="000D4BED"/>
    <w:rsid w:val="0010727C"/>
    <w:rsid w:val="001323C4"/>
    <w:rsid w:val="00154727"/>
    <w:rsid w:val="001636BB"/>
    <w:rsid w:val="0018056C"/>
    <w:rsid w:val="001836F8"/>
    <w:rsid w:val="00184B3C"/>
    <w:rsid w:val="001861D0"/>
    <w:rsid w:val="00193FA9"/>
    <w:rsid w:val="001959B7"/>
    <w:rsid w:val="001A31EF"/>
    <w:rsid w:val="001A4F2C"/>
    <w:rsid w:val="001A6015"/>
    <w:rsid w:val="001B17B8"/>
    <w:rsid w:val="001C676C"/>
    <w:rsid w:val="001E45A9"/>
    <w:rsid w:val="001F53DB"/>
    <w:rsid w:val="00211D2F"/>
    <w:rsid w:val="00216DD9"/>
    <w:rsid w:val="002174C8"/>
    <w:rsid w:val="002209B0"/>
    <w:rsid w:val="002261B7"/>
    <w:rsid w:val="00233EFE"/>
    <w:rsid w:val="0024194C"/>
    <w:rsid w:val="002673DF"/>
    <w:rsid w:val="002675A7"/>
    <w:rsid w:val="00277C0D"/>
    <w:rsid w:val="00281588"/>
    <w:rsid w:val="002845F2"/>
    <w:rsid w:val="00286813"/>
    <w:rsid w:val="002922F1"/>
    <w:rsid w:val="00292DF1"/>
    <w:rsid w:val="002D6BAA"/>
    <w:rsid w:val="002E1616"/>
    <w:rsid w:val="002E72A0"/>
    <w:rsid w:val="002E7899"/>
    <w:rsid w:val="002E7906"/>
    <w:rsid w:val="002F7F09"/>
    <w:rsid w:val="0030032F"/>
    <w:rsid w:val="00302E38"/>
    <w:rsid w:val="0030336D"/>
    <w:rsid w:val="003062B0"/>
    <w:rsid w:val="00306F81"/>
    <w:rsid w:val="0032496D"/>
    <w:rsid w:val="0032703C"/>
    <w:rsid w:val="00332915"/>
    <w:rsid w:val="003331CC"/>
    <w:rsid w:val="0033374E"/>
    <w:rsid w:val="003408D6"/>
    <w:rsid w:val="00344564"/>
    <w:rsid w:val="0034551A"/>
    <w:rsid w:val="00345DC3"/>
    <w:rsid w:val="00361165"/>
    <w:rsid w:val="00387401"/>
    <w:rsid w:val="003928D7"/>
    <w:rsid w:val="003B0689"/>
    <w:rsid w:val="003B585E"/>
    <w:rsid w:val="003D01F7"/>
    <w:rsid w:val="003E4A8B"/>
    <w:rsid w:val="003E5E93"/>
    <w:rsid w:val="003F35CB"/>
    <w:rsid w:val="003F676A"/>
    <w:rsid w:val="004321CF"/>
    <w:rsid w:val="00434498"/>
    <w:rsid w:val="00434C23"/>
    <w:rsid w:val="00457C9C"/>
    <w:rsid w:val="004619FD"/>
    <w:rsid w:val="00463E08"/>
    <w:rsid w:val="0046706A"/>
    <w:rsid w:val="00477277"/>
    <w:rsid w:val="004917E3"/>
    <w:rsid w:val="0049666D"/>
    <w:rsid w:val="004A39E5"/>
    <w:rsid w:val="004C5605"/>
    <w:rsid w:val="004C777B"/>
    <w:rsid w:val="004D1D25"/>
    <w:rsid w:val="004D4053"/>
    <w:rsid w:val="004D7727"/>
    <w:rsid w:val="004E5EC9"/>
    <w:rsid w:val="004F1940"/>
    <w:rsid w:val="004F477C"/>
    <w:rsid w:val="004F4A3C"/>
    <w:rsid w:val="00501294"/>
    <w:rsid w:val="00514509"/>
    <w:rsid w:val="00515747"/>
    <w:rsid w:val="005272B5"/>
    <w:rsid w:val="0053256C"/>
    <w:rsid w:val="00535DF2"/>
    <w:rsid w:val="00544290"/>
    <w:rsid w:val="005737A7"/>
    <w:rsid w:val="00582EFB"/>
    <w:rsid w:val="005851FA"/>
    <w:rsid w:val="00591B7B"/>
    <w:rsid w:val="0059510F"/>
    <w:rsid w:val="005C57F5"/>
    <w:rsid w:val="005E5861"/>
    <w:rsid w:val="005F0175"/>
    <w:rsid w:val="005F1E74"/>
    <w:rsid w:val="005F37CF"/>
    <w:rsid w:val="006075C3"/>
    <w:rsid w:val="00611C53"/>
    <w:rsid w:val="0061216C"/>
    <w:rsid w:val="00620777"/>
    <w:rsid w:val="00624695"/>
    <w:rsid w:val="00627E13"/>
    <w:rsid w:val="00637439"/>
    <w:rsid w:val="00645D81"/>
    <w:rsid w:val="00651C68"/>
    <w:rsid w:val="00680934"/>
    <w:rsid w:val="00694739"/>
    <w:rsid w:val="006A2A69"/>
    <w:rsid w:val="006A3B4A"/>
    <w:rsid w:val="006A6E94"/>
    <w:rsid w:val="006C2DCD"/>
    <w:rsid w:val="006C6E2E"/>
    <w:rsid w:val="006E6704"/>
    <w:rsid w:val="006F105A"/>
    <w:rsid w:val="006F578F"/>
    <w:rsid w:val="006F5B4E"/>
    <w:rsid w:val="00711D6F"/>
    <w:rsid w:val="00712824"/>
    <w:rsid w:val="0073388C"/>
    <w:rsid w:val="00737164"/>
    <w:rsid w:val="007422C9"/>
    <w:rsid w:val="00744E21"/>
    <w:rsid w:val="00754DAB"/>
    <w:rsid w:val="00766DAA"/>
    <w:rsid w:val="0077259C"/>
    <w:rsid w:val="007804D3"/>
    <w:rsid w:val="00794B58"/>
    <w:rsid w:val="007B0B09"/>
    <w:rsid w:val="007B0FFF"/>
    <w:rsid w:val="007D084D"/>
    <w:rsid w:val="007E09B3"/>
    <w:rsid w:val="007E1087"/>
    <w:rsid w:val="007F2825"/>
    <w:rsid w:val="00811D48"/>
    <w:rsid w:val="00815C6D"/>
    <w:rsid w:val="008176A3"/>
    <w:rsid w:val="00835E61"/>
    <w:rsid w:val="0084571F"/>
    <w:rsid w:val="00855DF7"/>
    <w:rsid w:val="00873DC3"/>
    <w:rsid w:val="00876572"/>
    <w:rsid w:val="00876D64"/>
    <w:rsid w:val="0088028B"/>
    <w:rsid w:val="00885E24"/>
    <w:rsid w:val="00886410"/>
    <w:rsid w:val="008A3750"/>
    <w:rsid w:val="008A5924"/>
    <w:rsid w:val="008B4678"/>
    <w:rsid w:val="008B4AB7"/>
    <w:rsid w:val="008B4C05"/>
    <w:rsid w:val="008D6D32"/>
    <w:rsid w:val="008E40F6"/>
    <w:rsid w:val="008E5A48"/>
    <w:rsid w:val="00900711"/>
    <w:rsid w:val="00903465"/>
    <w:rsid w:val="00931D2C"/>
    <w:rsid w:val="009329BF"/>
    <w:rsid w:val="00936D8D"/>
    <w:rsid w:val="0095042E"/>
    <w:rsid w:val="00966FC1"/>
    <w:rsid w:val="00972977"/>
    <w:rsid w:val="00974EA3"/>
    <w:rsid w:val="00975792"/>
    <w:rsid w:val="00975D00"/>
    <w:rsid w:val="00977CB4"/>
    <w:rsid w:val="009802E6"/>
    <w:rsid w:val="009C4D9D"/>
    <w:rsid w:val="009D576D"/>
    <w:rsid w:val="009D58DF"/>
    <w:rsid w:val="009E5731"/>
    <w:rsid w:val="009E69D1"/>
    <w:rsid w:val="00A07066"/>
    <w:rsid w:val="00A07FE8"/>
    <w:rsid w:val="00A170BE"/>
    <w:rsid w:val="00A214BE"/>
    <w:rsid w:val="00A215E9"/>
    <w:rsid w:val="00A26108"/>
    <w:rsid w:val="00A264B2"/>
    <w:rsid w:val="00A600C1"/>
    <w:rsid w:val="00A61D3F"/>
    <w:rsid w:val="00A8549C"/>
    <w:rsid w:val="00A928F6"/>
    <w:rsid w:val="00A92B17"/>
    <w:rsid w:val="00AA0585"/>
    <w:rsid w:val="00AA0A1B"/>
    <w:rsid w:val="00AB3717"/>
    <w:rsid w:val="00AD087A"/>
    <w:rsid w:val="00AD18F2"/>
    <w:rsid w:val="00AE0696"/>
    <w:rsid w:val="00AF4919"/>
    <w:rsid w:val="00AF4DF6"/>
    <w:rsid w:val="00AF5EBE"/>
    <w:rsid w:val="00B04DE7"/>
    <w:rsid w:val="00B057B1"/>
    <w:rsid w:val="00B06BF0"/>
    <w:rsid w:val="00B1390D"/>
    <w:rsid w:val="00B15577"/>
    <w:rsid w:val="00B25049"/>
    <w:rsid w:val="00B2594B"/>
    <w:rsid w:val="00B31634"/>
    <w:rsid w:val="00B3233D"/>
    <w:rsid w:val="00B425EA"/>
    <w:rsid w:val="00B45651"/>
    <w:rsid w:val="00B52D33"/>
    <w:rsid w:val="00B558BA"/>
    <w:rsid w:val="00B65B17"/>
    <w:rsid w:val="00B749A2"/>
    <w:rsid w:val="00B75152"/>
    <w:rsid w:val="00B876DC"/>
    <w:rsid w:val="00B906E3"/>
    <w:rsid w:val="00B923EF"/>
    <w:rsid w:val="00BA0394"/>
    <w:rsid w:val="00BB2E6C"/>
    <w:rsid w:val="00BB7E95"/>
    <w:rsid w:val="00BC44D2"/>
    <w:rsid w:val="00BC6949"/>
    <w:rsid w:val="00BF180C"/>
    <w:rsid w:val="00BF64BB"/>
    <w:rsid w:val="00BF7059"/>
    <w:rsid w:val="00BF7D49"/>
    <w:rsid w:val="00C023DB"/>
    <w:rsid w:val="00C04F50"/>
    <w:rsid w:val="00C129EF"/>
    <w:rsid w:val="00C269E1"/>
    <w:rsid w:val="00C27A87"/>
    <w:rsid w:val="00C30243"/>
    <w:rsid w:val="00C504DE"/>
    <w:rsid w:val="00C52828"/>
    <w:rsid w:val="00C53AD3"/>
    <w:rsid w:val="00C70987"/>
    <w:rsid w:val="00C80FC9"/>
    <w:rsid w:val="00C821F8"/>
    <w:rsid w:val="00C91326"/>
    <w:rsid w:val="00C91382"/>
    <w:rsid w:val="00C91440"/>
    <w:rsid w:val="00C92EBF"/>
    <w:rsid w:val="00C93418"/>
    <w:rsid w:val="00CA0707"/>
    <w:rsid w:val="00CA13B7"/>
    <w:rsid w:val="00CA2A42"/>
    <w:rsid w:val="00CA3F36"/>
    <w:rsid w:val="00CB3DBB"/>
    <w:rsid w:val="00CC1F07"/>
    <w:rsid w:val="00CC45BC"/>
    <w:rsid w:val="00CD7D25"/>
    <w:rsid w:val="00CF15A0"/>
    <w:rsid w:val="00CF653E"/>
    <w:rsid w:val="00D01858"/>
    <w:rsid w:val="00D15004"/>
    <w:rsid w:val="00D179B2"/>
    <w:rsid w:val="00D34F8F"/>
    <w:rsid w:val="00D368D4"/>
    <w:rsid w:val="00D4045D"/>
    <w:rsid w:val="00D517F4"/>
    <w:rsid w:val="00D64A27"/>
    <w:rsid w:val="00D76638"/>
    <w:rsid w:val="00D964F8"/>
    <w:rsid w:val="00DA0B59"/>
    <w:rsid w:val="00DA417E"/>
    <w:rsid w:val="00DD743F"/>
    <w:rsid w:val="00DF4741"/>
    <w:rsid w:val="00E04035"/>
    <w:rsid w:val="00E14DF6"/>
    <w:rsid w:val="00E26AD4"/>
    <w:rsid w:val="00E30719"/>
    <w:rsid w:val="00E40550"/>
    <w:rsid w:val="00E43742"/>
    <w:rsid w:val="00E45A4B"/>
    <w:rsid w:val="00E47C54"/>
    <w:rsid w:val="00E54410"/>
    <w:rsid w:val="00E656EF"/>
    <w:rsid w:val="00E66128"/>
    <w:rsid w:val="00E82BDC"/>
    <w:rsid w:val="00E842F6"/>
    <w:rsid w:val="00E930EC"/>
    <w:rsid w:val="00EA4D1E"/>
    <w:rsid w:val="00EA5A03"/>
    <w:rsid w:val="00EB32C6"/>
    <w:rsid w:val="00EE09DB"/>
    <w:rsid w:val="00EE7E11"/>
    <w:rsid w:val="00EF0C67"/>
    <w:rsid w:val="00F044F3"/>
    <w:rsid w:val="00F1102E"/>
    <w:rsid w:val="00F21433"/>
    <w:rsid w:val="00F34C9C"/>
    <w:rsid w:val="00F550FB"/>
    <w:rsid w:val="00F5570F"/>
    <w:rsid w:val="00F568B1"/>
    <w:rsid w:val="00F62914"/>
    <w:rsid w:val="00F67F23"/>
    <w:rsid w:val="00F824C5"/>
    <w:rsid w:val="00F865E6"/>
    <w:rsid w:val="00FA1296"/>
    <w:rsid w:val="00FB4054"/>
    <w:rsid w:val="00FC3DE4"/>
    <w:rsid w:val="00FC612A"/>
    <w:rsid w:val="00FE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EA"/>
    <w:rPr>
      <w:rFonts w:ascii="Bookman Old Style" w:hAnsi="Bookman Old Style"/>
      <w:sz w:val="26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25EA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425EA"/>
    <w:pPr>
      <w:keepNext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B425EA"/>
    <w:pPr>
      <w:keepNext/>
      <w:jc w:val="center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B425EA"/>
    <w:pPr>
      <w:keepNext/>
      <w:outlineLvl w:val="3"/>
    </w:pPr>
    <w:rPr>
      <w:b/>
      <w:bCs/>
      <w:i/>
      <w:iCs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B425EA"/>
    <w:pPr>
      <w:keepNext/>
      <w:jc w:val="center"/>
      <w:outlineLvl w:val="4"/>
    </w:pPr>
    <w:rPr>
      <w:b/>
      <w:bCs/>
      <w:i/>
      <w:iCs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425EA"/>
    <w:pPr>
      <w:keepNext/>
      <w:jc w:val="center"/>
      <w:outlineLvl w:val="5"/>
    </w:pPr>
    <w:rPr>
      <w:b/>
      <w:bCs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F10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6F10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6F105A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6F105A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6F10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6F105A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B425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6F105A"/>
    <w:rPr>
      <w:rFonts w:ascii="Bookman Old Style" w:hAnsi="Bookman Old Style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B425E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6F105A"/>
    <w:rPr>
      <w:rFonts w:ascii="Bookman Old Style" w:hAnsi="Bookman Old Style" w:cs="Times New Roman"/>
      <w:sz w:val="24"/>
      <w:szCs w:val="24"/>
    </w:rPr>
  </w:style>
  <w:style w:type="character" w:styleId="Hyperlink">
    <w:name w:val="Hyperlink"/>
    <w:uiPriority w:val="99"/>
    <w:rsid w:val="00B425EA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B425EA"/>
    <w:pPr>
      <w:jc w:val="center"/>
    </w:pPr>
    <w:rPr>
      <w:b/>
      <w:bCs/>
      <w:i/>
      <w:iCs/>
      <w:sz w:val="30"/>
    </w:rPr>
  </w:style>
  <w:style w:type="character" w:customStyle="1" w:styleId="TtuloChar">
    <w:name w:val="Título Char"/>
    <w:link w:val="Ttulo"/>
    <w:uiPriority w:val="99"/>
    <w:locked/>
    <w:rsid w:val="006F105A"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611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6F105A"/>
    <w:rPr>
      <w:rFonts w:cs="Times New Roman"/>
      <w:sz w:val="2"/>
    </w:rPr>
  </w:style>
  <w:style w:type="paragraph" w:styleId="PargrafodaLista">
    <w:name w:val="List Paragraph"/>
    <w:basedOn w:val="Normal"/>
    <w:uiPriority w:val="34"/>
    <w:qFormat/>
    <w:rsid w:val="00292DF1"/>
    <w:pPr>
      <w:ind w:left="720"/>
      <w:contextualSpacing/>
    </w:pPr>
  </w:style>
  <w:style w:type="character" w:styleId="TextodoEspaoReservado">
    <w:name w:val="Placeholder Text"/>
    <w:uiPriority w:val="99"/>
    <w:semiHidden/>
    <w:rsid w:val="0033374E"/>
    <w:rPr>
      <w:color w:val="808080"/>
    </w:rPr>
  </w:style>
  <w:style w:type="paragraph" w:customStyle="1" w:styleId="normal1">
    <w:name w:val="normal1"/>
    <w:basedOn w:val="Normal"/>
    <w:rsid w:val="00C504DE"/>
    <w:pPr>
      <w:ind w:right="-102" w:firstLine="142"/>
      <w:jc w:val="both"/>
    </w:pPr>
    <w:rPr>
      <w:rFonts w:ascii="Times New Roman" w:hAnsi="Times New Roman"/>
      <w:sz w:val="20"/>
      <w:szCs w:val="20"/>
    </w:rPr>
  </w:style>
  <w:style w:type="character" w:styleId="Forte">
    <w:name w:val="Strong"/>
    <w:uiPriority w:val="22"/>
    <w:qFormat/>
    <w:locked/>
    <w:rsid w:val="00C53AD3"/>
    <w:rPr>
      <w:b/>
      <w:bCs/>
    </w:rPr>
  </w:style>
  <w:style w:type="table" w:styleId="Tabelacomgrade">
    <w:name w:val="Table Grid"/>
    <w:basedOn w:val="Tabelanormal"/>
    <w:uiPriority w:val="59"/>
    <w:locked/>
    <w:rsid w:val="004D40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f7fa84-bc9e-47b7-9a80-a238c3b4d535.png" Id="R3c447c644fde4b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f7fa84-bc9e-47b7-9a80-a238c3b4d535.png" Id="Re19f61c2e1bd4f6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</Template>
  <TotalTime>8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CAMARA MUNICIPAL DE ARAÇARIGUAMA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subject>Construção</dc:subject>
  <dc:creator>UNIÃO ARAÇARIGUAMA FELIZ</dc:creator>
  <cp:lastModifiedBy>00562</cp:lastModifiedBy>
  <cp:revision>3</cp:revision>
  <cp:lastPrinted>2019-11-01T15:17:00Z</cp:lastPrinted>
  <dcterms:created xsi:type="dcterms:W3CDTF">2019-11-18T19:07:00Z</dcterms:created>
  <dcterms:modified xsi:type="dcterms:W3CDTF">2019-11-18T19:09:00Z</dcterms:modified>
</cp:coreProperties>
</file>