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608E" w:rsidRPr="00F66014" w:rsidP="00F66014">
      <w:pPr>
        <w:jc w:val="both"/>
        <w:rPr>
          <w:b/>
          <w:sz w:val="24"/>
        </w:rPr>
      </w:pPr>
    </w:p>
    <w:p w:rsidR="00DB608E" w:rsidRPr="00F66014" w:rsidP="00F66014">
      <w:pPr>
        <w:jc w:val="both"/>
        <w:rPr>
          <w:b/>
          <w:sz w:val="24"/>
        </w:rPr>
      </w:pPr>
    </w:p>
    <w:p w:rsidR="0051407A" w:rsidRPr="00F66014" w:rsidP="008F0D82">
      <w:pPr>
        <w:jc w:val="center"/>
        <w:rPr>
          <w:b/>
          <w:sz w:val="24"/>
        </w:rPr>
      </w:pPr>
    </w:p>
    <w:p w:rsidR="0051407A" w:rsidRPr="00F66014" w:rsidP="00F66014">
      <w:pPr>
        <w:jc w:val="both"/>
        <w:rPr>
          <w:b/>
          <w:sz w:val="24"/>
        </w:rPr>
      </w:pPr>
    </w:p>
    <w:p w:rsidR="009D42A8" w:rsidRPr="00F66014" w:rsidP="00F66014">
      <w:pPr>
        <w:tabs>
          <w:tab w:val="left" w:pos="426"/>
        </w:tabs>
        <w:ind w:left="4536"/>
        <w:jc w:val="both"/>
        <w:rPr>
          <w:b/>
          <w:sz w:val="24"/>
        </w:rPr>
      </w:pPr>
      <w:r w:rsidRPr="00F66014">
        <w:rPr>
          <w:b/>
          <w:sz w:val="24"/>
        </w:rPr>
        <w:t xml:space="preserve">Solicito </w:t>
      </w:r>
      <w:r w:rsidR="00F66014">
        <w:rPr>
          <w:b/>
          <w:sz w:val="24"/>
        </w:rPr>
        <w:t>à</w:t>
      </w:r>
      <w:r w:rsidRPr="00F66014">
        <w:rPr>
          <w:b/>
          <w:sz w:val="24"/>
        </w:rPr>
        <w:t xml:space="preserve"> Prefeitura </w:t>
      </w:r>
      <w:r w:rsidRPr="00F66014" w:rsidR="00991A12">
        <w:rPr>
          <w:b/>
          <w:sz w:val="24"/>
        </w:rPr>
        <w:t>Municipal</w:t>
      </w:r>
      <w:r w:rsidRPr="00F66014" w:rsidR="0098333D">
        <w:rPr>
          <w:b/>
          <w:sz w:val="24"/>
        </w:rPr>
        <w:t xml:space="preserve"> </w:t>
      </w:r>
      <w:r w:rsidRPr="00F66014" w:rsidR="004B7E4B">
        <w:rPr>
          <w:b/>
          <w:sz w:val="24"/>
        </w:rPr>
        <w:t xml:space="preserve">o estudo </w:t>
      </w:r>
      <w:r w:rsidRPr="00F66014">
        <w:rPr>
          <w:b/>
          <w:sz w:val="24"/>
        </w:rPr>
        <w:t xml:space="preserve">para </w:t>
      </w:r>
      <w:r w:rsidRPr="00F66014" w:rsidR="00097C13">
        <w:rPr>
          <w:b/>
          <w:sz w:val="24"/>
        </w:rPr>
        <w:t>concretagem do playground e cobertura do mesmo na escola do Bairro Novo Tigrão.</w:t>
      </w:r>
    </w:p>
    <w:p w:rsidR="004B7E4B" w:rsidRPr="00F66014" w:rsidP="00F66014">
      <w:pPr>
        <w:tabs>
          <w:tab w:val="left" w:pos="426"/>
        </w:tabs>
        <w:jc w:val="both"/>
        <w:rPr>
          <w:sz w:val="24"/>
        </w:rPr>
      </w:pPr>
    </w:p>
    <w:p w:rsidR="004B7E4B" w:rsidRPr="00F66014" w:rsidP="00F66014">
      <w:pPr>
        <w:tabs>
          <w:tab w:val="left" w:pos="426"/>
        </w:tabs>
        <w:jc w:val="both"/>
        <w:rPr>
          <w:sz w:val="24"/>
        </w:rPr>
      </w:pPr>
    </w:p>
    <w:p w:rsidR="00097C13" w:rsidRPr="00F66014" w:rsidP="00F66014">
      <w:pPr>
        <w:tabs>
          <w:tab w:val="left" w:pos="426"/>
        </w:tabs>
        <w:jc w:val="both"/>
        <w:rPr>
          <w:bCs w:val="0"/>
          <w:sz w:val="24"/>
        </w:rPr>
      </w:pPr>
      <w:r w:rsidRPr="00F66014">
        <w:rPr>
          <w:b/>
          <w:bCs w:val="0"/>
          <w:sz w:val="24"/>
        </w:rPr>
        <w:t>INDICO,</w:t>
      </w:r>
      <w:r w:rsidRPr="00F66014">
        <w:rPr>
          <w:sz w:val="24"/>
        </w:rPr>
        <w:t xml:space="preserve"> nos termos regime</w:t>
      </w:r>
      <w:r w:rsidR="00F66014">
        <w:rPr>
          <w:sz w:val="24"/>
        </w:rPr>
        <w:t>ntais, que se encaminhe ofício à</w:t>
      </w:r>
      <w:r w:rsidRPr="00F66014">
        <w:rPr>
          <w:sz w:val="24"/>
        </w:rPr>
        <w:t xml:space="preserve"> Prefeitura Municipal junto </w:t>
      </w:r>
      <w:r w:rsidR="00F66014">
        <w:rPr>
          <w:sz w:val="24"/>
        </w:rPr>
        <w:t>à</w:t>
      </w:r>
      <w:r w:rsidRPr="00F66014">
        <w:rPr>
          <w:sz w:val="24"/>
        </w:rPr>
        <w:t xml:space="preserve"> Sec</w:t>
      </w:r>
      <w:r w:rsidRPr="00F66014" w:rsidR="00835E52">
        <w:rPr>
          <w:sz w:val="24"/>
        </w:rPr>
        <w:t>retaria competent</w:t>
      </w:r>
      <w:r w:rsidRPr="00F66014" w:rsidR="005611E4">
        <w:rPr>
          <w:sz w:val="24"/>
        </w:rPr>
        <w:t>e</w:t>
      </w:r>
      <w:r w:rsidRPr="00F66014">
        <w:rPr>
          <w:b/>
          <w:bCs w:val="0"/>
          <w:sz w:val="24"/>
        </w:rPr>
        <w:t>,</w:t>
      </w:r>
      <w:r w:rsidR="00F66014">
        <w:rPr>
          <w:b/>
          <w:bCs w:val="0"/>
          <w:sz w:val="24"/>
        </w:rPr>
        <w:t xml:space="preserve"> </w:t>
      </w:r>
      <w:r w:rsidRPr="00F66014">
        <w:rPr>
          <w:bCs w:val="0"/>
          <w:sz w:val="24"/>
        </w:rPr>
        <w:t>o estudo para concretagem do playground e cobertura do mesmo na escola do Bairro Novo Tigrão.</w:t>
      </w:r>
    </w:p>
    <w:p w:rsidR="009D42A8" w:rsidRPr="00F66014" w:rsidP="00F66014">
      <w:pPr>
        <w:tabs>
          <w:tab w:val="left" w:pos="426"/>
        </w:tabs>
        <w:jc w:val="both"/>
        <w:rPr>
          <w:sz w:val="24"/>
        </w:rPr>
      </w:pPr>
    </w:p>
    <w:p w:rsidR="00A47A09" w:rsidRPr="00F66014" w:rsidP="00F66014">
      <w:pPr>
        <w:tabs>
          <w:tab w:val="left" w:pos="426"/>
        </w:tabs>
        <w:jc w:val="both"/>
        <w:rPr>
          <w:b/>
          <w:sz w:val="24"/>
        </w:rPr>
      </w:pPr>
      <w:r w:rsidRPr="00F66014">
        <w:rPr>
          <w:b/>
          <w:bCs w:val="0"/>
          <w:sz w:val="24"/>
        </w:rPr>
        <w:t>Considerando que,</w:t>
      </w:r>
      <w:r w:rsidR="00F66014">
        <w:rPr>
          <w:b/>
          <w:bCs w:val="0"/>
          <w:sz w:val="24"/>
        </w:rPr>
        <w:t xml:space="preserve"> </w:t>
      </w:r>
      <w:r w:rsidRPr="00F66014" w:rsidR="00097C13">
        <w:rPr>
          <w:rFonts w:cs="Arial"/>
          <w:sz w:val="24"/>
          <w:shd w:val="clear" w:color="auto" w:fill="FFFFFF"/>
        </w:rPr>
        <w:t>com esse calor intenso as crianças não podem utilizar dos brinquedos</w:t>
      </w:r>
      <w:r w:rsidR="00F66014">
        <w:rPr>
          <w:rFonts w:cs="Arial"/>
          <w:sz w:val="24"/>
          <w:shd w:val="clear" w:color="auto" w:fill="FFFFFF"/>
        </w:rPr>
        <w:t xml:space="preserve">, </w:t>
      </w:r>
      <w:r w:rsidRPr="00F66014" w:rsidR="00097C13">
        <w:rPr>
          <w:rFonts w:cs="Arial"/>
          <w:sz w:val="24"/>
          <w:shd w:val="clear" w:color="auto" w:fill="FFFFFF"/>
        </w:rPr>
        <w:t>pois acaba ficando muito quente, e em dias de chuva não conseguem também</w:t>
      </w:r>
      <w:r w:rsidR="00F66014">
        <w:rPr>
          <w:rFonts w:cs="Arial"/>
          <w:sz w:val="24"/>
          <w:shd w:val="clear" w:color="auto" w:fill="FFFFFF"/>
        </w:rPr>
        <w:t>,</w:t>
      </w:r>
      <w:r w:rsidRPr="00F66014" w:rsidR="00097C13">
        <w:rPr>
          <w:rFonts w:cs="Arial"/>
          <w:sz w:val="24"/>
          <w:shd w:val="clear" w:color="auto" w:fill="FFFFFF"/>
        </w:rPr>
        <w:t xml:space="preserve"> pois fica na terra virando lama.</w:t>
      </w:r>
    </w:p>
    <w:p w:rsidR="00A47A09" w:rsidRPr="00F66014" w:rsidP="00F66014">
      <w:pPr>
        <w:tabs>
          <w:tab w:val="left" w:pos="426"/>
        </w:tabs>
        <w:jc w:val="both"/>
        <w:rPr>
          <w:b/>
          <w:sz w:val="24"/>
        </w:rPr>
      </w:pPr>
    </w:p>
    <w:p w:rsidR="00A47A09" w:rsidRPr="00F66014" w:rsidP="00F66014">
      <w:pPr>
        <w:tabs>
          <w:tab w:val="left" w:pos="426"/>
        </w:tabs>
        <w:jc w:val="both"/>
        <w:rPr>
          <w:b/>
          <w:sz w:val="24"/>
        </w:rPr>
      </w:pPr>
    </w:p>
    <w:p w:rsidR="00A47A09" w:rsidRPr="00F66014" w:rsidP="00F66014">
      <w:pPr>
        <w:tabs>
          <w:tab w:val="left" w:pos="426"/>
        </w:tabs>
        <w:jc w:val="both"/>
        <w:rPr>
          <w:b/>
          <w:sz w:val="24"/>
        </w:rPr>
      </w:pPr>
    </w:p>
    <w:p w:rsidR="0002347E" w:rsidRPr="00F66014" w:rsidP="00F66014">
      <w:pPr>
        <w:tabs>
          <w:tab w:val="left" w:pos="426"/>
        </w:tabs>
        <w:jc w:val="right"/>
        <w:rPr>
          <w:bCs w:val="0"/>
          <w:sz w:val="24"/>
        </w:rPr>
      </w:pPr>
      <w:r w:rsidRPr="00F66014">
        <w:rPr>
          <w:b/>
          <w:sz w:val="24"/>
        </w:rPr>
        <w:t xml:space="preserve">Sala de </w:t>
      </w:r>
      <w:r w:rsidRPr="00F66014" w:rsidR="00A47A09">
        <w:rPr>
          <w:b/>
          <w:sz w:val="24"/>
        </w:rPr>
        <w:t>S</w:t>
      </w:r>
      <w:r w:rsidRPr="00F66014" w:rsidR="00085890">
        <w:rPr>
          <w:b/>
          <w:sz w:val="24"/>
        </w:rPr>
        <w:t>essões</w:t>
      </w:r>
      <w:r w:rsidR="00F66014">
        <w:rPr>
          <w:b/>
          <w:sz w:val="24"/>
        </w:rPr>
        <w:t xml:space="preserve">, </w:t>
      </w:r>
      <w:r w:rsidRPr="00F66014" w:rsidR="009D42A8">
        <w:rPr>
          <w:b/>
          <w:sz w:val="24"/>
        </w:rPr>
        <w:t>24</w:t>
      </w:r>
      <w:r w:rsidR="00F66014">
        <w:rPr>
          <w:b/>
          <w:sz w:val="24"/>
        </w:rPr>
        <w:t xml:space="preserve"> </w:t>
      </w:r>
      <w:r w:rsidRPr="00F66014" w:rsidR="00061C80">
        <w:rPr>
          <w:b/>
          <w:sz w:val="24"/>
        </w:rPr>
        <w:t xml:space="preserve">de </w:t>
      </w:r>
      <w:r w:rsidRPr="00F66014" w:rsidR="00A47A09">
        <w:rPr>
          <w:b/>
          <w:sz w:val="24"/>
        </w:rPr>
        <w:t>fevereiro</w:t>
      </w:r>
      <w:r w:rsidR="00F66014">
        <w:rPr>
          <w:b/>
          <w:sz w:val="24"/>
        </w:rPr>
        <w:t xml:space="preserve"> </w:t>
      </w:r>
      <w:r w:rsidRPr="00F66014" w:rsidR="00085890">
        <w:rPr>
          <w:b/>
          <w:sz w:val="24"/>
        </w:rPr>
        <w:t>de 202</w:t>
      </w:r>
      <w:r w:rsidRPr="00F66014" w:rsidR="009D42A8">
        <w:rPr>
          <w:b/>
          <w:sz w:val="24"/>
        </w:rPr>
        <w:t>5</w:t>
      </w:r>
      <w:r w:rsidR="00F66014">
        <w:rPr>
          <w:b/>
          <w:sz w:val="24"/>
        </w:rPr>
        <w:t>.</w:t>
      </w:r>
    </w:p>
    <w:p w:rsidR="004B7E4B" w:rsidRPr="00F66014" w:rsidP="00F660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</w:rPr>
      </w:pPr>
    </w:p>
    <w:p w:rsidR="00A47A09" w:rsidRPr="00F66014" w:rsidP="00F660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</w:rPr>
      </w:pPr>
    </w:p>
    <w:p w:rsidR="00061C80" w:rsidRPr="00F66014" w:rsidP="00F660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</w:rPr>
      </w:pPr>
      <w:r w:rsidRPr="00F66014">
        <w:rPr>
          <w:rFonts w:ascii="Verdana" w:hAnsi="Verdana"/>
          <w:b/>
        </w:rPr>
        <w:t>HELTON DA VAN</w:t>
      </w:r>
    </w:p>
    <w:p w:rsidR="00061C80" w:rsidRPr="00F66014" w:rsidP="00F660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231F20"/>
        </w:rPr>
      </w:pPr>
      <w:r w:rsidRPr="00F66014">
        <w:rPr>
          <w:rFonts w:ascii="Verdana" w:hAnsi="Verdana"/>
          <w:b/>
        </w:rPr>
        <w:t>VEREADOR</w:t>
      </w:r>
    </w:p>
    <w:p w:rsidR="008272F1" w:rsidRPr="00F66014" w:rsidP="00F66014">
      <w:pPr>
        <w:pStyle w:val="BodyText"/>
        <w:rPr>
          <w:rFonts w:ascii="Verdana" w:hAnsi="Verdana" w:cs="Tahoma"/>
          <w:b/>
          <w:sz w:val="24"/>
        </w:rPr>
      </w:pPr>
    </w:p>
    <w:p w:rsidR="0002347E" w:rsidRPr="00F66014" w:rsidP="00F66014">
      <w:pPr>
        <w:pStyle w:val="BodyText"/>
        <w:rPr>
          <w:rFonts w:ascii="Verdana" w:hAnsi="Verdana"/>
          <w:b/>
          <w:bCs/>
          <w:i/>
          <w:iCs/>
          <w:sz w:val="24"/>
        </w:rPr>
      </w:pPr>
    </w:p>
    <w:p w:rsidR="00835E52" w:rsidRPr="00F66014" w:rsidP="00F66014">
      <w:pPr>
        <w:pStyle w:val="BodyText"/>
        <w:rPr>
          <w:rFonts w:ascii="Verdana" w:hAnsi="Verdana"/>
          <w:b/>
          <w:bCs/>
          <w:i/>
          <w:iCs/>
          <w:sz w:val="24"/>
        </w:rPr>
      </w:pPr>
    </w:p>
    <w:p w:rsidR="00432298" w:rsidRPr="00F66014" w:rsidP="00F66014">
      <w:pPr>
        <w:pStyle w:val="BodyText"/>
        <w:rPr>
          <w:rFonts w:ascii="Verdana" w:hAnsi="Verdana"/>
          <w:b/>
          <w:bCs/>
          <w:i/>
          <w:iCs/>
          <w:sz w:val="24"/>
        </w:rPr>
      </w:pPr>
    </w:p>
    <w:p w:rsidR="00B84EFE" w:rsidRPr="00F66014" w:rsidP="00F66014">
      <w:pPr>
        <w:pStyle w:val="BodyText"/>
        <w:tabs>
          <w:tab w:val="left" w:pos="1900"/>
        </w:tabs>
        <w:rPr>
          <w:rFonts w:ascii="Verdana" w:hAnsi="Verdana"/>
          <w:b/>
          <w:i/>
          <w:sz w:val="24"/>
        </w:rPr>
      </w:pPr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Travessa São Benedito </w:t>
    </w:r>
    <w:r>
      <w:rPr>
        <w:i/>
        <w:iCs w:val="0"/>
        <w:sz w:val="20"/>
      </w:rPr>
      <w:t>,</w:t>
    </w:r>
    <w:r>
      <w:rPr>
        <w:i/>
        <w:iCs w:val="0"/>
        <w:sz w:val="20"/>
      </w:rPr>
      <w:t>09</w:t>
    </w:r>
    <w:r>
      <w:rPr>
        <w:i/>
        <w:iCs w:val="0"/>
        <w:sz w:val="20"/>
      </w:rPr>
      <w:t xml:space="preserve">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F66014">
    <w:pPr>
      <w:pStyle w:val="Header"/>
      <w:jc w:val="center"/>
      <w:rPr>
        <w:b/>
        <w:bCs w:val="0"/>
        <w:iCs w:val="0"/>
        <w:sz w:val="28"/>
        <w:szCs w:val="28"/>
      </w:rPr>
    </w:pPr>
    <w:r>
      <w:rPr>
        <w:rFonts w:ascii="Book Antiqua" w:hAnsi="Book Antiqua"/>
        <w:b/>
        <w:i/>
        <w:i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128270</wp:posOffset>
          </wp:positionH>
          <wp:positionV relativeFrom="paragraph">
            <wp:posOffset>-168910</wp:posOffset>
          </wp:positionV>
          <wp:extent cx="1043940" cy="914400"/>
          <wp:effectExtent l="19050" t="0" r="381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909049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014">
      <w:rPr>
        <w:b/>
        <w:bCs w:val="0"/>
        <w:i/>
        <w:iCs w:val="0"/>
        <w:sz w:val="28"/>
        <w:szCs w:val="28"/>
      </w:rPr>
      <w:t xml:space="preserve">                  </w:t>
    </w:r>
    <w:r w:rsidRPr="00F66014">
      <w:rPr>
        <w:b/>
        <w:bCs w:val="0"/>
        <w:iCs w:val="0"/>
        <w:sz w:val="28"/>
        <w:szCs w:val="28"/>
      </w:rPr>
      <w:t>CÂMARA MUNICIPAL DE ARAÇARIGUAMA</w:t>
    </w:r>
  </w:p>
  <w:p w:rsidR="00FB2823" w:rsidRPr="00F66014">
    <w:pPr>
      <w:pStyle w:val="Header"/>
      <w:jc w:val="center"/>
      <w:rPr>
        <w:b/>
        <w:bCs w:val="0"/>
        <w:sz w:val="28"/>
        <w:szCs w:val="28"/>
      </w:rPr>
    </w:pPr>
    <w:r w:rsidRPr="00F66014">
      <w:rPr>
        <w:b/>
        <w:bCs w:val="0"/>
        <w:iCs w:val="0"/>
        <w:sz w:val="28"/>
        <w:szCs w:val="28"/>
      </w:rPr>
      <w:t xml:space="preserve">                </w:t>
    </w:r>
    <w:r w:rsidRPr="00F66014">
      <w:rPr>
        <w:b/>
        <w:bCs w:val="0"/>
        <w:iCs w:val="0"/>
        <w:sz w:val="28"/>
        <w:szCs w:val="28"/>
      </w:rPr>
      <w:t xml:space="preserve"> Estado de São Paulo</w:t>
    </w:r>
  </w:p>
  <w:p w:rsidR="00FB2823" w:rsidRPr="00F66014" w:rsidP="00F5203A">
    <w:pPr>
      <w:pStyle w:val="Header"/>
      <w:jc w:val="center"/>
      <w:rPr>
        <w:rFonts w:ascii="Book Antiqua" w:hAnsi="Book Antiqua"/>
        <w:b/>
        <w:bCs w:val="0"/>
        <w:sz w:val="28"/>
        <w:szCs w:val="28"/>
      </w:rPr>
    </w:pPr>
  </w:p>
  <w:p w:rsidR="00FB2823" w:rsidP="0051407A">
    <w:pPr>
      <w:pStyle w:val="Header"/>
      <w:jc w:val="center"/>
      <w:rPr>
        <w:b/>
        <w:b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2347E"/>
    <w:rsid w:val="0002411C"/>
    <w:rsid w:val="00035B26"/>
    <w:rsid w:val="00061C80"/>
    <w:rsid w:val="00074069"/>
    <w:rsid w:val="00085890"/>
    <w:rsid w:val="00087D80"/>
    <w:rsid w:val="00096F5E"/>
    <w:rsid w:val="00097C13"/>
    <w:rsid w:val="000A0FB0"/>
    <w:rsid w:val="000B1605"/>
    <w:rsid w:val="000B1B2B"/>
    <w:rsid w:val="000B58E1"/>
    <w:rsid w:val="000C73C5"/>
    <w:rsid w:val="000F17FB"/>
    <w:rsid w:val="000F31A6"/>
    <w:rsid w:val="000F5857"/>
    <w:rsid w:val="00111632"/>
    <w:rsid w:val="00115738"/>
    <w:rsid w:val="00126460"/>
    <w:rsid w:val="00135E8A"/>
    <w:rsid w:val="00146FE8"/>
    <w:rsid w:val="00147F37"/>
    <w:rsid w:val="00153FFA"/>
    <w:rsid w:val="0015665E"/>
    <w:rsid w:val="00157A04"/>
    <w:rsid w:val="00174F4E"/>
    <w:rsid w:val="001976D5"/>
    <w:rsid w:val="001B028D"/>
    <w:rsid w:val="001B16ED"/>
    <w:rsid w:val="001B2499"/>
    <w:rsid w:val="001B27A0"/>
    <w:rsid w:val="001B736A"/>
    <w:rsid w:val="001B77F1"/>
    <w:rsid w:val="001C53D4"/>
    <w:rsid w:val="001E207C"/>
    <w:rsid w:val="001E2381"/>
    <w:rsid w:val="001E643C"/>
    <w:rsid w:val="001F6480"/>
    <w:rsid w:val="00213DC1"/>
    <w:rsid w:val="00216C38"/>
    <w:rsid w:val="002219BE"/>
    <w:rsid w:val="002362C6"/>
    <w:rsid w:val="0024063F"/>
    <w:rsid w:val="00250A3F"/>
    <w:rsid w:val="0025750F"/>
    <w:rsid w:val="002725AE"/>
    <w:rsid w:val="002B46F7"/>
    <w:rsid w:val="002C0FD6"/>
    <w:rsid w:val="002C1681"/>
    <w:rsid w:val="002C5F9B"/>
    <w:rsid w:val="002D3453"/>
    <w:rsid w:val="002E4AE9"/>
    <w:rsid w:val="0030371A"/>
    <w:rsid w:val="0032102D"/>
    <w:rsid w:val="00326533"/>
    <w:rsid w:val="003334DD"/>
    <w:rsid w:val="0033374C"/>
    <w:rsid w:val="00336189"/>
    <w:rsid w:val="00343701"/>
    <w:rsid w:val="00344988"/>
    <w:rsid w:val="003B3803"/>
    <w:rsid w:val="003B451C"/>
    <w:rsid w:val="003C25CB"/>
    <w:rsid w:val="003E40A1"/>
    <w:rsid w:val="003F1F98"/>
    <w:rsid w:val="003F3312"/>
    <w:rsid w:val="00414D4E"/>
    <w:rsid w:val="004203FC"/>
    <w:rsid w:val="00426FE5"/>
    <w:rsid w:val="00432298"/>
    <w:rsid w:val="00436B73"/>
    <w:rsid w:val="00437510"/>
    <w:rsid w:val="004538DE"/>
    <w:rsid w:val="0046007A"/>
    <w:rsid w:val="00462FF3"/>
    <w:rsid w:val="00465417"/>
    <w:rsid w:val="00466F1F"/>
    <w:rsid w:val="004913C0"/>
    <w:rsid w:val="004B1007"/>
    <w:rsid w:val="004B2437"/>
    <w:rsid w:val="004B7E4B"/>
    <w:rsid w:val="004C35FD"/>
    <w:rsid w:val="004E2B18"/>
    <w:rsid w:val="004E6917"/>
    <w:rsid w:val="005006EA"/>
    <w:rsid w:val="00500C35"/>
    <w:rsid w:val="005010E9"/>
    <w:rsid w:val="0051407A"/>
    <w:rsid w:val="005339F9"/>
    <w:rsid w:val="00544E5A"/>
    <w:rsid w:val="00560202"/>
    <w:rsid w:val="005611E4"/>
    <w:rsid w:val="00590C87"/>
    <w:rsid w:val="0059352D"/>
    <w:rsid w:val="005A2F61"/>
    <w:rsid w:val="005D1F83"/>
    <w:rsid w:val="005E0ADE"/>
    <w:rsid w:val="005E3CDE"/>
    <w:rsid w:val="005E794E"/>
    <w:rsid w:val="00605C75"/>
    <w:rsid w:val="00620251"/>
    <w:rsid w:val="006312AF"/>
    <w:rsid w:val="00670B03"/>
    <w:rsid w:val="00691227"/>
    <w:rsid w:val="006968BE"/>
    <w:rsid w:val="006A279D"/>
    <w:rsid w:val="006B40DA"/>
    <w:rsid w:val="006B4808"/>
    <w:rsid w:val="006D6F07"/>
    <w:rsid w:val="006E5B86"/>
    <w:rsid w:val="007166ED"/>
    <w:rsid w:val="00726311"/>
    <w:rsid w:val="00745261"/>
    <w:rsid w:val="007526E4"/>
    <w:rsid w:val="00756EA6"/>
    <w:rsid w:val="00785948"/>
    <w:rsid w:val="007A1B66"/>
    <w:rsid w:val="007A2CFE"/>
    <w:rsid w:val="007A5DD0"/>
    <w:rsid w:val="007C2CCC"/>
    <w:rsid w:val="007D1E60"/>
    <w:rsid w:val="007E023D"/>
    <w:rsid w:val="007F63A8"/>
    <w:rsid w:val="008272F1"/>
    <w:rsid w:val="00832F17"/>
    <w:rsid w:val="00835E52"/>
    <w:rsid w:val="008378AF"/>
    <w:rsid w:val="008601CD"/>
    <w:rsid w:val="00864461"/>
    <w:rsid w:val="00870523"/>
    <w:rsid w:val="008723E3"/>
    <w:rsid w:val="008C3609"/>
    <w:rsid w:val="008F0D82"/>
    <w:rsid w:val="008F179B"/>
    <w:rsid w:val="008F70C6"/>
    <w:rsid w:val="00910885"/>
    <w:rsid w:val="009134A4"/>
    <w:rsid w:val="00925EAD"/>
    <w:rsid w:val="00935A76"/>
    <w:rsid w:val="0093741E"/>
    <w:rsid w:val="00945A4B"/>
    <w:rsid w:val="0098333D"/>
    <w:rsid w:val="00991A12"/>
    <w:rsid w:val="00994085"/>
    <w:rsid w:val="009940B3"/>
    <w:rsid w:val="009B0FD0"/>
    <w:rsid w:val="009B31F9"/>
    <w:rsid w:val="009B5514"/>
    <w:rsid w:val="009C0863"/>
    <w:rsid w:val="009C58B7"/>
    <w:rsid w:val="009C75D2"/>
    <w:rsid w:val="009D42A8"/>
    <w:rsid w:val="009D472A"/>
    <w:rsid w:val="009E68F0"/>
    <w:rsid w:val="009F4BCF"/>
    <w:rsid w:val="00A270BF"/>
    <w:rsid w:val="00A47A09"/>
    <w:rsid w:val="00A5019C"/>
    <w:rsid w:val="00A5319E"/>
    <w:rsid w:val="00A5755F"/>
    <w:rsid w:val="00A86E14"/>
    <w:rsid w:val="00A97D04"/>
    <w:rsid w:val="00AA2EB9"/>
    <w:rsid w:val="00AA617F"/>
    <w:rsid w:val="00AB36A7"/>
    <w:rsid w:val="00AC18C9"/>
    <w:rsid w:val="00AD23D0"/>
    <w:rsid w:val="00AD3FA8"/>
    <w:rsid w:val="00AF03D6"/>
    <w:rsid w:val="00B03908"/>
    <w:rsid w:val="00B3319A"/>
    <w:rsid w:val="00B357D3"/>
    <w:rsid w:val="00B46267"/>
    <w:rsid w:val="00B538ED"/>
    <w:rsid w:val="00B57A64"/>
    <w:rsid w:val="00B63377"/>
    <w:rsid w:val="00B72457"/>
    <w:rsid w:val="00B73918"/>
    <w:rsid w:val="00B84EFE"/>
    <w:rsid w:val="00BD05AA"/>
    <w:rsid w:val="00BE4B4F"/>
    <w:rsid w:val="00BE75C4"/>
    <w:rsid w:val="00BF0D20"/>
    <w:rsid w:val="00C0309D"/>
    <w:rsid w:val="00C269FF"/>
    <w:rsid w:val="00C415CF"/>
    <w:rsid w:val="00C50C33"/>
    <w:rsid w:val="00C529AF"/>
    <w:rsid w:val="00C713D6"/>
    <w:rsid w:val="00C84EDB"/>
    <w:rsid w:val="00C93494"/>
    <w:rsid w:val="00C94D5C"/>
    <w:rsid w:val="00C9595B"/>
    <w:rsid w:val="00CB3A92"/>
    <w:rsid w:val="00CB576A"/>
    <w:rsid w:val="00CB7031"/>
    <w:rsid w:val="00CE1870"/>
    <w:rsid w:val="00D01147"/>
    <w:rsid w:val="00D124EE"/>
    <w:rsid w:val="00D12E5B"/>
    <w:rsid w:val="00D14748"/>
    <w:rsid w:val="00D20FA6"/>
    <w:rsid w:val="00D223BB"/>
    <w:rsid w:val="00D32A5F"/>
    <w:rsid w:val="00D5134D"/>
    <w:rsid w:val="00D5725C"/>
    <w:rsid w:val="00D6324E"/>
    <w:rsid w:val="00D6774A"/>
    <w:rsid w:val="00D70137"/>
    <w:rsid w:val="00D75B34"/>
    <w:rsid w:val="00D867C8"/>
    <w:rsid w:val="00D92B4E"/>
    <w:rsid w:val="00DB1893"/>
    <w:rsid w:val="00DB608E"/>
    <w:rsid w:val="00DC30E1"/>
    <w:rsid w:val="00DC6EA5"/>
    <w:rsid w:val="00DD7294"/>
    <w:rsid w:val="00DE749D"/>
    <w:rsid w:val="00E04EF2"/>
    <w:rsid w:val="00E12040"/>
    <w:rsid w:val="00E75D43"/>
    <w:rsid w:val="00E775B5"/>
    <w:rsid w:val="00E82314"/>
    <w:rsid w:val="00E90B4E"/>
    <w:rsid w:val="00E93A99"/>
    <w:rsid w:val="00EA2C07"/>
    <w:rsid w:val="00EE3FC2"/>
    <w:rsid w:val="00EF7E2D"/>
    <w:rsid w:val="00F47A61"/>
    <w:rsid w:val="00F5203A"/>
    <w:rsid w:val="00F66014"/>
    <w:rsid w:val="00F7461A"/>
    <w:rsid w:val="00F82D49"/>
    <w:rsid w:val="00F93F15"/>
    <w:rsid w:val="00F97A0C"/>
    <w:rsid w:val="00FB2823"/>
    <w:rsid w:val="00FB3A08"/>
    <w:rsid w:val="00FD086A"/>
    <w:rsid w:val="00FE052B"/>
    <w:rsid w:val="00FF313F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1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0885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44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Recepcao</cp:lastModifiedBy>
  <cp:revision>4</cp:revision>
  <cp:lastPrinted>2022-03-07T13:29:00Z</cp:lastPrinted>
  <dcterms:created xsi:type="dcterms:W3CDTF">2025-02-24T14:03:00Z</dcterms:created>
  <dcterms:modified xsi:type="dcterms:W3CDTF">2025-02-24T14:30:00Z</dcterms:modified>
</cp:coreProperties>
</file>