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14" w:rsidRPr="00A425F1" w:rsidRDefault="001E0D14" w:rsidP="00A425F1">
      <w:pPr>
        <w:ind w:right="-35"/>
        <w:jc w:val="center"/>
        <w:rPr>
          <w:iCs/>
          <w:sz w:val="28"/>
          <w:szCs w:val="28"/>
        </w:rPr>
      </w:pPr>
      <w:bookmarkStart w:id="0" w:name="_GoBack"/>
      <w:bookmarkEnd w:id="0"/>
    </w:p>
    <w:p w:rsidR="00A425F1" w:rsidRPr="00A425F1" w:rsidRDefault="00A425F1" w:rsidP="00A425F1">
      <w:pPr>
        <w:pStyle w:val="Recuodecorpodetexto"/>
        <w:ind w:left="2552" w:right="1241"/>
        <w:jc w:val="both"/>
        <w:rPr>
          <w:bCs/>
          <w:iCs/>
          <w:sz w:val="26"/>
          <w:szCs w:val="26"/>
        </w:rPr>
      </w:pPr>
      <w:r w:rsidRPr="00A425F1">
        <w:rPr>
          <w:bCs/>
          <w:iCs/>
          <w:sz w:val="26"/>
          <w:szCs w:val="26"/>
        </w:rPr>
        <w:t>Dispõe sobre a fixação do subsídio mensal dos Vereadores para a 9ª Legislatura (2025-2028).</w:t>
      </w:r>
    </w:p>
    <w:p w:rsidR="00D84F0B" w:rsidRPr="00A425F1" w:rsidRDefault="00D84F0B">
      <w:pPr>
        <w:jc w:val="both"/>
        <w:rPr>
          <w:sz w:val="26"/>
          <w:szCs w:val="26"/>
        </w:rPr>
      </w:pPr>
    </w:p>
    <w:p w:rsidR="001E0D14" w:rsidRPr="00A425F1" w:rsidRDefault="001E0D14" w:rsidP="001E0D14">
      <w:pPr>
        <w:jc w:val="both"/>
        <w:rPr>
          <w:i/>
        </w:rPr>
      </w:pPr>
      <w:r w:rsidRPr="00A425F1">
        <w:rPr>
          <w:i/>
        </w:rPr>
        <w:t xml:space="preserve">Eu, </w:t>
      </w:r>
      <w:r w:rsidRPr="00A425F1">
        <w:rPr>
          <w:b/>
          <w:i/>
        </w:rPr>
        <w:t>Marco Paulo Dal Bello</w:t>
      </w:r>
      <w:r w:rsidRPr="00A425F1">
        <w:rPr>
          <w:i/>
        </w:rPr>
        <w:t>, Presidente da Câmara Municipal de Araçariguama, faço saber que a Câmara Municipal aprovou e eu promulgo a seguinte Resolução:</w:t>
      </w:r>
    </w:p>
    <w:p w:rsidR="009355A9" w:rsidRPr="00A425F1" w:rsidRDefault="009355A9" w:rsidP="009355A9">
      <w:pPr>
        <w:jc w:val="both"/>
        <w:rPr>
          <w:sz w:val="26"/>
          <w:szCs w:val="26"/>
        </w:rPr>
      </w:pPr>
    </w:p>
    <w:p w:rsidR="00A425F1" w:rsidRPr="00A425F1" w:rsidRDefault="00A425F1" w:rsidP="00A425F1">
      <w:pPr>
        <w:spacing w:line="360" w:lineRule="auto"/>
        <w:ind w:firstLine="567"/>
        <w:jc w:val="both"/>
        <w:rPr>
          <w:sz w:val="26"/>
          <w:szCs w:val="26"/>
        </w:rPr>
      </w:pPr>
      <w:r w:rsidRPr="00A425F1">
        <w:rPr>
          <w:b/>
          <w:bCs/>
          <w:sz w:val="26"/>
          <w:szCs w:val="26"/>
          <w:u w:val="single"/>
        </w:rPr>
        <w:t>Art. 1º.</w:t>
      </w:r>
      <w:r w:rsidRPr="00A425F1">
        <w:rPr>
          <w:sz w:val="26"/>
          <w:szCs w:val="26"/>
        </w:rPr>
        <w:t xml:space="preserve"> O subsídio mensal devido aos Vereadores da Câmara Municipal de Araçariguama, para a 9ª Legislatura (2025-2028), fica fixado na seguinte conformidade:</w:t>
      </w:r>
    </w:p>
    <w:p w:rsidR="00A425F1" w:rsidRPr="00A425F1" w:rsidRDefault="00A425F1" w:rsidP="00A425F1">
      <w:pPr>
        <w:spacing w:line="360" w:lineRule="auto"/>
        <w:ind w:firstLine="567"/>
        <w:jc w:val="both"/>
        <w:rPr>
          <w:sz w:val="26"/>
          <w:szCs w:val="26"/>
        </w:rPr>
      </w:pPr>
      <w:r w:rsidRPr="00A425F1">
        <w:rPr>
          <w:b/>
          <w:bCs/>
          <w:sz w:val="26"/>
          <w:szCs w:val="26"/>
        </w:rPr>
        <w:t xml:space="preserve">I. </w:t>
      </w:r>
      <w:r w:rsidRPr="00A425F1">
        <w:rPr>
          <w:sz w:val="26"/>
          <w:szCs w:val="26"/>
        </w:rPr>
        <w:t>em R$ 9.900,00 (nove mil e novecentos reais), a partir de 1° de janeiro de 2025; e</w:t>
      </w:r>
    </w:p>
    <w:p w:rsidR="00A425F1" w:rsidRPr="00A425F1" w:rsidRDefault="00A425F1" w:rsidP="00A425F1">
      <w:pPr>
        <w:spacing w:line="360" w:lineRule="auto"/>
        <w:ind w:firstLine="567"/>
        <w:jc w:val="both"/>
        <w:rPr>
          <w:sz w:val="26"/>
          <w:szCs w:val="26"/>
        </w:rPr>
      </w:pPr>
      <w:r w:rsidRPr="00A425F1">
        <w:rPr>
          <w:b/>
          <w:bCs/>
          <w:sz w:val="26"/>
          <w:szCs w:val="26"/>
        </w:rPr>
        <w:t xml:space="preserve">II. </w:t>
      </w:r>
      <w:r w:rsidRPr="00A425F1">
        <w:rPr>
          <w:sz w:val="26"/>
          <w:szCs w:val="26"/>
        </w:rPr>
        <w:t>em R$ 10.430,00 (dez mil e quatrocentos e trinta reais), a partir de 1° de fevereiro de 2025.</w:t>
      </w:r>
    </w:p>
    <w:p w:rsidR="00A425F1" w:rsidRPr="00A425F1" w:rsidRDefault="00A425F1" w:rsidP="00A425F1">
      <w:pPr>
        <w:spacing w:line="360" w:lineRule="auto"/>
        <w:ind w:firstLine="567"/>
        <w:jc w:val="both"/>
        <w:rPr>
          <w:b/>
          <w:bCs/>
          <w:sz w:val="26"/>
          <w:szCs w:val="26"/>
          <w:u w:val="single"/>
        </w:rPr>
      </w:pPr>
      <w:r w:rsidRPr="00A425F1">
        <w:rPr>
          <w:b/>
          <w:bCs/>
          <w:sz w:val="26"/>
          <w:szCs w:val="26"/>
          <w:u w:val="single"/>
        </w:rPr>
        <w:t>Parágrafo único.</w:t>
      </w:r>
      <w:r w:rsidRPr="00A425F1">
        <w:rPr>
          <w:sz w:val="26"/>
          <w:szCs w:val="26"/>
        </w:rPr>
        <w:t xml:space="preserve"> É assegurado aos Vereadores o direito previsto no inciso VIII do artigo 7º da Constituição Federal.</w:t>
      </w:r>
    </w:p>
    <w:p w:rsidR="00A425F1" w:rsidRPr="00A425F1" w:rsidRDefault="00A425F1" w:rsidP="00A425F1">
      <w:pPr>
        <w:spacing w:line="360" w:lineRule="auto"/>
        <w:ind w:firstLine="567"/>
        <w:jc w:val="both"/>
        <w:rPr>
          <w:b/>
          <w:bCs/>
          <w:sz w:val="26"/>
          <w:szCs w:val="26"/>
          <w:u w:val="single"/>
        </w:rPr>
      </w:pPr>
    </w:p>
    <w:p w:rsidR="00A425F1" w:rsidRPr="00A425F1" w:rsidRDefault="00A425F1" w:rsidP="00A425F1">
      <w:pPr>
        <w:spacing w:line="360" w:lineRule="auto"/>
        <w:ind w:firstLine="567"/>
        <w:jc w:val="both"/>
        <w:rPr>
          <w:sz w:val="26"/>
          <w:szCs w:val="26"/>
        </w:rPr>
      </w:pPr>
      <w:r w:rsidRPr="00A425F1">
        <w:rPr>
          <w:b/>
          <w:bCs/>
          <w:sz w:val="26"/>
          <w:szCs w:val="26"/>
          <w:u w:val="single"/>
        </w:rPr>
        <w:t>Art. 2°.</w:t>
      </w:r>
      <w:r w:rsidRPr="00A425F1">
        <w:rPr>
          <w:sz w:val="26"/>
          <w:szCs w:val="26"/>
        </w:rPr>
        <w:t xml:space="preserve">  As despesas com a execução desta Resolução correrão por conta de dotações próprias consignadas no orçamento da Câmara Municipal, suplementadas se necessário. </w:t>
      </w:r>
    </w:p>
    <w:p w:rsidR="00A425F1" w:rsidRPr="00A425F1" w:rsidRDefault="00A425F1" w:rsidP="00A425F1">
      <w:pPr>
        <w:spacing w:line="360" w:lineRule="auto"/>
        <w:ind w:firstLine="567"/>
        <w:jc w:val="both"/>
        <w:rPr>
          <w:sz w:val="26"/>
          <w:szCs w:val="26"/>
        </w:rPr>
      </w:pPr>
    </w:p>
    <w:p w:rsidR="00A425F1" w:rsidRPr="00A425F1" w:rsidRDefault="00A425F1" w:rsidP="00A425F1">
      <w:pPr>
        <w:spacing w:line="360" w:lineRule="auto"/>
        <w:ind w:firstLine="567"/>
        <w:jc w:val="both"/>
        <w:rPr>
          <w:sz w:val="26"/>
          <w:szCs w:val="26"/>
        </w:rPr>
      </w:pPr>
      <w:r w:rsidRPr="00A425F1">
        <w:rPr>
          <w:b/>
          <w:bCs/>
          <w:sz w:val="26"/>
          <w:szCs w:val="26"/>
          <w:u w:val="single"/>
        </w:rPr>
        <w:t>Art. 3°.</w:t>
      </w:r>
      <w:r w:rsidRPr="00A425F1">
        <w:rPr>
          <w:sz w:val="26"/>
          <w:szCs w:val="26"/>
        </w:rPr>
        <w:t xml:space="preserve">  Esta Resolução entra em vigor em 1° de janeiro de 2025.</w:t>
      </w:r>
    </w:p>
    <w:p w:rsidR="007E789B" w:rsidRPr="00A425F1" w:rsidRDefault="007E789B" w:rsidP="00DC3939">
      <w:pPr>
        <w:ind w:firstLine="1080"/>
        <w:jc w:val="both"/>
        <w:rPr>
          <w:sz w:val="26"/>
          <w:szCs w:val="26"/>
        </w:rPr>
      </w:pPr>
    </w:p>
    <w:p w:rsidR="001E0D14" w:rsidRPr="00A425F1" w:rsidRDefault="001E0D14" w:rsidP="001E0D14">
      <w:pPr>
        <w:pStyle w:val="Corpodetexto2"/>
        <w:rPr>
          <w:sz w:val="26"/>
          <w:szCs w:val="26"/>
        </w:rPr>
      </w:pPr>
    </w:p>
    <w:p w:rsidR="00FD2564" w:rsidRPr="00A425F1" w:rsidRDefault="00560A72" w:rsidP="009355A9">
      <w:pPr>
        <w:pStyle w:val="Corpodetexto2"/>
        <w:ind w:firstLine="567"/>
        <w:jc w:val="right"/>
        <w:rPr>
          <w:sz w:val="26"/>
          <w:szCs w:val="26"/>
        </w:rPr>
      </w:pPr>
      <w:r w:rsidRPr="00A425F1">
        <w:rPr>
          <w:sz w:val="26"/>
          <w:szCs w:val="26"/>
        </w:rPr>
        <w:t>Araçariguama</w:t>
      </w:r>
      <w:r w:rsidR="00F07547" w:rsidRPr="00A425F1">
        <w:rPr>
          <w:sz w:val="26"/>
          <w:szCs w:val="26"/>
        </w:rPr>
        <w:t xml:space="preserve">, </w:t>
      </w:r>
      <w:r w:rsidR="007A649C" w:rsidRPr="00A425F1">
        <w:rPr>
          <w:sz w:val="26"/>
          <w:szCs w:val="26"/>
        </w:rPr>
        <w:t xml:space="preserve">em </w:t>
      </w:r>
      <w:r w:rsidR="00A425F1" w:rsidRPr="00A425F1">
        <w:rPr>
          <w:sz w:val="26"/>
          <w:szCs w:val="26"/>
        </w:rPr>
        <w:t>29</w:t>
      </w:r>
      <w:r w:rsidR="00B64681" w:rsidRPr="00A425F1">
        <w:rPr>
          <w:sz w:val="26"/>
          <w:szCs w:val="26"/>
        </w:rPr>
        <w:t xml:space="preserve"> </w:t>
      </w:r>
      <w:r w:rsidR="00F07547" w:rsidRPr="00A425F1">
        <w:rPr>
          <w:sz w:val="26"/>
          <w:szCs w:val="26"/>
        </w:rPr>
        <w:t xml:space="preserve">de </w:t>
      </w:r>
      <w:r w:rsidR="001E0D14" w:rsidRPr="00A425F1">
        <w:rPr>
          <w:sz w:val="26"/>
          <w:szCs w:val="26"/>
        </w:rPr>
        <w:t>junho</w:t>
      </w:r>
      <w:r w:rsidR="00B64681" w:rsidRPr="00A425F1">
        <w:rPr>
          <w:sz w:val="26"/>
          <w:szCs w:val="26"/>
        </w:rPr>
        <w:t xml:space="preserve"> </w:t>
      </w:r>
      <w:r w:rsidR="007E789B" w:rsidRPr="00A425F1">
        <w:rPr>
          <w:sz w:val="26"/>
          <w:szCs w:val="26"/>
        </w:rPr>
        <w:t>de</w:t>
      </w:r>
      <w:r w:rsidR="00F07547" w:rsidRPr="00A425F1">
        <w:rPr>
          <w:sz w:val="26"/>
          <w:szCs w:val="26"/>
        </w:rPr>
        <w:t xml:space="preserve"> 20</w:t>
      </w:r>
      <w:r w:rsidR="007E789B" w:rsidRPr="00A425F1">
        <w:rPr>
          <w:sz w:val="26"/>
          <w:szCs w:val="26"/>
        </w:rPr>
        <w:t>2</w:t>
      </w:r>
      <w:r w:rsidR="003B5409" w:rsidRPr="00A425F1">
        <w:rPr>
          <w:sz w:val="26"/>
          <w:szCs w:val="26"/>
        </w:rPr>
        <w:t>3</w:t>
      </w:r>
      <w:r w:rsidR="00F07547" w:rsidRPr="00A425F1">
        <w:rPr>
          <w:sz w:val="26"/>
          <w:szCs w:val="26"/>
        </w:rPr>
        <w:t>.</w:t>
      </w:r>
    </w:p>
    <w:p w:rsidR="00F07547" w:rsidRPr="00A425F1" w:rsidRDefault="00F07547" w:rsidP="006906E9">
      <w:pPr>
        <w:pStyle w:val="Recuodecorpodetexto"/>
        <w:ind w:left="0"/>
        <w:rPr>
          <w:b/>
          <w:sz w:val="26"/>
          <w:szCs w:val="26"/>
        </w:rPr>
      </w:pPr>
    </w:p>
    <w:p w:rsidR="001E0D14" w:rsidRPr="00A425F1" w:rsidRDefault="001E0D14" w:rsidP="00A425F1">
      <w:pPr>
        <w:pStyle w:val="Recuodecorpodetexto"/>
        <w:ind w:left="0"/>
        <w:jc w:val="left"/>
        <w:rPr>
          <w:b/>
          <w:sz w:val="26"/>
          <w:szCs w:val="26"/>
        </w:rPr>
      </w:pPr>
    </w:p>
    <w:p w:rsidR="001E0D14" w:rsidRPr="00A425F1" w:rsidRDefault="001E0D14" w:rsidP="001E0D14">
      <w:pPr>
        <w:keepNext/>
        <w:jc w:val="center"/>
        <w:outlineLvl w:val="1"/>
        <w:rPr>
          <w:bCs/>
          <w:iCs/>
          <w:sz w:val="26"/>
          <w:szCs w:val="26"/>
        </w:rPr>
      </w:pPr>
      <w:r w:rsidRPr="00A425F1">
        <w:rPr>
          <w:bCs/>
          <w:iCs/>
          <w:sz w:val="26"/>
          <w:szCs w:val="26"/>
        </w:rPr>
        <w:t>Marco Paulo Dal Bello</w:t>
      </w:r>
    </w:p>
    <w:p w:rsidR="001E0D14" w:rsidRPr="00A425F1" w:rsidRDefault="001E0D14" w:rsidP="001E0D14">
      <w:pPr>
        <w:keepNext/>
        <w:jc w:val="center"/>
        <w:outlineLvl w:val="0"/>
        <w:rPr>
          <w:bCs/>
          <w:sz w:val="26"/>
          <w:szCs w:val="26"/>
        </w:rPr>
      </w:pPr>
      <w:r w:rsidRPr="00A425F1">
        <w:rPr>
          <w:bCs/>
          <w:sz w:val="26"/>
          <w:szCs w:val="26"/>
        </w:rPr>
        <w:t>Presidente da Câmara Municipal de Araçariguama</w:t>
      </w:r>
    </w:p>
    <w:p w:rsidR="001E0D14" w:rsidRPr="00A425F1" w:rsidRDefault="001E0D14" w:rsidP="001E0D14">
      <w:pPr>
        <w:rPr>
          <w:sz w:val="26"/>
          <w:szCs w:val="26"/>
        </w:rPr>
      </w:pPr>
    </w:p>
    <w:p w:rsidR="001E0D14" w:rsidRDefault="001E0D14" w:rsidP="001E0D14">
      <w:pPr>
        <w:rPr>
          <w:sz w:val="26"/>
          <w:szCs w:val="26"/>
        </w:rPr>
      </w:pPr>
    </w:p>
    <w:p w:rsidR="00A425F1" w:rsidRPr="00A425F1" w:rsidRDefault="00A425F1" w:rsidP="001E0D14">
      <w:pPr>
        <w:rPr>
          <w:sz w:val="26"/>
          <w:szCs w:val="26"/>
        </w:rPr>
      </w:pPr>
    </w:p>
    <w:p w:rsidR="001E0D14" w:rsidRPr="00A425F1" w:rsidRDefault="001E0D14" w:rsidP="001E0D14">
      <w:pPr>
        <w:jc w:val="center"/>
        <w:rPr>
          <w:sz w:val="26"/>
          <w:szCs w:val="26"/>
        </w:rPr>
      </w:pPr>
      <w:r w:rsidRPr="00A425F1">
        <w:rPr>
          <w:sz w:val="26"/>
          <w:szCs w:val="26"/>
        </w:rPr>
        <w:t>Registrado e publicado na Secretaria Geral da Câmara na data supra.</w:t>
      </w:r>
    </w:p>
    <w:p w:rsidR="001E0D14" w:rsidRPr="00A425F1" w:rsidRDefault="001E0D14" w:rsidP="001E0D14">
      <w:pPr>
        <w:pStyle w:val="Recuodecorpodetexto"/>
        <w:ind w:left="0"/>
        <w:rPr>
          <w:b/>
          <w:sz w:val="26"/>
          <w:szCs w:val="26"/>
        </w:rPr>
      </w:pPr>
    </w:p>
    <w:p w:rsidR="001E0D14" w:rsidRDefault="001E0D14" w:rsidP="00A425F1">
      <w:pPr>
        <w:pStyle w:val="Recuodecorpodetexto"/>
        <w:ind w:left="0"/>
        <w:jc w:val="left"/>
        <w:rPr>
          <w:sz w:val="26"/>
          <w:szCs w:val="26"/>
        </w:rPr>
      </w:pPr>
    </w:p>
    <w:p w:rsidR="00A425F1" w:rsidRPr="00A425F1" w:rsidRDefault="00A425F1" w:rsidP="00A425F1">
      <w:pPr>
        <w:pStyle w:val="Recuodecorpodetexto"/>
        <w:ind w:left="0"/>
        <w:jc w:val="left"/>
        <w:rPr>
          <w:sz w:val="26"/>
          <w:szCs w:val="26"/>
        </w:rPr>
      </w:pPr>
    </w:p>
    <w:p w:rsidR="001E0D14" w:rsidRPr="00A425F1" w:rsidRDefault="001E0D14" w:rsidP="001E0D14">
      <w:pPr>
        <w:pStyle w:val="Recuodecorpodetexto"/>
        <w:ind w:left="0"/>
        <w:rPr>
          <w:sz w:val="26"/>
          <w:szCs w:val="26"/>
        </w:rPr>
      </w:pPr>
      <w:r w:rsidRPr="00A425F1">
        <w:rPr>
          <w:sz w:val="26"/>
          <w:szCs w:val="26"/>
        </w:rPr>
        <w:t>José Donizeti de Araújo</w:t>
      </w:r>
    </w:p>
    <w:p w:rsidR="001E0D14" w:rsidRPr="00A425F1" w:rsidRDefault="001E0D14" w:rsidP="001E0D14">
      <w:pPr>
        <w:pStyle w:val="Recuodecorpodetexto"/>
        <w:ind w:left="0"/>
        <w:rPr>
          <w:b/>
          <w:sz w:val="26"/>
          <w:szCs w:val="26"/>
        </w:rPr>
      </w:pPr>
      <w:r w:rsidRPr="00A425F1">
        <w:rPr>
          <w:sz w:val="26"/>
          <w:szCs w:val="26"/>
        </w:rPr>
        <w:t>Secretário Geral</w:t>
      </w:r>
    </w:p>
    <w:sectPr w:rsidR="001E0D14" w:rsidRPr="00A425F1" w:rsidSect="00B64681">
      <w:headerReference w:type="default" r:id="rId7"/>
      <w:footerReference w:type="default" r:id="rId8"/>
      <w:pgSz w:w="11907" w:h="16840" w:code="9"/>
      <w:pgMar w:top="2383" w:right="1275" w:bottom="851" w:left="1276" w:header="42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72" w:rsidRDefault="00560A72" w:rsidP="00B24CFD">
      <w:r>
        <w:separator/>
      </w:r>
    </w:p>
  </w:endnote>
  <w:endnote w:type="continuationSeparator" w:id="0">
    <w:p w:rsidR="00560A72" w:rsidRDefault="00560A72" w:rsidP="00B2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681" w:rsidRDefault="00B64681" w:rsidP="003B5409">
    <w:pPr>
      <w:pStyle w:val="Rodap"/>
      <w:ind w:left="-284" w:right="-108"/>
      <w:jc w:val="center"/>
      <w:rPr>
        <w:b/>
        <w:sz w:val="18"/>
      </w:rPr>
    </w:pPr>
  </w:p>
  <w:p w:rsidR="00B64681" w:rsidRDefault="00B64681" w:rsidP="003B5409">
    <w:pPr>
      <w:pStyle w:val="Rodap"/>
      <w:ind w:left="-284" w:right="-108"/>
      <w:jc w:val="center"/>
      <w:rPr>
        <w:b/>
        <w:sz w:val="18"/>
      </w:rPr>
    </w:pPr>
  </w:p>
  <w:p w:rsidR="00B64681" w:rsidRDefault="00B64681" w:rsidP="003B5409">
    <w:pPr>
      <w:pStyle w:val="Rodap"/>
      <w:ind w:left="-284" w:right="-108"/>
      <w:jc w:val="center"/>
      <w:rPr>
        <w:b/>
        <w:sz w:val="18"/>
      </w:rPr>
    </w:pPr>
  </w:p>
  <w:p w:rsidR="0040445D" w:rsidRDefault="00A425F1" w:rsidP="003B5409">
    <w:pPr>
      <w:pStyle w:val="Rodap"/>
      <w:ind w:left="-284" w:right="-108"/>
      <w:jc w:val="center"/>
      <w:rPr>
        <w:b/>
        <w:sz w:val="18"/>
      </w:rPr>
    </w:pPr>
    <w:r>
      <w:rPr>
        <w:noProof/>
      </w:rPr>
      <w:pict>
        <v:oval id="Elipse 2" o:spid="_x0000_s2049" style="position:absolute;left:0;text-align:left;margin-left:534pt;margin-top:788.3pt;width:44.25pt;height:44.25pt;rotation:180;flip:x;z-index:251658240;visibility:visible;mso-position-horizontal-relative:page;mso-position-vertical-relative:page;mso-height-relative:bottom-margin-area;v-text-anchor:middle" filled="f" strokecolor="#adc1d9" strokeweight="1pt">
          <v:textbox inset=",0,,0">
            <w:txbxContent>
              <w:p w:rsidR="0040445D" w:rsidRPr="00BA6F93" w:rsidRDefault="00B24CFD" w:rsidP="003B5409">
                <w:pPr>
                  <w:pStyle w:val="Rodap"/>
                  <w:rPr>
                    <w:color w:val="4472C4"/>
                  </w:rPr>
                </w:pPr>
                <w:r w:rsidRPr="00BA6F93">
                  <w:fldChar w:fldCharType="begin"/>
                </w:r>
                <w:r w:rsidR="00560A72">
                  <w:instrText>PAGE  \* MERGEFORMAT</w:instrText>
                </w:r>
                <w:r w:rsidRPr="00BA6F93">
                  <w:fldChar w:fldCharType="separate"/>
                </w:r>
                <w:r w:rsidR="00A425F1" w:rsidRPr="00A425F1">
                  <w:rPr>
                    <w:noProof/>
                    <w:color w:val="4472C4"/>
                  </w:rPr>
                  <w:t>1</w:t>
                </w:r>
                <w:r w:rsidRPr="00BA6F93">
                  <w:rPr>
                    <w:color w:val="4472C4"/>
                  </w:rPr>
                  <w:fldChar w:fldCharType="end"/>
                </w:r>
              </w:p>
            </w:txbxContent>
          </v:textbox>
          <w10:wrap anchorx="page" anchory="page"/>
        </v:oval>
      </w:pict>
    </w:r>
    <w:r w:rsidR="00560A72" w:rsidRPr="0083151C">
      <w:rPr>
        <w:b/>
        <w:sz w:val="18"/>
      </w:rPr>
      <w:t xml:space="preserve">Travessa São Benedito, nº 9 </w:t>
    </w:r>
    <w:r w:rsidR="00560A72">
      <w:rPr>
        <w:b/>
        <w:sz w:val="18"/>
      </w:rPr>
      <w:t xml:space="preserve"> - Centro - Araçariguama - CEP: 18147-000 - Fone: (11) 4136-1455</w:t>
    </w:r>
  </w:p>
  <w:p w:rsidR="0040445D" w:rsidRDefault="00560A72" w:rsidP="003B5409">
    <w:pPr>
      <w:pStyle w:val="Rodap"/>
      <w:jc w:val="center"/>
      <w:rPr>
        <w:rFonts w:ascii="Bookman Old Style" w:hAnsi="Bookman Old Style"/>
        <w:sz w:val="20"/>
      </w:rPr>
    </w:pPr>
    <w:r>
      <w:rPr>
        <w:b/>
        <w:sz w:val="20"/>
      </w:rPr>
      <w:t xml:space="preserve">e-mail: </w:t>
    </w:r>
    <w:r>
      <w:rPr>
        <w:b/>
        <w:color w:val="0000FF"/>
        <w:sz w:val="20"/>
      </w:rPr>
      <w:t>secretaria@camaraaracariguama.sp.gov.br</w:t>
    </w:r>
  </w:p>
  <w:p w:rsidR="0040445D" w:rsidRDefault="004044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72" w:rsidRDefault="00560A72" w:rsidP="00B24CFD">
      <w:r>
        <w:separator/>
      </w:r>
    </w:p>
  </w:footnote>
  <w:footnote w:type="continuationSeparator" w:id="0">
    <w:p w:rsidR="00560A72" w:rsidRDefault="00560A72" w:rsidP="00B2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45D" w:rsidRPr="00A13FBE" w:rsidRDefault="00560A72" w:rsidP="00A13FBE">
    <w:pPr>
      <w:pStyle w:val="Cabealho"/>
    </w:pPr>
    <w:r>
      <w:rPr>
        <w:noProof/>
      </w:rPr>
      <w:drawing>
        <wp:inline distT="0" distB="0" distL="0" distR="0">
          <wp:extent cx="5610225" cy="828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5568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DF4"/>
    <w:multiLevelType w:val="hybridMultilevel"/>
    <w:tmpl w:val="6F56B6AE"/>
    <w:lvl w:ilvl="0" w:tplc="37F4D99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91E444C0" w:tentative="1">
      <w:start w:val="1"/>
      <w:numFmt w:val="lowerLetter"/>
      <w:lvlText w:val="%2."/>
      <w:lvlJc w:val="left"/>
      <w:pPr>
        <w:ind w:left="1647" w:hanging="360"/>
      </w:pPr>
    </w:lvl>
    <w:lvl w:ilvl="2" w:tplc="0FA6BB2A" w:tentative="1">
      <w:start w:val="1"/>
      <w:numFmt w:val="lowerRoman"/>
      <w:lvlText w:val="%3."/>
      <w:lvlJc w:val="right"/>
      <w:pPr>
        <w:ind w:left="2367" w:hanging="180"/>
      </w:pPr>
    </w:lvl>
    <w:lvl w:ilvl="3" w:tplc="E0A83418" w:tentative="1">
      <w:start w:val="1"/>
      <w:numFmt w:val="decimal"/>
      <w:lvlText w:val="%4."/>
      <w:lvlJc w:val="left"/>
      <w:pPr>
        <w:ind w:left="3087" w:hanging="360"/>
      </w:pPr>
    </w:lvl>
    <w:lvl w:ilvl="4" w:tplc="D868BEB8" w:tentative="1">
      <w:start w:val="1"/>
      <w:numFmt w:val="lowerLetter"/>
      <w:lvlText w:val="%5."/>
      <w:lvlJc w:val="left"/>
      <w:pPr>
        <w:ind w:left="3807" w:hanging="360"/>
      </w:pPr>
    </w:lvl>
    <w:lvl w:ilvl="5" w:tplc="489E65CA" w:tentative="1">
      <w:start w:val="1"/>
      <w:numFmt w:val="lowerRoman"/>
      <w:lvlText w:val="%6."/>
      <w:lvlJc w:val="right"/>
      <w:pPr>
        <w:ind w:left="4527" w:hanging="180"/>
      </w:pPr>
    </w:lvl>
    <w:lvl w:ilvl="6" w:tplc="73E0F282" w:tentative="1">
      <w:start w:val="1"/>
      <w:numFmt w:val="decimal"/>
      <w:lvlText w:val="%7."/>
      <w:lvlJc w:val="left"/>
      <w:pPr>
        <w:ind w:left="5247" w:hanging="360"/>
      </w:pPr>
    </w:lvl>
    <w:lvl w:ilvl="7" w:tplc="E58848F8" w:tentative="1">
      <w:start w:val="1"/>
      <w:numFmt w:val="lowerLetter"/>
      <w:lvlText w:val="%8."/>
      <w:lvlJc w:val="left"/>
      <w:pPr>
        <w:ind w:left="5967" w:hanging="360"/>
      </w:pPr>
    </w:lvl>
    <w:lvl w:ilvl="8" w:tplc="BF6ABB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326A2F"/>
    <w:multiLevelType w:val="hybridMultilevel"/>
    <w:tmpl w:val="2B2223A8"/>
    <w:lvl w:ilvl="0" w:tplc="65724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407B82" w:tentative="1">
      <w:start w:val="1"/>
      <w:numFmt w:val="lowerLetter"/>
      <w:lvlText w:val="%2."/>
      <w:lvlJc w:val="left"/>
      <w:pPr>
        <w:ind w:left="1440" w:hanging="360"/>
      </w:pPr>
    </w:lvl>
    <w:lvl w:ilvl="2" w:tplc="935A547C" w:tentative="1">
      <w:start w:val="1"/>
      <w:numFmt w:val="lowerRoman"/>
      <w:lvlText w:val="%3."/>
      <w:lvlJc w:val="right"/>
      <w:pPr>
        <w:ind w:left="2160" w:hanging="180"/>
      </w:pPr>
    </w:lvl>
    <w:lvl w:ilvl="3" w:tplc="B43254B6" w:tentative="1">
      <w:start w:val="1"/>
      <w:numFmt w:val="decimal"/>
      <w:lvlText w:val="%4."/>
      <w:lvlJc w:val="left"/>
      <w:pPr>
        <w:ind w:left="2880" w:hanging="360"/>
      </w:pPr>
    </w:lvl>
    <w:lvl w:ilvl="4" w:tplc="25047136" w:tentative="1">
      <w:start w:val="1"/>
      <w:numFmt w:val="lowerLetter"/>
      <w:lvlText w:val="%5."/>
      <w:lvlJc w:val="left"/>
      <w:pPr>
        <w:ind w:left="3600" w:hanging="360"/>
      </w:pPr>
    </w:lvl>
    <w:lvl w:ilvl="5" w:tplc="AD98196C" w:tentative="1">
      <w:start w:val="1"/>
      <w:numFmt w:val="lowerRoman"/>
      <w:lvlText w:val="%6."/>
      <w:lvlJc w:val="right"/>
      <w:pPr>
        <w:ind w:left="4320" w:hanging="180"/>
      </w:pPr>
    </w:lvl>
    <w:lvl w:ilvl="6" w:tplc="A04E7E1A" w:tentative="1">
      <w:start w:val="1"/>
      <w:numFmt w:val="decimal"/>
      <w:lvlText w:val="%7."/>
      <w:lvlJc w:val="left"/>
      <w:pPr>
        <w:ind w:left="5040" w:hanging="360"/>
      </w:pPr>
    </w:lvl>
    <w:lvl w:ilvl="7" w:tplc="34AE6A7C" w:tentative="1">
      <w:start w:val="1"/>
      <w:numFmt w:val="lowerLetter"/>
      <w:lvlText w:val="%8."/>
      <w:lvlJc w:val="left"/>
      <w:pPr>
        <w:ind w:left="5760" w:hanging="360"/>
      </w:pPr>
    </w:lvl>
    <w:lvl w:ilvl="8" w:tplc="A6F20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1D0A"/>
    <w:multiLevelType w:val="hybridMultilevel"/>
    <w:tmpl w:val="9F9E1BEA"/>
    <w:lvl w:ilvl="0" w:tplc="64E4F1A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B41AC6A2" w:tentative="1">
      <w:start w:val="1"/>
      <w:numFmt w:val="lowerLetter"/>
      <w:lvlText w:val="%2."/>
      <w:lvlJc w:val="left"/>
      <w:pPr>
        <w:ind w:left="1647" w:hanging="360"/>
      </w:pPr>
    </w:lvl>
    <w:lvl w:ilvl="2" w:tplc="A93E3C54" w:tentative="1">
      <w:start w:val="1"/>
      <w:numFmt w:val="lowerRoman"/>
      <w:lvlText w:val="%3."/>
      <w:lvlJc w:val="right"/>
      <w:pPr>
        <w:ind w:left="2367" w:hanging="180"/>
      </w:pPr>
    </w:lvl>
    <w:lvl w:ilvl="3" w:tplc="CC88F4A2" w:tentative="1">
      <w:start w:val="1"/>
      <w:numFmt w:val="decimal"/>
      <w:lvlText w:val="%4."/>
      <w:lvlJc w:val="left"/>
      <w:pPr>
        <w:ind w:left="3087" w:hanging="360"/>
      </w:pPr>
    </w:lvl>
    <w:lvl w:ilvl="4" w:tplc="70447174" w:tentative="1">
      <w:start w:val="1"/>
      <w:numFmt w:val="lowerLetter"/>
      <w:lvlText w:val="%5."/>
      <w:lvlJc w:val="left"/>
      <w:pPr>
        <w:ind w:left="3807" w:hanging="360"/>
      </w:pPr>
    </w:lvl>
    <w:lvl w:ilvl="5" w:tplc="FD02FEB8" w:tentative="1">
      <w:start w:val="1"/>
      <w:numFmt w:val="lowerRoman"/>
      <w:lvlText w:val="%6."/>
      <w:lvlJc w:val="right"/>
      <w:pPr>
        <w:ind w:left="4527" w:hanging="180"/>
      </w:pPr>
    </w:lvl>
    <w:lvl w:ilvl="6" w:tplc="637C25AE" w:tentative="1">
      <w:start w:val="1"/>
      <w:numFmt w:val="decimal"/>
      <w:lvlText w:val="%7."/>
      <w:lvlJc w:val="left"/>
      <w:pPr>
        <w:ind w:left="5247" w:hanging="360"/>
      </w:pPr>
    </w:lvl>
    <w:lvl w:ilvl="7" w:tplc="EA8C8726" w:tentative="1">
      <w:start w:val="1"/>
      <w:numFmt w:val="lowerLetter"/>
      <w:lvlText w:val="%8."/>
      <w:lvlJc w:val="left"/>
      <w:pPr>
        <w:ind w:left="5967" w:hanging="360"/>
      </w:pPr>
    </w:lvl>
    <w:lvl w:ilvl="8" w:tplc="303243A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DE3DAF"/>
    <w:multiLevelType w:val="hybridMultilevel"/>
    <w:tmpl w:val="7E1EA344"/>
    <w:lvl w:ilvl="0" w:tplc="CBB0B38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45DA311C" w:tentative="1">
      <w:start w:val="1"/>
      <w:numFmt w:val="lowerLetter"/>
      <w:lvlText w:val="%2."/>
      <w:lvlJc w:val="left"/>
      <w:pPr>
        <w:ind w:left="1647" w:hanging="360"/>
      </w:pPr>
    </w:lvl>
    <w:lvl w:ilvl="2" w:tplc="856A9DFA" w:tentative="1">
      <w:start w:val="1"/>
      <w:numFmt w:val="lowerRoman"/>
      <w:lvlText w:val="%3."/>
      <w:lvlJc w:val="right"/>
      <w:pPr>
        <w:ind w:left="2367" w:hanging="180"/>
      </w:pPr>
    </w:lvl>
    <w:lvl w:ilvl="3" w:tplc="100C14BA" w:tentative="1">
      <w:start w:val="1"/>
      <w:numFmt w:val="decimal"/>
      <w:lvlText w:val="%4."/>
      <w:lvlJc w:val="left"/>
      <w:pPr>
        <w:ind w:left="3087" w:hanging="360"/>
      </w:pPr>
    </w:lvl>
    <w:lvl w:ilvl="4" w:tplc="964A0322" w:tentative="1">
      <w:start w:val="1"/>
      <w:numFmt w:val="lowerLetter"/>
      <w:lvlText w:val="%5."/>
      <w:lvlJc w:val="left"/>
      <w:pPr>
        <w:ind w:left="3807" w:hanging="360"/>
      </w:pPr>
    </w:lvl>
    <w:lvl w:ilvl="5" w:tplc="A6D025BE" w:tentative="1">
      <w:start w:val="1"/>
      <w:numFmt w:val="lowerRoman"/>
      <w:lvlText w:val="%6."/>
      <w:lvlJc w:val="right"/>
      <w:pPr>
        <w:ind w:left="4527" w:hanging="180"/>
      </w:pPr>
    </w:lvl>
    <w:lvl w:ilvl="6" w:tplc="48C40448" w:tentative="1">
      <w:start w:val="1"/>
      <w:numFmt w:val="decimal"/>
      <w:lvlText w:val="%7."/>
      <w:lvlJc w:val="left"/>
      <w:pPr>
        <w:ind w:left="5247" w:hanging="360"/>
      </w:pPr>
    </w:lvl>
    <w:lvl w:ilvl="7" w:tplc="88780C0E" w:tentative="1">
      <w:start w:val="1"/>
      <w:numFmt w:val="lowerLetter"/>
      <w:lvlText w:val="%8."/>
      <w:lvlJc w:val="left"/>
      <w:pPr>
        <w:ind w:left="5967" w:hanging="360"/>
      </w:pPr>
    </w:lvl>
    <w:lvl w:ilvl="8" w:tplc="D2B881B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4A4583"/>
    <w:multiLevelType w:val="hybridMultilevel"/>
    <w:tmpl w:val="3648F83E"/>
    <w:lvl w:ilvl="0" w:tplc="6E786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F4F812" w:tentative="1">
      <w:start w:val="1"/>
      <w:numFmt w:val="lowerLetter"/>
      <w:lvlText w:val="%2."/>
      <w:lvlJc w:val="left"/>
      <w:pPr>
        <w:ind w:left="2160" w:hanging="360"/>
      </w:pPr>
    </w:lvl>
    <w:lvl w:ilvl="2" w:tplc="66E021E2" w:tentative="1">
      <w:start w:val="1"/>
      <w:numFmt w:val="lowerRoman"/>
      <w:lvlText w:val="%3."/>
      <w:lvlJc w:val="right"/>
      <w:pPr>
        <w:ind w:left="2880" w:hanging="180"/>
      </w:pPr>
    </w:lvl>
    <w:lvl w:ilvl="3" w:tplc="39109C3E" w:tentative="1">
      <w:start w:val="1"/>
      <w:numFmt w:val="decimal"/>
      <w:lvlText w:val="%4."/>
      <w:lvlJc w:val="left"/>
      <w:pPr>
        <w:ind w:left="3600" w:hanging="360"/>
      </w:pPr>
    </w:lvl>
    <w:lvl w:ilvl="4" w:tplc="7A80083C" w:tentative="1">
      <w:start w:val="1"/>
      <w:numFmt w:val="lowerLetter"/>
      <w:lvlText w:val="%5."/>
      <w:lvlJc w:val="left"/>
      <w:pPr>
        <w:ind w:left="4320" w:hanging="360"/>
      </w:pPr>
    </w:lvl>
    <w:lvl w:ilvl="5" w:tplc="63401768" w:tentative="1">
      <w:start w:val="1"/>
      <w:numFmt w:val="lowerRoman"/>
      <w:lvlText w:val="%6."/>
      <w:lvlJc w:val="right"/>
      <w:pPr>
        <w:ind w:left="5040" w:hanging="180"/>
      </w:pPr>
    </w:lvl>
    <w:lvl w:ilvl="6" w:tplc="686A2078" w:tentative="1">
      <w:start w:val="1"/>
      <w:numFmt w:val="decimal"/>
      <w:lvlText w:val="%7."/>
      <w:lvlJc w:val="left"/>
      <w:pPr>
        <w:ind w:left="5760" w:hanging="360"/>
      </w:pPr>
    </w:lvl>
    <w:lvl w:ilvl="7" w:tplc="16F03FF6" w:tentative="1">
      <w:start w:val="1"/>
      <w:numFmt w:val="lowerLetter"/>
      <w:lvlText w:val="%8."/>
      <w:lvlJc w:val="left"/>
      <w:pPr>
        <w:ind w:left="6480" w:hanging="360"/>
      </w:pPr>
    </w:lvl>
    <w:lvl w:ilvl="8" w:tplc="32066F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780585"/>
    <w:multiLevelType w:val="hybridMultilevel"/>
    <w:tmpl w:val="7C7044E6"/>
    <w:lvl w:ilvl="0" w:tplc="BD4225B8">
      <w:start w:val="1"/>
      <w:numFmt w:val="upperRoman"/>
      <w:suff w:val="space"/>
      <w:lvlText w:val="%1."/>
      <w:lvlJc w:val="left"/>
      <w:pPr>
        <w:ind w:left="102" w:hanging="14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1" w:tplc="7C1CD0E8">
      <w:numFmt w:val="bullet"/>
      <w:lvlText w:val="•"/>
      <w:lvlJc w:val="left"/>
      <w:pPr>
        <w:ind w:left="962" w:hanging="144"/>
      </w:pPr>
      <w:rPr>
        <w:rFonts w:hint="default"/>
        <w:lang w:val="pt-PT" w:eastAsia="en-US" w:bidi="ar-SA"/>
      </w:rPr>
    </w:lvl>
    <w:lvl w:ilvl="2" w:tplc="E668D9B4">
      <w:numFmt w:val="bullet"/>
      <w:lvlText w:val="•"/>
      <w:lvlJc w:val="left"/>
      <w:pPr>
        <w:ind w:left="1824" w:hanging="144"/>
      </w:pPr>
      <w:rPr>
        <w:rFonts w:hint="default"/>
        <w:lang w:val="pt-PT" w:eastAsia="en-US" w:bidi="ar-SA"/>
      </w:rPr>
    </w:lvl>
    <w:lvl w:ilvl="3" w:tplc="59EC1D28">
      <w:numFmt w:val="bullet"/>
      <w:lvlText w:val="•"/>
      <w:lvlJc w:val="left"/>
      <w:pPr>
        <w:ind w:left="2687" w:hanging="144"/>
      </w:pPr>
      <w:rPr>
        <w:rFonts w:hint="default"/>
        <w:lang w:val="pt-PT" w:eastAsia="en-US" w:bidi="ar-SA"/>
      </w:rPr>
    </w:lvl>
    <w:lvl w:ilvl="4" w:tplc="CB3C57DE">
      <w:numFmt w:val="bullet"/>
      <w:lvlText w:val="•"/>
      <w:lvlJc w:val="left"/>
      <w:pPr>
        <w:ind w:left="3549" w:hanging="144"/>
      </w:pPr>
      <w:rPr>
        <w:rFonts w:hint="default"/>
        <w:lang w:val="pt-PT" w:eastAsia="en-US" w:bidi="ar-SA"/>
      </w:rPr>
    </w:lvl>
    <w:lvl w:ilvl="5" w:tplc="63203A9C">
      <w:numFmt w:val="bullet"/>
      <w:lvlText w:val="•"/>
      <w:lvlJc w:val="left"/>
      <w:pPr>
        <w:ind w:left="4412" w:hanging="144"/>
      </w:pPr>
      <w:rPr>
        <w:rFonts w:hint="default"/>
        <w:lang w:val="pt-PT" w:eastAsia="en-US" w:bidi="ar-SA"/>
      </w:rPr>
    </w:lvl>
    <w:lvl w:ilvl="6" w:tplc="BBCE6CBE">
      <w:numFmt w:val="bullet"/>
      <w:lvlText w:val="•"/>
      <w:lvlJc w:val="left"/>
      <w:pPr>
        <w:ind w:left="5274" w:hanging="144"/>
      </w:pPr>
      <w:rPr>
        <w:rFonts w:hint="default"/>
        <w:lang w:val="pt-PT" w:eastAsia="en-US" w:bidi="ar-SA"/>
      </w:rPr>
    </w:lvl>
    <w:lvl w:ilvl="7" w:tplc="2CC29D80">
      <w:numFmt w:val="bullet"/>
      <w:lvlText w:val="•"/>
      <w:lvlJc w:val="left"/>
      <w:pPr>
        <w:ind w:left="6136" w:hanging="144"/>
      </w:pPr>
      <w:rPr>
        <w:rFonts w:hint="default"/>
        <w:lang w:val="pt-PT" w:eastAsia="en-US" w:bidi="ar-SA"/>
      </w:rPr>
    </w:lvl>
    <w:lvl w:ilvl="8" w:tplc="D910B73C">
      <w:numFmt w:val="bullet"/>
      <w:lvlText w:val="•"/>
      <w:lvlJc w:val="left"/>
      <w:pPr>
        <w:ind w:left="6999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6E050FD5"/>
    <w:multiLevelType w:val="hybridMultilevel"/>
    <w:tmpl w:val="57EEA336"/>
    <w:lvl w:ilvl="0" w:tplc="0A2809CA">
      <w:start w:val="1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  <w:b/>
      </w:rPr>
    </w:lvl>
    <w:lvl w:ilvl="1" w:tplc="DAF0EB52" w:tentative="1">
      <w:start w:val="1"/>
      <w:numFmt w:val="lowerLetter"/>
      <w:lvlText w:val="%2."/>
      <w:lvlJc w:val="left"/>
      <w:pPr>
        <w:ind w:left="1647" w:hanging="360"/>
      </w:pPr>
    </w:lvl>
    <w:lvl w:ilvl="2" w:tplc="2B0A7DC2" w:tentative="1">
      <w:start w:val="1"/>
      <w:numFmt w:val="lowerRoman"/>
      <w:lvlText w:val="%3."/>
      <w:lvlJc w:val="right"/>
      <w:pPr>
        <w:ind w:left="2367" w:hanging="180"/>
      </w:pPr>
    </w:lvl>
    <w:lvl w:ilvl="3" w:tplc="F7AE910A" w:tentative="1">
      <w:start w:val="1"/>
      <w:numFmt w:val="decimal"/>
      <w:lvlText w:val="%4."/>
      <w:lvlJc w:val="left"/>
      <w:pPr>
        <w:ind w:left="3087" w:hanging="360"/>
      </w:pPr>
    </w:lvl>
    <w:lvl w:ilvl="4" w:tplc="99ACCCEE" w:tentative="1">
      <w:start w:val="1"/>
      <w:numFmt w:val="lowerLetter"/>
      <w:lvlText w:val="%5."/>
      <w:lvlJc w:val="left"/>
      <w:pPr>
        <w:ind w:left="3807" w:hanging="360"/>
      </w:pPr>
    </w:lvl>
    <w:lvl w:ilvl="5" w:tplc="62802796" w:tentative="1">
      <w:start w:val="1"/>
      <w:numFmt w:val="lowerRoman"/>
      <w:lvlText w:val="%6."/>
      <w:lvlJc w:val="right"/>
      <w:pPr>
        <w:ind w:left="4527" w:hanging="180"/>
      </w:pPr>
    </w:lvl>
    <w:lvl w:ilvl="6" w:tplc="20F0222C" w:tentative="1">
      <w:start w:val="1"/>
      <w:numFmt w:val="decimal"/>
      <w:lvlText w:val="%7."/>
      <w:lvlJc w:val="left"/>
      <w:pPr>
        <w:ind w:left="5247" w:hanging="360"/>
      </w:pPr>
    </w:lvl>
    <w:lvl w:ilvl="7" w:tplc="4FE46C66" w:tentative="1">
      <w:start w:val="1"/>
      <w:numFmt w:val="lowerLetter"/>
      <w:lvlText w:val="%8."/>
      <w:lvlJc w:val="left"/>
      <w:pPr>
        <w:ind w:left="5967" w:hanging="360"/>
      </w:pPr>
    </w:lvl>
    <w:lvl w:ilvl="8" w:tplc="156AE2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893B88"/>
    <w:multiLevelType w:val="hybridMultilevel"/>
    <w:tmpl w:val="0F7C73D2"/>
    <w:lvl w:ilvl="0" w:tplc="DC38F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709E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4E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C6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C4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222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C5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05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7A2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7C6B"/>
    <w:rsid w:val="00011D79"/>
    <w:rsid w:val="00023843"/>
    <w:rsid w:val="00031E46"/>
    <w:rsid w:val="00043AC4"/>
    <w:rsid w:val="00063EE0"/>
    <w:rsid w:val="0006446E"/>
    <w:rsid w:val="0007594D"/>
    <w:rsid w:val="000A5BF4"/>
    <w:rsid w:val="000C0233"/>
    <w:rsid w:val="000D597F"/>
    <w:rsid w:val="000E71B4"/>
    <w:rsid w:val="000F3DC5"/>
    <w:rsid w:val="00155FF7"/>
    <w:rsid w:val="00180D28"/>
    <w:rsid w:val="001927CE"/>
    <w:rsid w:val="001C3041"/>
    <w:rsid w:val="001D541D"/>
    <w:rsid w:val="001E0D14"/>
    <w:rsid w:val="001E7885"/>
    <w:rsid w:val="002023B3"/>
    <w:rsid w:val="00203BF9"/>
    <w:rsid w:val="0020567F"/>
    <w:rsid w:val="002235F9"/>
    <w:rsid w:val="00233BC7"/>
    <w:rsid w:val="00234AA5"/>
    <w:rsid w:val="002551CD"/>
    <w:rsid w:val="00260BF5"/>
    <w:rsid w:val="002719D5"/>
    <w:rsid w:val="002854BF"/>
    <w:rsid w:val="002B4DDC"/>
    <w:rsid w:val="002F6BE5"/>
    <w:rsid w:val="00370DDE"/>
    <w:rsid w:val="0037177C"/>
    <w:rsid w:val="00375D3B"/>
    <w:rsid w:val="00387745"/>
    <w:rsid w:val="003935AC"/>
    <w:rsid w:val="003A2DB4"/>
    <w:rsid w:val="003A2E58"/>
    <w:rsid w:val="003B5409"/>
    <w:rsid w:val="003D1ACD"/>
    <w:rsid w:val="004024AA"/>
    <w:rsid w:val="0040445D"/>
    <w:rsid w:val="0041212B"/>
    <w:rsid w:val="00437883"/>
    <w:rsid w:val="00453720"/>
    <w:rsid w:val="004836A8"/>
    <w:rsid w:val="00485906"/>
    <w:rsid w:val="004902FA"/>
    <w:rsid w:val="00510AFB"/>
    <w:rsid w:val="00517926"/>
    <w:rsid w:val="00542D5A"/>
    <w:rsid w:val="00552485"/>
    <w:rsid w:val="00560A72"/>
    <w:rsid w:val="00564DD1"/>
    <w:rsid w:val="00576F53"/>
    <w:rsid w:val="005905DA"/>
    <w:rsid w:val="005B10E8"/>
    <w:rsid w:val="00606BB9"/>
    <w:rsid w:val="00623221"/>
    <w:rsid w:val="00650F90"/>
    <w:rsid w:val="00681546"/>
    <w:rsid w:val="006906E9"/>
    <w:rsid w:val="006A3385"/>
    <w:rsid w:val="006B0B94"/>
    <w:rsid w:val="006C048B"/>
    <w:rsid w:val="006C655F"/>
    <w:rsid w:val="006D0406"/>
    <w:rsid w:val="006D5B49"/>
    <w:rsid w:val="00716AE3"/>
    <w:rsid w:val="00724149"/>
    <w:rsid w:val="00733F3E"/>
    <w:rsid w:val="00734124"/>
    <w:rsid w:val="00734E6F"/>
    <w:rsid w:val="0076552F"/>
    <w:rsid w:val="00775AD6"/>
    <w:rsid w:val="00777DFF"/>
    <w:rsid w:val="007954C7"/>
    <w:rsid w:val="00796337"/>
    <w:rsid w:val="00796DA6"/>
    <w:rsid w:val="007A649C"/>
    <w:rsid w:val="007A6BCE"/>
    <w:rsid w:val="007D56AA"/>
    <w:rsid w:val="007E789B"/>
    <w:rsid w:val="007E7C35"/>
    <w:rsid w:val="007F073A"/>
    <w:rsid w:val="007F3B32"/>
    <w:rsid w:val="007F746F"/>
    <w:rsid w:val="00804CA5"/>
    <w:rsid w:val="00817537"/>
    <w:rsid w:val="0082094A"/>
    <w:rsid w:val="0083151C"/>
    <w:rsid w:val="00853DEE"/>
    <w:rsid w:val="00863C6A"/>
    <w:rsid w:val="00874AA9"/>
    <w:rsid w:val="00881534"/>
    <w:rsid w:val="00884DF0"/>
    <w:rsid w:val="008A1DCD"/>
    <w:rsid w:val="008A1DD6"/>
    <w:rsid w:val="008C04D3"/>
    <w:rsid w:val="0091142E"/>
    <w:rsid w:val="0093238D"/>
    <w:rsid w:val="009355A9"/>
    <w:rsid w:val="009377C8"/>
    <w:rsid w:val="00957349"/>
    <w:rsid w:val="00966EF4"/>
    <w:rsid w:val="00970BC1"/>
    <w:rsid w:val="009903A8"/>
    <w:rsid w:val="009915FD"/>
    <w:rsid w:val="009928AE"/>
    <w:rsid w:val="009A3683"/>
    <w:rsid w:val="009B081E"/>
    <w:rsid w:val="009B3EF6"/>
    <w:rsid w:val="009D6F03"/>
    <w:rsid w:val="009E1D76"/>
    <w:rsid w:val="009F5A2A"/>
    <w:rsid w:val="00A13FBE"/>
    <w:rsid w:val="00A349F9"/>
    <w:rsid w:val="00A425F1"/>
    <w:rsid w:val="00A43BD1"/>
    <w:rsid w:val="00A51278"/>
    <w:rsid w:val="00A60F9B"/>
    <w:rsid w:val="00A611FC"/>
    <w:rsid w:val="00A87215"/>
    <w:rsid w:val="00AC2957"/>
    <w:rsid w:val="00AF4182"/>
    <w:rsid w:val="00AF6867"/>
    <w:rsid w:val="00B028F0"/>
    <w:rsid w:val="00B24CFD"/>
    <w:rsid w:val="00B41242"/>
    <w:rsid w:val="00B64681"/>
    <w:rsid w:val="00B74236"/>
    <w:rsid w:val="00B87A90"/>
    <w:rsid w:val="00BA6F93"/>
    <w:rsid w:val="00BE4412"/>
    <w:rsid w:val="00C12B9B"/>
    <w:rsid w:val="00C57642"/>
    <w:rsid w:val="00C62894"/>
    <w:rsid w:val="00C634D5"/>
    <w:rsid w:val="00C74CDB"/>
    <w:rsid w:val="00C86694"/>
    <w:rsid w:val="00C93293"/>
    <w:rsid w:val="00C950CA"/>
    <w:rsid w:val="00CC089F"/>
    <w:rsid w:val="00CD6F89"/>
    <w:rsid w:val="00CE199E"/>
    <w:rsid w:val="00CF5AF6"/>
    <w:rsid w:val="00D300DB"/>
    <w:rsid w:val="00D31210"/>
    <w:rsid w:val="00D43DCF"/>
    <w:rsid w:val="00D46AE3"/>
    <w:rsid w:val="00D46FC4"/>
    <w:rsid w:val="00D525F1"/>
    <w:rsid w:val="00D711EB"/>
    <w:rsid w:val="00D752A4"/>
    <w:rsid w:val="00D7602E"/>
    <w:rsid w:val="00D774C3"/>
    <w:rsid w:val="00D80050"/>
    <w:rsid w:val="00D84F0B"/>
    <w:rsid w:val="00DA7DE5"/>
    <w:rsid w:val="00DB387F"/>
    <w:rsid w:val="00DC3939"/>
    <w:rsid w:val="00DD4EC8"/>
    <w:rsid w:val="00DE003E"/>
    <w:rsid w:val="00DE4D23"/>
    <w:rsid w:val="00DF0EB7"/>
    <w:rsid w:val="00E054A4"/>
    <w:rsid w:val="00E40C82"/>
    <w:rsid w:val="00E61F4E"/>
    <w:rsid w:val="00E740AD"/>
    <w:rsid w:val="00E8303D"/>
    <w:rsid w:val="00E9104B"/>
    <w:rsid w:val="00E93512"/>
    <w:rsid w:val="00EA4977"/>
    <w:rsid w:val="00EC2BF2"/>
    <w:rsid w:val="00EC75CC"/>
    <w:rsid w:val="00EC7763"/>
    <w:rsid w:val="00ED176E"/>
    <w:rsid w:val="00ED2EDF"/>
    <w:rsid w:val="00EF12B6"/>
    <w:rsid w:val="00EF184B"/>
    <w:rsid w:val="00EF2D4F"/>
    <w:rsid w:val="00F07547"/>
    <w:rsid w:val="00F12E7A"/>
    <w:rsid w:val="00F40C3A"/>
    <w:rsid w:val="00F84B77"/>
    <w:rsid w:val="00FB7040"/>
    <w:rsid w:val="00FB7CC0"/>
    <w:rsid w:val="00FD06A4"/>
    <w:rsid w:val="00FD2564"/>
    <w:rsid w:val="00FE0362"/>
    <w:rsid w:val="00FE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DDD826D"/>
  <w15:docId w15:val="{9FA3C277-BF9E-41C2-95DA-F6595E3F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84B"/>
    <w:rPr>
      <w:sz w:val="24"/>
      <w:szCs w:val="24"/>
    </w:rPr>
  </w:style>
  <w:style w:type="paragraph" w:styleId="Ttulo1">
    <w:name w:val="heading 1"/>
    <w:basedOn w:val="Normal"/>
    <w:next w:val="Normal"/>
    <w:qFormat/>
    <w:rsid w:val="00EF184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EF184B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EF184B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EF184B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EF184B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F184B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EF184B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rsid w:val="00EF184B"/>
    <w:pPr>
      <w:jc w:val="both"/>
    </w:pPr>
  </w:style>
  <w:style w:type="paragraph" w:styleId="Corpodetexto3">
    <w:name w:val="Body Text 3"/>
    <w:basedOn w:val="Normal"/>
    <w:rsid w:val="00EF184B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EF184B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rsid w:val="00EF184B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character" w:customStyle="1" w:styleId="RodapChar">
    <w:name w:val="Rodapé Char"/>
    <w:link w:val="Rodap"/>
    <w:uiPriority w:val="99"/>
    <w:rsid w:val="003B5409"/>
    <w:rPr>
      <w:rFonts w:ascii="Book Antiqua" w:hAnsi="Book Antiqua"/>
      <w:sz w:val="26"/>
      <w:szCs w:val="24"/>
    </w:rPr>
  </w:style>
  <w:style w:type="paragraph" w:styleId="PargrafodaLista">
    <w:name w:val="List Paragraph"/>
    <w:basedOn w:val="Normal"/>
    <w:uiPriority w:val="1"/>
    <w:qFormat/>
    <w:rsid w:val="00007C6B"/>
    <w:pPr>
      <w:widowControl w:val="0"/>
      <w:autoSpaceDE w:val="0"/>
      <w:autoSpaceDN w:val="0"/>
      <w:spacing w:before="1"/>
      <w:ind w:left="102" w:right="114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93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55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A9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rsid w:val="001E0D1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121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Usuario</cp:lastModifiedBy>
  <cp:revision>19</cp:revision>
  <cp:lastPrinted>2023-05-04T11:54:00Z</cp:lastPrinted>
  <dcterms:created xsi:type="dcterms:W3CDTF">2023-03-23T11:25:00Z</dcterms:created>
  <dcterms:modified xsi:type="dcterms:W3CDTF">2023-06-29T14:45:00Z</dcterms:modified>
</cp:coreProperties>
</file>