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08E" w:rsidRPr="00166961" w:rsidRDefault="005929F1" w:rsidP="00BD6985">
      <w:pPr>
        <w:jc w:val="center"/>
        <w:rPr>
          <w:rFonts w:ascii="Times New Roman" w:hAnsi="Times New Roman"/>
          <w:sz w:val="32"/>
          <w:szCs w:val="32"/>
        </w:rPr>
      </w:pP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p>
    <w:p w:rsidR="00DB608E" w:rsidRPr="004538DE" w:rsidRDefault="004A3D6E" w:rsidP="00A874F8">
      <w:pPr>
        <w:jc w:val="center"/>
        <w:rPr>
          <w:rFonts w:ascii="Times New Roman" w:hAnsi="Times New Roman"/>
          <w:b/>
          <w:sz w:val="28"/>
          <w:szCs w:val="28"/>
        </w:rPr>
      </w:pPr>
      <w:r>
        <w:rPr>
          <w:rFonts w:ascii="Times New Roman" w:hAnsi="Times New Roman"/>
          <w:b/>
          <w:sz w:val="28"/>
          <w:szCs w:val="28"/>
        </w:rPr>
        <w:t>Indicação nº 270/2022</w:t>
      </w:r>
    </w:p>
    <w:p w:rsidR="0051407A" w:rsidRPr="00A874F8" w:rsidRDefault="0051407A" w:rsidP="0051407A">
      <w:pPr>
        <w:jc w:val="center"/>
        <w:rPr>
          <w:rFonts w:ascii="Times New Roman" w:hAnsi="Times New Roman"/>
          <w:b/>
          <w:sz w:val="24"/>
        </w:rPr>
      </w:pPr>
    </w:p>
    <w:p w:rsidR="0051407A" w:rsidRPr="00A874F8" w:rsidRDefault="0051407A" w:rsidP="00B84EFE">
      <w:pPr>
        <w:rPr>
          <w:rFonts w:ascii="Times New Roman" w:hAnsi="Times New Roman"/>
          <w:sz w:val="24"/>
        </w:rPr>
      </w:pPr>
    </w:p>
    <w:p w:rsidR="008E70F5" w:rsidRPr="00A874F8" w:rsidRDefault="005929F1" w:rsidP="00E91C1D">
      <w:pPr>
        <w:tabs>
          <w:tab w:val="left" w:pos="426"/>
        </w:tabs>
        <w:ind w:left="4536"/>
        <w:jc w:val="both"/>
        <w:rPr>
          <w:rFonts w:ascii="Times New Roman" w:hAnsi="Times New Roman"/>
          <w:b/>
          <w:sz w:val="24"/>
        </w:rPr>
      </w:pPr>
      <w:r w:rsidRPr="00A874F8">
        <w:rPr>
          <w:rFonts w:ascii="Times New Roman" w:hAnsi="Times New Roman"/>
          <w:b/>
          <w:sz w:val="24"/>
        </w:rPr>
        <w:t>Solicito a Prefeitura M</w:t>
      </w:r>
      <w:r w:rsidR="00DB608E" w:rsidRPr="00A874F8">
        <w:rPr>
          <w:rFonts w:ascii="Times New Roman" w:hAnsi="Times New Roman"/>
          <w:b/>
          <w:sz w:val="24"/>
        </w:rPr>
        <w:t>unicipal</w:t>
      </w:r>
      <w:r w:rsidR="004538DE" w:rsidRPr="00A874F8">
        <w:rPr>
          <w:rFonts w:ascii="Times New Roman" w:hAnsi="Times New Roman"/>
          <w:b/>
          <w:sz w:val="24"/>
        </w:rPr>
        <w:t>,</w:t>
      </w:r>
      <w:r w:rsidR="00EC6C8E">
        <w:rPr>
          <w:rFonts w:ascii="Times New Roman" w:hAnsi="Times New Roman"/>
          <w:b/>
          <w:sz w:val="24"/>
        </w:rPr>
        <w:t xml:space="preserve"> </w:t>
      </w:r>
      <w:r w:rsidR="004A3D6E">
        <w:rPr>
          <w:rFonts w:ascii="Times New Roman" w:hAnsi="Times New Roman"/>
          <w:b/>
          <w:sz w:val="24"/>
        </w:rPr>
        <w:t>a poda das á</w:t>
      </w:r>
      <w:r w:rsidR="00F0742C">
        <w:rPr>
          <w:rFonts w:ascii="Times New Roman" w:hAnsi="Times New Roman"/>
          <w:b/>
          <w:sz w:val="24"/>
        </w:rPr>
        <w:t xml:space="preserve">rvores ao longo da </w:t>
      </w:r>
      <w:r w:rsidR="000C24F4">
        <w:rPr>
          <w:rFonts w:ascii="Times New Roman" w:hAnsi="Times New Roman"/>
          <w:b/>
          <w:sz w:val="24"/>
        </w:rPr>
        <w:t>Estrada</w:t>
      </w:r>
      <w:proofErr w:type="gramStart"/>
      <w:r w:rsidR="000C24F4">
        <w:rPr>
          <w:rFonts w:ascii="Times New Roman" w:hAnsi="Times New Roman"/>
          <w:b/>
          <w:sz w:val="24"/>
        </w:rPr>
        <w:t xml:space="preserve"> </w:t>
      </w:r>
      <w:r w:rsidR="004A3D6E">
        <w:rPr>
          <w:rFonts w:ascii="Times New Roman" w:hAnsi="Times New Roman"/>
          <w:b/>
          <w:sz w:val="24"/>
        </w:rPr>
        <w:t xml:space="preserve"> </w:t>
      </w:r>
      <w:proofErr w:type="gramEnd"/>
      <w:r w:rsidR="004A3D6E">
        <w:rPr>
          <w:rFonts w:ascii="Times New Roman" w:hAnsi="Times New Roman"/>
          <w:b/>
          <w:sz w:val="24"/>
        </w:rPr>
        <w:t xml:space="preserve">Prefeito Domingos </w:t>
      </w:r>
      <w:proofErr w:type="spellStart"/>
      <w:r w:rsidR="004A3D6E">
        <w:rPr>
          <w:rFonts w:ascii="Times New Roman" w:hAnsi="Times New Roman"/>
          <w:b/>
          <w:sz w:val="24"/>
        </w:rPr>
        <w:t>Marucci</w:t>
      </w:r>
      <w:proofErr w:type="spellEnd"/>
      <w:r w:rsidR="00F0742C">
        <w:rPr>
          <w:rFonts w:ascii="Times New Roman" w:hAnsi="Times New Roman"/>
          <w:b/>
          <w:sz w:val="24"/>
        </w:rPr>
        <w:t xml:space="preserve"> </w:t>
      </w:r>
      <w:r w:rsidR="00EC6C8E">
        <w:rPr>
          <w:rFonts w:ascii="Times New Roman" w:hAnsi="Times New Roman"/>
          <w:b/>
          <w:sz w:val="24"/>
        </w:rPr>
        <w:t>para melhor circulação de veículos altos.</w:t>
      </w:r>
    </w:p>
    <w:p w:rsidR="008E70F5" w:rsidRPr="00A874F8" w:rsidRDefault="008E70F5" w:rsidP="00E91C1D">
      <w:pPr>
        <w:tabs>
          <w:tab w:val="left" w:pos="426"/>
        </w:tabs>
        <w:jc w:val="both"/>
        <w:rPr>
          <w:rFonts w:ascii="Times New Roman" w:hAnsi="Times New Roman"/>
          <w:sz w:val="24"/>
        </w:rPr>
      </w:pPr>
    </w:p>
    <w:p w:rsidR="008E70F5" w:rsidRPr="00A874F8" w:rsidRDefault="008E70F5" w:rsidP="008E70F5">
      <w:pPr>
        <w:tabs>
          <w:tab w:val="left" w:pos="426"/>
        </w:tabs>
        <w:rPr>
          <w:rFonts w:ascii="Times New Roman" w:hAnsi="Times New Roman"/>
          <w:sz w:val="24"/>
        </w:rPr>
      </w:pPr>
    </w:p>
    <w:p w:rsidR="008E70F5" w:rsidRPr="00A874F8" w:rsidRDefault="008E70F5" w:rsidP="008E70F5">
      <w:pPr>
        <w:tabs>
          <w:tab w:val="left" w:pos="426"/>
        </w:tabs>
        <w:rPr>
          <w:rFonts w:ascii="Times New Roman" w:hAnsi="Times New Roman"/>
          <w:sz w:val="24"/>
        </w:rPr>
      </w:pPr>
    </w:p>
    <w:p w:rsidR="008E70F5" w:rsidRPr="00A874F8" w:rsidRDefault="008E70F5" w:rsidP="008E70F5">
      <w:pPr>
        <w:tabs>
          <w:tab w:val="left" w:pos="426"/>
        </w:tabs>
        <w:rPr>
          <w:rFonts w:ascii="Times New Roman" w:hAnsi="Times New Roman"/>
          <w:sz w:val="24"/>
        </w:rPr>
      </w:pPr>
    </w:p>
    <w:p w:rsidR="00EC6C8E" w:rsidRPr="00EC6C8E" w:rsidRDefault="005929F1" w:rsidP="00DF4AFD">
      <w:pPr>
        <w:tabs>
          <w:tab w:val="left" w:pos="426"/>
        </w:tabs>
        <w:jc w:val="both"/>
        <w:rPr>
          <w:rFonts w:ascii="Times New Roman" w:hAnsi="Times New Roman"/>
          <w:sz w:val="24"/>
        </w:rPr>
      </w:pPr>
      <w:r w:rsidRPr="00A874F8">
        <w:rPr>
          <w:rFonts w:ascii="Times New Roman" w:hAnsi="Times New Roman"/>
          <w:sz w:val="24"/>
        </w:rPr>
        <w:t xml:space="preserve">INDICO, nos termos regimentais, que se encaminhe ofício a Prefeitura </w:t>
      </w:r>
      <w:r w:rsidRPr="00A874F8">
        <w:rPr>
          <w:rFonts w:ascii="Times New Roman" w:hAnsi="Times New Roman"/>
          <w:sz w:val="24"/>
        </w:rPr>
        <w:t>Municipal junto a Sec</w:t>
      </w:r>
      <w:r w:rsidR="00835E52" w:rsidRPr="00A874F8">
        <w:rPr>
          <w:rFonts w:ascii="Times New Roman" w:hAnsi="Times New Roman"/>
          <w:sz w:val="24"/>
        </w:rPr>
        <w:t>retaria competent</w:t>
      </w:r>
      <w:r w:rsidR="005611E4" w:rsidRPr="00A874F8">
        <w:rPr>
          <w:rFonts w:ascii="Times New Roman" w:hAnsi="Times New Roman"/>
          <w:sz w:val="24"/>
        </w:rPr>
        <w:t>e</w:t>
      </w:r>
      <w:r>
        <w:rPr>
          <w:rFonts w:ascii="Times New Roman" w:hAnsi="Times New Roman"/>
          <w:sz w:val="24"/>
        </w:rPr>
        <w:t>,</w:t>
      </w:r>
      <w:r w:rsidR="0027003D">
        <w:rPr>
          <w:rFonts w:ascii="Times New Roman" w:hAnsi="Times New Roman"/>
          <w:sz w:val="24"/>
        </w:rPr>
        <w:t xml:space="preserve"> </w:t>
      </w:r>
      <w:r>
        <w:rPr>
          <w:rFonts w:ascii="Times New Roman" w:hAnsi="Times New Roman"/>
          <w:sz w:val="24"/>
        </w:rPr>
        <w:t>solicitando</w:t>
      </w:r>
      <w:r w:rsidR="0027003D">
        <w:rPr>
          <w:rFonts w:ascii="Times New Roman" w:hAnsi="Times New Roman"/>
          <w:sz w:val="24"/>
        </w:rPr>
        <w:t xml:space="preserve"> </w:t>
      </w:r>
      <w:r w:rsidR="00740316">
        <w:rPr>
          <w:rFonts w:ascii="Times New Roman" w:hAnsi="Times New Roman"/>
          <w:sz w:val="24"/>
        </w:rPr>
        <w:t>a</w:t>
      </w:r>
      <w:r w:rsidR="004A3D6E">
        <w:rPr>
          <w:rFonts w:ascii="Times New Roman" w:hAnsi="Times New Roman"/>
          <w:sz w:val="24"/>
        </w:rPr>
        <w:t xml:space="preserve"> poda das á</w:t>
      </w:r>
      <w:r w:rsidRPr="00EC6C8E">
        <w:rPr>
          <w:rFonts w:ascii="Times New Roman" w:hAnsi="Times New Roman"/>
          <w:sz w:val="24"/>
        </w:rPr>
        <w:t>rvores ao lon</w:t>
      </w:r>
      <w:r w:rsidR="004A3D6E">
        <w:rPr>
          <w:rFonts w:ascii="Times New Roman" w:hAnsi="Times New Roman"/>
          <w:sz w:val="24"/>
        </w:rPr>
        <w:t xml:space="preserve">go da Avenida Prefeito Domingos </w:t>
      </w:r>
      <w:proofErr w:type="spellStart"/>
      <w:r w:rsidR="004A3D6E">
        <w:rPr>
          <w:rFonts w:ascii="Times New Roman" w:hAnsi="Times New Roman"/>
          <w:sz w:val="24"/>
        </w:rPr>
        <w:t>Marucci</w:t>
      </w:r>
      <w:proofErr w:type="spellEnd"/>
      <w:r w:rsidRPr="00EC6C8E">
        <w:rPr>
          <w:rFonts w:ascii="Times New Roman" w:hAnsi="Times New Roman"/>
          <w:sz w:val="24"/>
        </w:rPr>
        <w:t xml:space="preserve"> para melhor circulação de veículos altos.</w:t>
      </w:r>
    </w:p>
    <w:p w:rsidR="005106AB" w:rsidRPr="00EC6C8E" w:rsidRDefault="005106AB" w:rsidP="00DF4AFD">
      <w:pPr>
        <w:tabs>
          <w:tab w:val="left" w:pos="426"/>
        </w:tabs>
        <w:jc w:val="both"/>
      </w:pPr>
    </w:p>
    <w:p w:rsidR="00A874F8" w:rsidRDefault="005929F1" w:rsidP="00DF4AFD">
      <w:pPr>
        <w:pStyle w:val="NormalWeb"/>
        <w:shd w:val="clear" w:color="auto" w:fill="FFFFFF"/>
        <w:spacing w:before="0" w:beforeAutospacing="0"/>
        <w:jc w:val="both"/>
        <w:rPr>
          <w:b/>
        </w:rPr>
      </w:pPr>
      <w:r w:rsidRPr="00A874F8">
        <w:t>Considerando</w:t>
      </w:r>
      <w:r w:rsidR="00166961" w:rsidRPr="00A874F8">
        <w:t xml:space="preserve"> </w:t>
      </w:r>
      <w:r w:rsidR="001B028D" w:rsidRPr="00A874F8">
        <w:t>que</w:t>
      </w:r>
      <w:r w:rsidR="00EC6C8E">
        <w:rPr>
          <w:color w:val="0D0D0D" w:themeColor="text1" w:themeTint="F2"/>
        </w:rPr>
        <w:t xml:space="preserve">, a </w:t>
      </w:r>
      <w:r w:rsidR="000C24F4">
        <w:rPr>
          <w:color w:val="0D0D0D" w:themeColor="text1" w:themeTint="F2"/>
        </w:rPr>
        <w:t xml:space="preserve">Estrada </w:t>
      </w:r>
      <w:r w:rsidR="004A3D6E">
        <w:rPr>
          <w:color w:val="0D0D0D" w:themeColor="text1" w:themeTint="F2"/>
        </w:rPr>
        <w:t xml:space="preserve">Prefeito Domingos </w:t>
      </w:r>
      <w:proofErr w:type="spellStart"/>
      <w:r w:rsidR="004A3D6E">
        <w:rPr>
          <w:color w:val="0D0D0D" w:themeColor="text1" w:themeTint="F2"/>
        </w:rPr>
        <w:t>Marucci</w:t>
      </w:r>
      <w:proofErr w:type="spellEnd"/>
      <w:proofErr w:type="gramStart"/>
      <w:r w:rsidR="000C24F4">
        <w:rPr>
          <w:color w:val="0D0D0D" w:themeColor="text1" w:themeTint="F2"/>
        </w:rPr>
        <w:t xml:space="preserve"> </w:t>
      </w:r>
      <w:r w:rsidR="005C7CE2">
        <w:rPr>
          <w:color w:val="0D0D0D" w:themeColor="text1" w:themeTint="F2"/>
        </w:rPr>
        <w:t xml:space="preserve"> </w:t>
      </w:r>
      <w:bookmarkStart w:id="0" w:name="_GoBack"/>
      <w:bookmarkEnd w:id="0"/>
      <w:proofErr w:type="gramEnd"/>
      <w:r w:rsidR="00EC6C8E">
        <w:rPr>
          <w:color w:val="0D0D0D" w:themeColor="text1" w:themeTint="F2"/>
        </w:rPr>
        <w:t>é uma via importante para alguns Bairros da cidade passando muitos ônibus alem de possuir duas empresas de grande porte que passam muitos caminhões  acabam tendo que desviar  na contração para não baterem nos galhos assim causando um grande perigo para quem utiliza da avenida.</w:t>
      </w:r>
    </w:p>
    <w:p w:rsidR="000C24F4" w:rsidRDefault="005929F1" w:rsidP="00B72457">
      <w:pPr>
        <w:pStyle w:val="NormalWeb"/>
        <w:shd w:val="clear" w:color="auto" w:fill="FFFFFF"/>
        <w:spacing w:before="0" w:beforeAutospacing="0"/>
        <w:rPr>
          <w:b/>
        </w:rPr>
      </w:pPr>
      <w:r>
        <w:rPr>
          <w:b/>
        </w:rPr>
        <w:t xml:space="preserve">                      </w:t>
      </w:r>
      <w:r>
        <w:rPr>
          <w:b/>
        </w:rPr>
        <w:t xml:space="preserve">                                                              </w:t>
      </w:r>
    </w:p>
    <w:p w:rsidR="000C24F4" w:rsidRDefault="000C24F4" w:rsidP="00B72457">
      <w:pPr>
        <w:pStyle w:val="NormalWeb"/>
        <w:shd w:val="clear" w:color="auto" w:fill="FFFFFF"/>
        <w:spacing w:before="0" w:beforeAutospacing="0"/>
        <w:rPr>
          <w:b/>
        </w:rPr>
      </w:pPr>
    </w:p>
    <w:p w:rsidR="0002347E" w:rsidRPr="00A874F8" w:rsidRDefault="005929F1" w:rsidP="00B72457">
      <w:pPr>
        <w:pStyle w:val="NormalWeb"/>
        <w:shd w:val="clear" w:color="auto" w:fill="FFFFFF"/>
        <w:spacing w:before="0" w:beforeAutospacing="0"/>
        <w:rPr>
          <w:b/>
        </w:rPr>
      </w:pPr>
      <w:r>
        <w:rPr>
          <w:b/>
        </w:rPr>
        <w:t xml:space="preserve">                                                                                        </w:t>
      </w:r>
      <w:r w:rsidRPr="00A874F8">
        <w:rPr>
          <w:b/>
        </w:rPr>
        <w:t xml:space="preserve">Sala de </w:t>
      </w:r>
      <w:r w:rsidR="00085890" w:rsidRPr="00A874F8">
        <w:rPr>
          <w:b/>
        </w:rPr>
        <w:t>sessões</w:t>
      </w:r>
      <w:r w:rsidR="00166961" w:rsidRPr="00A874F8">
        <w:rPr>
          <w:b/>
        </w:rPr>
        <w:t xml:space="preserve"> </w:t>
      </w:r>
      <w:r w:rsidR="00A874F8">
        <w:rPr>
          <w:b/>
        </w:rPr>
        <w:t>30</w:t>
      </w:r>
      <w:r w:rsidR="00061C80" w:rsidRPr="00A874F8">
        <w:rPr>
          <w:b/>
        </w:rPr>
        <w:t xml:space="preserve"> de </w:t>
      </w:r>
      <w:r w:rsidR="00A874F8">
        <w:rPr>
          <w:b/>
        </w:rPr>
        <w:t>Maio</w:t>
      </w:r>
      <w:r w:rsidR="00166961" w:rsidRPr="00A874F8">
        <w:rPr>
          <w:b/>
        </w:rPr>
        <w:t xml:space="preserve"> </w:t>
      </w:r>
      <w:r w:rsidR="00085890" w:rsidRPr="00A874F8">
        <w:rPr>
          <w:b/>
        </w:rPr>
        <w:t>de 202</w:t>
      </w:r>
      <w:r w:rsidR="00B72457" w:rsidRPr="00A874F8">
        <w:rPr>
          <w:b/>
        </w:rPr>
        <w:t>2</w:t>
      </w:r>
    </w:p>
    <w:p w:rsidR="00061C80" w:rsidRPr="00A874F8" w:rsidRDefault="00061C80" w:rsidP="00061C80">
      <w:pPr>
        <w:pStyle w:val="NormalWeb"/>
        <w:shd w:val="clear" w:color="auto" w:fill="FFFFFF"/>
        <w:spacing w:before="0" w:beforeAutospacing="0" w:after="0" w:afterAutospacing="0"/>
        <w:jc w:val="center"/>
        <w:rPr>
          <w:b/>
        </w:rPr>
      </w:pPr>
    </w:p>
    <w:p w:rsidR="00166961" w:rsidRPr="00A874F8" w:rsidRDefault="00166961" w:rsidP="00061C80">
      <w:pPr>
        <w:pStyle w:val="NormalWeb"/>
        <w:shd w:val="clear" w:color="auto" w:fill="FFFFFF"/>
        <w:spacing w:before="0" w:beforeAutospacing="0" w:after="0" w:afterAutospacing="0"/>
        <w:jc w:val="center"/>
        <w:rPr>
          <w:b/>
        </w:rPr>
      </w:pPr>
    </w:p>
    <w:p w:rsidR="00166961" w:rsidRPr="00A874F8" w:rsidRDefault="00166961" w:rsidP="00061C80">
      <w:pPr>
        <w:pStyle w:val="NormalWeb"/>
        <w:shd w:val="clear" w:color="auto" w:fill="FFFFFF"/>
        <w:spacing w:before="0" w:beforeAutospacing="0" w:after="0" w:afterAutospacing="0"/>
        <w:jc w:val="center"/>
        <w:rPr>
          <w:b/>
        </w:rPr>
      </w:pPr>
    </w:p>
    <w:p w:rsidR="00061C80" w:rsidRPr="00A874F8" w:rsidRDefault="005929F1" w:rsidP="00061C80">
      <w:pPr>
        <w:pStyle w:val="NormalWeb"/>
        <w:shd w:val="clear" w:color="auto" w:fill="FFFFFF"/>
        <w:spacing w:before="0" w:beforeAutospacing="0" w:after="0" w:afterAutospacing="0"/>
        <w:jc w:val="center"/>
        <w:rPr>
          <w:b/>
        </w:rPr>
      </w:pPr>
      <w:r w:rsidRPr="00A874F8">
        <w:rPr>
          <w:b/>
        </w:rPr>
        <w:t>HELTON DA VAN</w:t>
      </w:r>
    </w:p>
    <w:p w:rsidR="00061C80" w:rsidRPr="00A874F8" w:rsidRDefault="005929F1" w:rsidP="00061C80">
      <w:pPr>
        <w:pStyle w:val="NormalWeb"/>
        <w:shd w:val="clear" w:color="auto" w:fill="FFFFFF"/>
        <w:spacing w:before="0" w:beforeAutospacing="0" w:after="0" w:afterAutospacing="0"/>
        <w:jc w:val="center"/>
        <w:rPr>
          <w:color w:val="231F20"/>
        </w:rPr>
      </w:pPr>
      <w:r w:rsidRPr="00A874F8">
        <w:rPr>
          <w:b/>
        </w:rPr>
        <w:t>Vereador</w:t>
      </w:r>
    </w:p>
    <w:p w:rsidR="008272F1" w:rsidRPr="00A874F8" w:rsidRDefault="008272F1" w:rsidP="007F63A8">
      <w:pPr>
        <w:pStyle w:val="Corpodetexto"/>
        <w:rPr>
          <w:rFonts w:ascii="Verdana" w:hAnsi="Verdana" w:cs="Tahoma"/>
          <w:b/>
          <w:szCs w:val="28"/>
        </w:rPr>
      </w:pPr>
    </w:p>
    <w:p w:rsidR="0002347E" w:rsidRPr="00A874F8" w:rsidRDefault="0002347E" w:rsidP="00216C38">
      <w:pPr>
        <w:pStyle w:val="Corpodetexto"/>
        <w:jc w:val="center"/>
        <w:rPr>
          <w:rFonts w:ascii="Times New Roman" w:hAnsi="Times New Roman"/>
          <w:b/>
          <w:bCs/>
          <w:i/>
          <w:iCs/>
          <w:szCs w:val="28"/>
        </w:rPr>
      </w:pPr>
    </w:p>
    <w:p w:rsidR="00835E52" w:rsidRPr="00A874F8" w:rsidRDefault="00835E52" w:rsidP="00216C38">
      <w:pPr>
        <w:pStyle w:val="Corpodetexto"/>
        <w:jc w:val="center"/>
        <w:rPr>
          <w:rFonts w:ascii="Times New Roman" w:hAnsi="Times New Roman"/>
          <w:b/>
          <w:bCs/>
          <w:i/>
          <w:iCs/>
          <w:szCs w:val="28"/>
        </w:rPr>
      </w:pPr>
    </w:p>
    <w:p w:rsidR="00432298" w:rsidRDefault="00432298" w:rsidP="00432298">
      <w:pPr>
        <w:pStyle w:val="Corpodetexto"/>
        <w:rPr>
          <w:rFonts w:ascii="Times New Roman" w:hAnsi="Times New Roman"/>
          <w:b/>
          <w:bCs/>
          <w:i/>
          <w:iCs/>
        </w:rPr>
      </w:pPr>
    </w:p>
    <w:p w:rsidR="00DB608E" w:rsidRPr="003C25CB" w:rsidRDefault="00DB608E" w:rsidP="00432298">
      <w:pPr>
        <w:pStyle w:val="Corpodetexto"/>
        <w:rPr>
          <w:rFonts w:ascii="Times New Roman" w:hAnsi="Times New Roman"/>
          <w:b/>
          <w:bCs/>
          <w:i/>
          <w:iCs/>
        </w:rPr>
      </w:pPr>
    </w:p>
    <w:p w:rsidR="00B84EFE" w:rsidRPr="003C25CB" w:rsidRDefault="005929F1" w:rsidP="00D6324E">
      <w:pPr>
        <w:pStyle w:val="Corpodetexto"/>
        <w:tabs>
          <w:tab w:val="left" w:pos="1900"/>
        </w:tabs>
        <w:jc w:val="left"/>
        <w:rPr>
          <w:rFonts w:ascii="Times New Roman" w:hAnsi="Times New Roman"/>
          <w:b/>
          <w:i/>
        </w:rPr>
      </w:pPr>
      <w:r w:rsidRPr="003C25CB">
        <w:rPr>
          <w:rFonts w:ascii="Times New Roman" w:hAnsi="Times New Roman"/>
          <w:b/>
          <w:bCs/>
          <w:i/>
          <w:iCs/>
        </w:rPr>
        <w:tab/>
      </w:r>
    </w:p>
    <w:sectPr w:rsidR="00B84EFE" w:rsidRPr="003C25CB" w:rsidSect="00344988">
      <w:headerReference w:type="default" r:id="rId6"/>
      <w:footerReference w:type="default" r:id="rId7"/>
      <w:pgSz w:w="11907" w:h="16840" w:code="9"/>
      <w:pgMar w:top="851" w:right="1418" w:bottom="851" w:left="1418" w:header="567" w:footer="851" w:gutter="0"/>
      <w:paperSrc w:first="1" w:other="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9F1" w:rsidRDefault="005929F1" w:rsidP="000E4854">
      <w:r>
        <w:separator/>
      </w:r>
    </w:p>
  </w:endnote>
  <w:endnote w:type="continuationSeparator" w:id="0">
    <w:p w:rsidR="005929F1" w:rsidRDefault="005929F1" w:rsidP="000E4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823" w:rsidRDefault="00FB2823">
    <w:pPr>
      <w:pStyle w:val="Rodap"/>
      <w:pBdr>
        <w:top w:val="double" w:sz="4" w:space="1" w:color="auto"/>
      </w:pBdr>
      <w:jc w:val="center"/>
      <w:rPr>
        <w:b/>
        <w:bCs w:val="0"/>
        <w:sz w:val="20"/>
      </w:rPr>
    </w:pPr>
  </w:p>
  <w:p w:rsidR="00FB2823" w:rsidRDefault="00FB2823">
    <w:pPr>
      <w:pStyle w:val="Rodap"/>
      <w:jc w:val="center"/>
      <w:rPr>
        <w:sz w:val="20"/>
      </w:rPr>
    </w:pPr>
  </w:p>
  <w:p w:rsidR="00FB2823" w:rsidRDefault="005929F1">
    <w:pPr>
      <w:pStyle w:val="Rodap"/>
      <w:jc w:val="center"/>
      <w:rPr>
        <w:i/>
        <w:iCs w:val="0"/>
        <w:sz w:val="20"/>
      </w:rPr>
    </w:pPr>
    <w:r>
      <w:rPr>
        <w:i/>
        <w:iCs w:val="0"/>
        <w:sz w:val="20"/>
      </w:rPr>
      <w:t>Travessa São Benedito ,09 – Centro – Araçariguama – SP – CEP 18147-000.</w:t>
    </w:r>
  </w:p>
  <w:p w:rsidR="00FB2823" w:rsidRDefault="005929F1">
    <w:pPr>
      <w:pStyle w:val="Rodap"/>
      <w:jc w:val="center"/>
      <w:rPr>
        <w:i/>
        <w:iCs w:val="0"/>
        <w:sz w:val="20"/>
      </w:rPr>
    </w:pPr>
    <w:r>
      <w:rPr>
        <w:i/>
        <w:iCs w:val="0"/>
        <w:sz w:val="20"/>
      </w:rPr>
      <w:t xml:space="preserve">Fone: (11) 4136-1455 </w:t>
    </w:r>
  </w:p>
  <w:p w:rsidR="00FB2823" w:rsidRDefault="005929F1">
    <w:pPr>
      <w:pStyle w:val="Rodap"/>
      <w:jc w:val="center"/>
      <w:rPr>
        <w:sz w:val="20"/>
      </w:rPr>
    </w:pPr>
    <w:r>
      <w:rPr>
        <w:i/>
        <w:iCs w:val="0"/>
        <w:sz w:val="20"/>
      </w:rPr>
      <w:t xml:space="preserve">E-mail: </w:t>
    </w:r>
    <w:r>
      <w:rPr>
        <w:i/>
        <w:iCs w:val="0"/>
        <w:sz w:val="20"/>
      </w:rPr>
      <w:t>helton@camaraaracariguama.sp.gov.br</w:t>
    </w:r>
  </w:p>
  <w:p w:rsidR="00FB2823" w:rsidRDefault="00FB2823">
    <w:pPr>
      <w:pStyle w:val="Rodap"/>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9F1" w:rsidRDefault="005929F1" w:rsidP="000E4854">
      <w:r>
        <w:separator/>
      </w:r>
    </w:p>
  </w:footnote>
  <w:footnote w:type="continuationSeparator" w:id="0">
    <w:p w:rsidR="005929F1" w:rsidRDefault="005929F1" w:rsidP="000E48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823" w:rsidRPr="00C529AF" w:rsidRDefault="005929F1">
    <w:pPr>
      <w:pStyle w:val="Cabealho"/>
      <w:jc w:val="center"/>
      <w:rPr>
        <w:b/>
        <w:bCs w:val="0"/>
        <w:i/>
        <w:iCs w:val="0"/>
        <w:sz w:val="28"/>
        <w:szCs w:val="28"/>
      </w:rPr>
    </w:pPr>
    <w:r>
      <w:rPr>
        <w:rFonts w:ascii="Book Antiqua" w:hAnsi="Book Antiqua"/>
        <w:b/>
        <w:i/>
        <w:iCs w:val="0"/>
        <w:noProof/>
      </w:rPr>
      <w:drawing>
        <wp:anchor distT="0" distB="0" distL="114300" distR="114300" simplePos="0" relativeHeight="251658240" behindDoc="0" locked="0" layoutInCell="1" allowOverlap="1">
          <wp:simplePos x="0" y="0"/>
          <wp:positionH relativeFrom="column">
            <wp:posOffset>-395605</wp:posOffset>
          </wp:positionH>
          <wp:positionV relativeFrom="paragraph">
            <wp:posOffset>135255</wp:posOffset>
          </wp:positionV>
          <wp:extent cx="1047750" cy="914400"/>
          <wp:effectExtent l="19050" t="0" r="0" b="0"/>
          <wp:wrapSquare wrapText="bothSides"/>
          <wp:docPr id="1" name="Imagem 1" descr="Brasão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819196" name="Imagem 1" descr="Brasão Novo"/>
                  <pic:cNvPicPr>
                    <a:picLocks noChangeAspect="1" noChangeArrowheads="1"/>
                  </pic:cNvPicPr>
                </pic:nvPicPr>
                <pic:blipFill>
                  <a:blip r:embed="rId1"/>
                  <a:stretch>
                    <a:fillRect/>
                  </a:stretch>
                </pic:blipFill>
                <pic:spPr bwMode="auto">
                  <a:xfrm>
                    <a:off x="0" y="0"/>
                    <a:ext cx="1047750" cy="914400"/>
                  </a:xfrm>
                  <a:prstGeom prst="rect">
                    <a:avLst/>
                  </a:prstGeom>
                  <a:noFill/>
                  <a:ln w="9525">
                    <a:noFill/>
                    <a:miter lim="800000"/>
                    <a:headEnd/>
                    <a:tailEnd/>
                  </a:ln>
                </pic:spPr>
              </pic:pic>
            </a:graphicData>
          </a:graphic>
        </wp:anchor>
      </w:drawing>
    </w:r>
    <w:r w:rsidRPr="00C529AF">
      <w:rPr>
        <w:b/>
        <w:bCs w:val="0"/>
        <w:i/>
        <w:iCs w:val="0"/>
        <w:sz w:val="28"/>
        <w:szCs w:val="28"/>
      </w:rPr>
      <w:t>CÂMARA MUNICIPAL DE ARAÇARIGUAMA</w:t>
    </w:r>
  </w:p>
  <w:p w:rsidR="00FB2823" w:rsidRPr="00C529AF" w:rsidRDefault="005929F1">
    <w:pPr>
      <w:pStyle w:val="Cabealho"/>
      <w:jc w:val="center"/>
      <w:rPr>
        <w:b/>
        <w:bCs w:val="0"/>
        <w:sz w:val="28"/>
        <w:szCs w:val="28"/>
      </w:rPr>
    </w:pPr>
    <w:r w:rsidRPr="00C529AF">
      <w:rPr>
        <w:b/>
        <w:bCs w:val="0"/>
        <w:i/>
        <w:iCs w:val="0"/>
        <w:sz w:val="28"/>
        <w:szCs w:val="28"/>
      </w:rPr>
      <w:t xml:space="preserve">                  Estado de São Paulo</w:t>
    </w:r>
  </w:p>
  <w:p w:rsidR="00FB2823" w:rsidRPr="00C529AF" w:rsidRDefault="00FB2823" w:rsidP="00F5203A">
    <w:pPr>
      <w:pStyle w:val="Cabealho"/>
      <w:jc w:val="center"/>
      <w:rPr>
        <w:rFonts w:ascii="Book Antiqua" w:hAnsi="Book Antiqua"/>
        <w:b/>
        <w:bCs w:val="0"/>
        <w:i/>
        <w:sz w:val="28"/>
        <w:szCs w:val="28"/>
      </w:rPr>
    </w:pPr>
  </w:p>
  <w:p w:rsidR="00FB2823" w:rsidRDefault="00FB2823" w:rsidP="0051407A">
    <w:pPr>
      <w:pStyle w:val="Cabealho"/>
      <w:jc w:val="center"/>
      <w:rPr>
        <w:b/>
        <w:bCs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rawingGridHorizontalSpacing w:val="101"/>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F7461A"/>
    <w:rsid w:val="000013AC"/>
    <w:rsid w:val="0002347E"/>
    <w:rsid w:val="000578A6"/>
    <w:rsid w:val="00061C80"/>
    <w:rsid w:val="00072DE2"/>
    <w:rsid w:val="00074069"/>
    <w:rsid w:val="00085890"/>
    <w:rsid w:val="00087D80"/>
    <w:rsid w:val="00096F5E"/>
    <w:rsid w:val="000A0FB0"/>
    <w:rsid w:val="000B1605"/>
    <w:rsid w:val="000B58E1"/>
    <w:rsid w:val="000C24F4"/>
    <w:rsid w:val="000C73C5"/>
    <w:rsid w:val="000E4854"/>
    <w:rsid w:val="000F17FB"/>
    <w:rsid w:val="000F31A6"/>
    <w:rsid w:val="000F5857"/>
    <w:rsid w:val="001066CD"/>
    <w:rsid w:val="00111632"/>
    <w:rsid w:val="00115738"/>
    <w:rsid w:val="00126460"/>
    <w:rsid w:val="00135E8A"/>
    <w:rsid w:val="00146FE8"/>
    <w:rsid w:val="00147F37"/>
    <w:rsid w:val="00153FFA"/>
    <w:rsid w:val="0015665E"/>
    <w:rsid w:val="00166961"/>
    <w:rsid w:val="001766A9"/>
    <w:rsid w:val="001976D5"/>
    <w:rsid w:val="001B028D"/>
    <w:rsid w:val="001B2499"/>
    <w:rsid w:val="001B27A0"/>
    <w:rsid w:val="001B736A"/>
    <w:rsid w:val="001E207C"/>
    <w:rsid w:val="001E2381"/>
    <w:rsid w:val="001E643C"/>
    <w:rsid w:val="001F6480"/>
    <w:rsid w:val="00213DC1"/>
    <w:rsid w:val="00216C38"/>
    <w:rsid w:val="002362C6"/>
    <w:rsid w:val="0024063F"/>
    <w:rsid w:val="00250A3F"/>
    <w:rsid w:val="002636A0"/>
    <w:rsid w:val="0027003D"/>
    <w:rsid w:val="002B46F7"/>
    <w:rsid w:val="002C0FD6"/>
    <w:rsid w:val="002C5F9B"/>
    <w:rsid w:val="0030371A"/>
    <w:rsid w:val="0032102D"/>
    <w:rsid w:val="0033374C"/>
    <w:rsid w:val="00336189"/>
    <w:rsid w:val="00343701"/>
    <w:rsid w:val="00344988"/>
    <w:rsid w:val="00354556"/>
    <w:rsid w:val="003B3803"/>
    <w:rsid w:val="003B451C"/>
    <w:rsid w:val="003C25CB"/>
    <w:rsid w:val="003E40A1"/>
    <w:rsid w:val="003F1F98"/>
    <w:rsid w:val="003F3312"/>
    <w:rsid w:val="00414D4E"/>
    <w:rsid w:val="00426FE5"/>
    <w:rsid w:val="00432298"/>
    <w:rsid w:val="00436B73"/>
    <w:rsid w:val="00437510"/>
    <w:rsid w:val="004538DE"/>
    <w:rsid w:val="0046007A"/>
    <w:rsid w:val="00462FF3"/>
    <w:rsid w:val="00465417"/>
    <w:rsid w:val="00466F1F"/>
    <w:rsid w:val="004913C0"/>
    <w:rsid w:val="004A3D6E"/>
    <w:rsid w:val="004B1007"/>
    <w:rsid w:val="004B2437"/>
    <w:rsid w:val="004C35FD"/>
    <w:rsid w:val="004E2B18"/>
    <w:rsid w:val="004E6917"/>
    <w:rsid w:val="00500C35"/>
    <w:rsid w:val="005010E9"/>
    <w:rsid w:val="005106AB"/>
    <w:rsid w:val="0051407A"/>
    <w:rsid w:val="005339F9"/>
    <w:rsid w:val="00544E5A"/>
    <w:rsid w:val="00560202"/>
    <w:rsid w:val="005611E4"/>
    <w:rsid w:val="00590C87"/>
    <w:rsid w:val="005929F1"/>
    <w:rsid w:val="0059352D"/>
    <w:rsid w:val="005C7CE2"/>
    <w:rsid w:val="005E0ADE"/>
    <w:rsid w:val="005E3CDE"/>
    <w:rsid w:val="00605C75"/>
    <w:rsid w:val="00620251"/>
    <w:rsid w:val="006312AF"/>
    <w:rsid w:val="00670B03"/>
    <w:rsid w:val="00691227"/>
    <w:rsid w:val="006968BE"/>
    <w:rsid w:val="006A279D"/>
    <w:rsid w:val="006B40DA"/>
    <w:rsid w:val="006B4808"/>
    <w:rsid w:val="006D6F07"/>
    <w:rsid w:val="007166ED"/>
    <w:rsid w:val="00726311"/>
    <w:rsid w:val="00740316"/>
    <w:rsid w:val="00744878"/>
    <w:rsid w:val="00745261"/>
    <w:rsid w:val="007526E4"/>
    <w:rsid w:val="00756EA6"/>
    <w:rsid w:val="007A1B66"/>
    <w:rsid w:val="007A2CFE"/>
    <w:rsid w:val="007C2CCC"/>
    <w:rsid w:val="007D1E60"/>
    <w:rsid w:val="007E023D"/>
    <w:rsid w:val="007F63A8"/>
    <w:rsid w:val="00814ED7"/>
    <w:rsid w:val="008272F1"/>
    <w:rsid w:val="00832F17"/>
    <w:rsid w:val="00835E52"/>
    <w:rsid w:val="008378AF"/>
    <w:rsid w:val="008601CD"/>
    <w:rsid w:val="00864461"/>
    <w:rsid w:val="00870523"/>
    <w:rsid w:val="008C3609"/>
    <w:rsid w:val="008E70F5"/>
    <w:rsid w:val="008F70C6"/>
    <w:rsid w:val="00910885"/>
    <w:rsid w:val="009134A4"/>
    <w:rsid w:val="00925EAD"/>
    <w:rsid w:val="00935A76"/>
    <w:rsid w:val="00945A4B"/>
    <w:rsid w:val="00994085"/>
    <w:rsid w:val="009940B3"/>
    <w:rsid w:val="009B0FD0"/>
    <w:rsid w:val="009B5514"/>
    <w:rsid w:val="009C0863"/>
    <w:rsid w:val="009C58B7"/>
    <w:rsid w:val="009C75D2"/>
    <w:rsid w:val="009D472A"/>
    <w:rsid w:val="009E68F0"/>
    <w:rsid w:val="009F4BCF"/>
    <w:rsid w:val="00A1793D"/>
    <w:rsid w:val="00A270BF"/>
    <w:rsid w:val="00A30C98"/>
    <w:rsid w:val="00A5019C"/>
    <w:rsid w:val="00A5319E"/>
    <w:rsid w:val="00A5755F"/>
    <w:rsid w:val="00A84CC2"/>
    <w:rsid w:val="00A86E14"/>
    <w:rsid w:val="00A874F8"/>
    <w:rsid w:val="00A97D04"/>
    <w:rsid w:val="00AA2EB9"/>
    <w:rsid w:val="00AA617F"/>
    <w:rsid w:val="00AB36A7"/>
    <w:rsid w:val="00AC18C9"/>
    <w:rsid w:val="00AD23D0"/>
    <w:rsid w:val="00AD3FA8"/>
    <w:rsid w:val="00AF03D6"/>
    <w:rsid w:val="00B03908"/>
    <w:rsid w:val="00B3319A"/>
    <w:rsid w:val="00B357D3"/>
    <w:rsid w:val="00B46267"/>
    <w:rsid w:val="00B538ED"/>
    <w:rsid w:val="00B57A64"/>
    <w:rsid w:val="00B63377"/>
    <w:rsid w:val="00B72457"/>
    <w:rsid w:val="00B73918"/>
    <w:rsid w:val="00B84EFE"/>
    <w:rsid w:val="00BD05AA"/>
    <w:rsid w:val="00BD6985"/>
    <w:rsid w:val="00BE4B4F"/>
    <w:rsid w:val="00BE75C4"/>
    <w:rsid w:val="00BF0D20"/>
    <w:rsid w:val="00C0309D"/>
    <w:rsid w:val="00C269FF"/>
    <w:rsid w:val="00C415CF"/>
    <w:rsid w:val="00C529AF"/>
    <w:rsid w:val="00C713D6"/>
    <w:rsid w:val="00C84EDB"/>
    <w:rsid w:val="00C93494"/>
    <w:rsid w:val="00C94D5C"/>
    <w:rsid w:val="00C9595B"/>
    <w:rsid w:val="00CB576A"/>
    <w:rsid w:val="00CB7031"/>
    <w:rsid w:val="00CE1870"/>
    <w:rsid w:val="00CF270F"/>
    <w:rsid w:val="00D01147"/>
    <w:rsid w:val="00D124EE"/>
    <w:rsid w:val="00D12E5B"/>
    <w:rsid w:val="00D14748"/>
    <w:rsid w:val="00D20FA6"/>
    <w:rsid w:val="00D223BB"/>
    <w:rsid w:val="00D32A5F"/>
    <w:rsid w:val="00D5134D"/>
    <w:rsid w:val="00D5725C"/>
    <w:rsid w:val="00D6324E"/>
    <w:rsid w:val="00D6774A"/>
    <w:rsid w:val="00D70137"/>
    <w:rsid w:val="00D75B34"/>
    <w:rsid w:val="00D763D0"/>
    <w:rsid w:val="00D867C8"/>
    <w:rsid w:val="00D92B4E"/>
    <w:rsid w:val="00DB1893"/>
    <w:rsid w:val="00DB608E"/>
    <w:rsid w:val="00DC30E1"/>
    <w:rsid w:val="00DD7294"/>
    <w:rsid w:val="00DF4AFD"/>
    <w:rsid w:val="00E04EF2"/>
    <w:rsid w:val="00E12040"/>
    <w:rsid w:val="00E35C82"/>
    <w:rsid w:val="00E5222E"/>
    <w:rsid w:val="00E75D43"/>
    <w:rsid w:val="00E90B4E"/>
    <w:rsid w:val="00E91C1D"/>
    <w:rsid w:val="00E93A99"/>
    <w:rsid w:val="00EA2C07"/>
    <w:rsid w:val="00EC6C8E"/>
    <w:rsid w:val="00EE3FC2"/>
    <w:rsid w:val="00EF7E2D"/>
    <w:rsid w:val="00F0742C"/>
    <w:rsid w:val="00F44168"/>
    <w:rsid w:val="00F47A61"/>
    <w:rsid w:val="00F5203A"/>
    <w:rsid w:val="00F7461A"/>
    <w:rsid w:val="00F82D49"/>
    <w:rsid w:val="00F97A0C"/>
    <w:rsid w:val="00FB2823"/>
    <w:rsid w:val="00FB3A08"/>
    <w:rsid w:val="00FD08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803"/>
    <w:rPr>
      <w:rFonts w:ascii="Verdana" w:hAnsi="Verdana"/>
      <w:bCs/>
      <w:iCs/>
      <w:sz w:val="26"/>
      <w:szCs w:val="24"/>
    </w:rPr>
  </w:style>
  <w:style w:type="paragraph" w:styleId="Ttulo1">
    <w:name w:val="heading 1"/>
    <w:basedOn w:val="Normal"/>
    <w:next w:val="Normal"/>
    <w:qFormat/>
    <w:rsid w:val="00B84EFE"/>
    <w:pPr>
      <w:keepNext/>
      <w:outlineLvl w:val="0"/>
    </w:pPr>
    <w:rPr>
      <w:rFonts w:ascii="Bookman Old Style" w:hAnsi="Bookman Old Style"/>
      <w:bCs w:val="0"/>
      <w:iCs w:val="0"/>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3B3803"/>
    <w:pPr>
      <w:tabs>
        <w:tab w:val="center" w:pos="4419"/>
        <w:tab w:val="right" w:pos="8838"/>
      </w:tabs>
    </w:pPr>
  </w:style>
  <w:style w:type="paragraph" w:styleId="Rodap">
    <w:name w:val="footer"/>
    <w:basedOn w:val="Normal"/>
    <w:rsid w:val="003B3803"/>
    <w:pPr>
      <w:tabs>
        <w:tab w:val="center" w:pos="4419"/>
        <w:tab w:val="right" w:pos="8838"/>
      </w:tabs>
    </w:pPr>
  </w:style>
  <w:style w:type="character" w:styleId="Hyperlink">
    <w:name w:val="Hyperlink"/>
    <w:basedOn w:val="Fontepargpadro"/>
    <w:rsid w:val="003B3803"/>
    <w:rPr>
      <w:color w:val="0000FF"/>
      <w:u w:val="single"/>
    </w:rPr>
  </w:style>
  <w:style w:type="paragraph" w:styleId="Corpodetexto">
    <w:name w:val="Body Text"/>
    <w:basedOn w:val="Normal"/>
    <w:rsid w:val="00B84EFE"/>
    <w:pPr>
      <w:jc w:val="both"/>
    </w:pPr>
    <w:rPr>
      <w:rFonts w:ascii="Bookman Old Style" w:hAnsi="Bookman Old Style"/>
      <w:bCs w:val="0"/>
      <w:iCs w:val="0"/>
      <w:sz w:val="28"/>
    </w:rPr>
  </w:style>
  <w:style w:type="paragraph" w:styleId="Textodebalo">
    <w:name w:val="Balloon Text"/>
    <w:basedOn w:val="Normal"/>
    <w:semiHidden/>
    <w:rsid w:val="00AB36A7"/>
    <w:rPr>
      <w:rFonts w:ascii="Tahoma" w:hAnsi="Tahoma" w:cs="Tahoma"/>
      <w:sz w:val="16"/>
      <w:szCs w:val="16"/>
    </w:rPr>
  </w:style>
  <w:style w:type="paragraph" w:styleId="NormalWeb">
    <w:name w:val="Normal (Web)"/>
    <w:basedOn w:val="Normal"/>
    <w:uiPriority w:val="99"/>
    <w:unhideWhenUsed/>
    <w:rsid w:val="00910885"/>
    <w:pPr>
      <w:spacing w:before="100" w:beforeAutospacing="1" w:after="100" w:afterAutospacing="1"/>
    </w:pPr>
    <w:rPr>
      <w:rFonts w:ascii="Times New Roman" w:hAnsi="Times New Roman"/>
      <w:bCs w:val="0"/>
      <w:iCs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MODELOS\INDICA&#199;&#213;ES%202021\INDICA&#199;&#195;O%2045.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INDICAÇÃO 45</Template>
  <TotalTime>13</TotalTime>
  <Pages>1</Pages>
  <Words>156</Words>
  <Characters>845</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HOLERITH</vt:lpstr>
    </vt:vector>
  </TitlesOfParts>
  <Company>SN</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HOLERITH</dc:title>
  <dc:creator>User</dc:creator>
  <cp:lastModifiedBy>Usuario</cp:lastModifiedBy>
  <cp:revision>11</cp:revision>
  <cp:lastPrinted>2021-11-08T13:52:00Z</cp:lastPrinted>
  <dcterms:created xsi:type="dcterms:W3CDTF">2022-06-02T16:38:00Z</dcterms:created>
  <dcterms:modified xsi:type="dcterms:W3CDTF">2022-06-07T13:23:00Z</dcterms:modified>
</cp:coreProperties>
</file>