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7A" w:rsidRDefault="00FF61CA" w:rsidP="00D34D98">
      <w:pPr>
        <w:jc w:val="center"/>
        <w:rPr>
          <w:b/>
          <w:sz w:val="24"/>
        </w:rPr>
      </w:pP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bookmarkStart w:id="0" w:name="_GoBack"/>
      <w:bookmarkEnd w:id="0"/>
    </w:p>
    <w:p w:rsidR="00D34D98" w:rsidRDefault="00D34D98" w:rsidP="00D34D98">
      <w:pPr>
        <w:jc w:val="center"/>
        <w:rPr>
          <w:b/>
          <w:sz w:val="24"/>
        </w:rPr>
      </w:pPr>
    </w:p>
    <w:p w:rsidR="00D34D98" w:rsidRPr="00FA617B" w:rsidRDefault="00C0733E" w:rsidP="00D34D98">
      <w:pPr>
        <w:jc w:val="center"/>
        <w:rPr>
          <w:rFonts w:ascii="Times New Roman" w:hAnsi="Times New Roman"/>
          <w:b/>
          <w:sz w:val="28"/>
          <w:szCs w:val="28"/>
        </w:rPr>
      </w:pPr>
      <w:r w:rsidRPr="00FA617B">
        <w:rPr>
          <w:rFonts w:ascii="Times New Roman" w:hAnsi="Times New Roman"/>
          <w:b/>
          <w:sz w:val="28"/>
          <w:szCs w:val="28"/>
        </w:rPr>
        <w:t>Indicação nº 269/2022</w:t>
      </w:r>
    </w:p>
    <w:p w:rsidR="0051407A" w:rsidRPr="00A874F8" w:rsidRDefault="0051407A" w:rsidP="00B84EFE">
      <w:pPr>
        <w:rPr>
          <w:rFonts w:ascii="Times New Roman" w:hAnsi="Times New Roman"/>
          <w:sz w:val="24"/>
        </w:rPr>
      </w:pPr>
    </w:p>
    <w:p w:rsidR="008E70F5" w:rsidRPr="00A874F8" w:rsidRDefault="00FF61CA" w:rsidP="00C0733E">
      <w:pPr>
        <w:tabs>
          <w:tab w:val="left" w:pos="426"/>
        </w:tabs>
        <w:ind w:left="4536"/>
        <w:jc w:val="both"/>
        <w:rPr>
          <w:rFonts w:ascii="Times New Roman" w:hAnsi="Times New Roman"/>
          <w:b/>
          <w:sz w:val="24"/>
        </w:rPr>
      </w:pPr>
      <w:r w:rsidRPr="00A874F8">
        <w:rPr>
          <w:rFonts w:ascii="Times New Roman" w:hAnsi="Times New Roman"/>
          <w:b/>
          <w:sz w:val="24"/>
        </w:rPr>
        <w:t>Solicito a Prefeitura M</w:t>
      </w:r>
      <w:r w:rsidR="00DB608E" w:rsidRPr="00A874F8">
        <w:rPr>
          <w:rFonts w:ascii="Times New Roman" w:hAnsi="Times New Roman"/>
          <w:b/>
          <w:sz w:val="24"/>
        </w:rPr>
        <w:t>unicipal</w:t>
      </w:r>
      <w:r w:rsidR="004538DE" w:rsidRPr="00A874F8">
        <w:rPr>
          <w:rFonts w:ascii="Times New Roman" w:hAnsi="Times New Roman"/>
          <w:b/>
          <w:sz w:val="24"/>
        </w:rPr>
        <w:t>,</w:t>
      </w:r>
      <w:r w:rsidR="00EC6C8E">
        <w:rPr>
          <w:rFonts w:ascii="Times New Roman" w:hAnsi="Times New Roman"/>
          <w:b/>
          <w:sz w:val="24"/>
        </w:rPr>
        <w:t xml:space="preserve"> </w:t>
      </w:r>
      <w:r w:rsidR="00C248A3">
        <w:rPr>
          <w:rFonts w:ascii="Times New Roman" w:hAnsi="Times New Roman"/>
          <w:b/>
          <w:sz w:val="24"/>
        </w:rPr>
        <w:t>o estudo para implantação de uma lomba</w:t>
      </w:r>
      <w:r w:rsidR="00C0733E">
        <w:rPr>
          <w:rFonts w:ascii="Times New Roman" w:hAnsi="Times New Roman"/>
          <w:b/>
          <w:sz w:val="24"/>
        </w:rPr>
        <w:t xml:space="preserve">da na Estrada Prefeito Domingos </w:t>
      </w:r>
      <w:proofErr w:type="spellStart"/>
      <w:r w:rsidR="00C0733E">
        <w:rPr>
          <w:rFonts w:ascii="Times New Roman" w:hAnsi="Times New Roman"/>
          <w:b/>
          <w:sz w:val="24"/>
        </w:rPr>
        <w:t>Marucci</w:t>
      </w:r>
      <w:proofErr w:type="spellEnd"/>
      <w:r w:rsidR="00C248A3">
        <w:rPr>
          <w:rFonts w:ascii="Times New Roman" w:hAnsi="Times New Roman"/>
          <w:b/>
          <w:sz w:val="24"/>
        </w:rPr>
        <w:t xml:space="preserve"> próximo ao condomínio Araçari.</w:t>
      </w:r>
    </w:p>
    <w:p w:rsidR="008E70F5" w:rsidRPr="00A874F8" w:rsidRDefault="008E70F5" w:rsidP="008E70F5">
      <w:pPr>
        <w:tabs>
          <w:tab w:val="left" w:pos="426"/>
        </w:tabs>
        <w:rPr>
          <w:rFonts w:ascii="Times New Roman" w:hAnsi="Times New Roman"/>
          <w:sz w:val="24"/>
        </w:rPr>
      </w:pPr>
    </w:p>
    <w:p w:rsidR="008E70F5" w:rsidRPr="00A874F8" w:rsidRDefault="008E70F5" w:rsidP="008E70F5">
      <w:pPr>
        <w:tabs>
          <w:tab w:val="left" w:pos="426"/>
        </w:tabs>
        <w:rPr>
          <w:rFonts w:ascii="Times New Roman" w:hAnsi="Times New Roman"/>
          <w:sz w:val="24"/>
        </w:rPr>
      </w:pPr>
    </w:p>
    <w:p w:rsidR="008E70F5" w:rsidRPr="00A874F8" w:rsidRDefault="008E70F5" w:rsidP="008E70F5">
      <w:pPr>
        <w:tabs>
          <w:tab w:val="left" w:pos="426"/>
        </w:tabs>
        <w:rPr>
          <w:rFonts w:ascii="Times New Roman" w:hAnsi="Times New Roman"/>
          <w:sz w:val="24"/>
        </w:rPr>
      </w:pPr>
    </w:p>
    <w:p w:rsidR="008E70F5" w:rsidRPr="00A874F8" w:rsidRDefault="008E70F5" w:rsidP="008E70F5">
      <w:pPr>
        <w:tabs>
          <w:tab w:val="left" w:pos="426"/>
        </w:tabs>
        <w:rPr>
          <w:rFonts w:ascii="Times New Roman" w:hAnsi="Times New Roman"/>
          <w:sz w:val="24"/>
        </w:rPr>
      </w:pPr>
    </w:p>
    <w:p w:rsidR="00C248A3" w:rsidRPr="00C248A3" w:rsidRDefault="00FF61CA" w:rsidP="00C0733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  <w:r w:rsidRPr="00A874F8">
        <w:rPr>
          <w:rFonts w:ascii="Times New Roman" w:hAnsi="Times New Roman"/>
          <w:sz w:val="24"/>
        </w:rPr>
        <w:t>INDICO, nos termos regimentais, que se encaminhe ofício a Prefeitura Municipal junto a Sec</w:t>
      </w:r>
      <w:r w:rsidR="00835E52" w:rsidRPr="00A874F8">
        <w:rPr>
          <w:rFonts w:ascii="Times New Roman" w:hAnsi="Times New Roman"/>
          <w:sz w:val="24"/>
        </w:rPr>
        <w:t>retaria competent</w:t>
      </w:r>
      <w:r w:rsidR="005611E4" w:rsidRPr="00A874F8">
        <w:rPr>
          <w:rFonts w:ascii="Times New Roman" w:hAnsi="Times New Roman"/>
          <w:sz w:val="24"/>
        </w:rPr>
        <w:t>e</w:t>
      </w:r>
      <w:r w:rsidR="00EC6C8E">
        <w:rPr>
          <w:rFonts w:ascii="Times New Roman" w:hAnsi="Times New Roman"/>
          <w:sz w:val="24"/>
        </w:rPr>
        <w:t>, solicitando</w:t>
      </w:r>
      <w:r w:rsidRPr="00C248A3">
        <w:rPr>
          <w:rFonts w:ascii="Times New Roman" w:hAnsi="Times New Roman"/>
          <w:b/>
          <w:sz w:val="24"/>
        </w:rPr>
        <w:t xml:space="preserve"> </w:t>
      </w:r>
      <w:r w:rsidRPr="00C248A3">
        <w:rPr>
          <w:rFonts w:ascii="Times New Roman" w:hAnsi="Times New Roman"/>
          <w:sz w:val="24"/>
        </w:rPr>
        <w:t>o estudo para implantação de uma lomb</w:t>
      </w:r>
      <w:r w:rsidR="00C0733E">
        <w:rPr>
          <w:rFonts w:ascii="Times New Roman" w:hAnsi="Times New Roman"/>
          <w:sz w:val="24"/>
        </w:rPr>
        <w:t xml:space="preserve">ada na Estrada Prefeito Domingos </w:t>
      </w:r>
      <w:proofErr w:type="spellStart"/>
      <w:r w:rsidR="00C0733E">
        <w:rPr>
          <w:rFonts w:ascii="Times New Roman" w:hAnsi="Times New Roman"/>
          <w:sz w:val="24"/>
        </w:rPr>
        <w:t>Marucci</w:t>
      </w:r>
      <w:proofErr w:type="spellEnd"/>
      <w:r w:rsidRPr="00C248A3">
        <w:rPr>
          <w:rFonts w:ascii="Times New Roman" w:hAnsi="Times New Roman"/>
          <w:sz w:val="24"/>
        </w:rPr>
        <w:t xml:space="preserve"> próximo ao condomínio Araçari.</w:t>
      </w:r>
    </w:p>
    <w:p w:rsidR="005106AB" w:rsidRPr="00C248A3" w:rsidRDefault="005106AB" w:rsidP="00C0733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C248A3" w:rsidRDefault="00C248A3" w:rsidP="00C0733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C248A3" w:rsidRPr="00EC6C8E" w:rsidRDefault="00C248A3" w:rsidP="00C0733E">
      <w:pPr>
        <w:tabs>
          <w:tab w:val="left" w:pos="426"/>
        </w:tabs>
        <w:jc w:val="both"/>
      </w:pPr>
    </w:p>
    <w:p w:rsidR="00A874F8" w:rsidRDefault="00FF61CA" w:rsidP="00C0733E">
      <w:pPr>
        <w:pStyle w:val="NormalWeb"/>
        <w:shd w:val="clear" w:color="auto" w:fill="FFFFFF"/>
        <w:spacing w:before="0" w:beforeAutospacing="0"/>
        <w:jc w:val="both"/>
        <w:rPr>
          <w:b/>
        </w:rPr>
      </w:pPr>
      <w:r w:rsidRPr="00A874F8">
        <w:t>Considerando</w:t>
      </w:r>
      <w:r w:rsidR="00166961" w:rsidRPr="00A874F8">
        <w:t xml:space="preserve"> </w:t>
      </w:r>
      <w:r w:rsidR="001B028D" w:rsidRPr="00A874F8">
        <w:t>que</w:t>
      </w:r>
      <w:r w:rsidR="00EC6C8E">
        <w:rPr>
          <w:color w:val="0D0D0D" w:themeColor="text1" w:themeTint="F2"/>
        </w:rPr>
        <w:t>,</w:t>
      </w:r>
      <w:r w:rsidR="00C248A3">
        <w:rPr>
          <w:color w:val="0D0D0D" w:themeColor="text1" w:themeTint="F2"/>
        </w:rPr>
        <w:t xml:space="preserve"> este trecho da estr</w:t>
      </w:r>
      <w:r w:rsidR="00C0733E">
        <w:rPr>
          <w:color w:val="0D0D0D" w:themeColor="text1" w:themeTint="F2"/>
        </w:rPr>
        <w:t xml:space="preserve">ada Prefeito Domingos </w:t>
      </w:r>
      <w:proofErr w:type="spellStart"/>
      <w:r w:rsidR="00C0733E">
        <w:rPr>
          <w:color w:val="0D0D0D" w:themeColor="text1" w:themeTint="F2"/>
        </w:rPr>
        <w:t>Marucci</w:t>
      </w:r>
      <w:proofErr w:type="spellEnd"/>
      <w:r w:rsidR="00C248A3">
        <w:rPr>
          <w:color w:val="0D0D0D" w:themeColor="text1" w:themeTint="F2"/>
        </w:rPr>
        <w:t xml:space="preserve"> é uma descida muito íngreme alguns motoristas abusam da velocidade podendo causar algum acidente a </w:t>
      </w:r>
      <w:proofErr w:type="gramStart"/>
      <w:r w:rsidR="00C248A3">
        <w:rPr>
          <w:color w:val="0D0D0D" w:themeColor="text1" w:themeTint="F2"/>
        </w:rPr>
        <w:t>instalação</w:t>
      </w:r>
      <w:proofErr w:type="gramEnd"/>
      <w:r w:rsidR="00C248A3">
        <w:rPr>
          <w:color w:val="0D0D0D" w:themeColor="text1" w:themeTint="F2"/>
        </w:rPr>
        <w:t xml:space="preserve"> </w:t>
      </w:r>
      <w:proofErr w:type="gramStart"/>
      <w:r w:rsidR="00C248A3">
        <w:rPr>
          <w:color w:val="0D0D0D" w:themeColor="text1" w:themeTint="F2"/>
        </w:rPr>
        <w:t>da</w:t>
      </w:r>
      <w:proofErr w:type="gramEnd"/>
      <w:r w:rsidR="00C248A3">
        <w:rPr>
          <w:color w:val="0D0D0D" w:themeColor="text1" w:themeTint="F2"/>
        </w:rPr>
        <w:t xml:space="preserve"> lombada  é de grande importância. </w:t>
      </w:r>
    </w:p>
    <w:p w:rsidR="000C24F4" w:rsidRDefault="00FF61CA" w:rsidP="00B72457">
      <w:pPr>
        <w:pStyle w:val="NormalWeb"/>
        <w:shd w:val="clear" w:color="auto" w:fill="FFFFFF"/>
        <w:spacing w:before="0" w:beforeAutospacing="0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0C24F4" w:rsidRDefault="000C24F4" w:rsidP="00B72457">
      <w:pPr>
        <w:pStyle w:val="NormalWeb"/>
        <w:shd w:val="clear" w:color="auto" w:fill="FFFFFF"/>
        <w:spacing w:before="0" w:beforeAutospacing="0"/>
        <w:rPr>
          <w:b/>
        </w:rPr>
      </w:pPr>
    </w:p>
    <w:p w:rsidR="0002347E" w:rsidRPr="00A874F8" w:rsidRDefault="00FF61CA" w:rsidP="00B72457">
      <w:pPr>
        <w:pStyle w:val="NormalWeb"/>
        <w:shd w:val="clear" w:color="auto" w:fill="FFFFFF"/>
        <w:spacing w:before="0" w:beforeAutospacing="0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Pr="00A874F8">
        <w:rPr>
          <w:b/>
        </w:rPr>
        <w:t xml:space="preserve">Sala de </w:t>
      </w:r>
      <w:r w:rsidR="00085890" w:rsidRPr="00A874F8">
        <w:rPr>
          <w:b/>
        </w:rPr>
        <w:t>sessões</w:t>
      </w:r>
      <w:r w:rsidR="00166961" w:rsidRPr="00A874F8">
        <w:rPr>
          <w:b/>
        </w:rPr>
        <w:t xml:space="preserve"> </w:t>
      </w:r>
      <w:r w:rsidR="00A874F8">
        <w:rPr>
          <w:b/>
        </w:rPr>
        <w:t>30</w:t>
      </w:r>
      <w:r w:rsidR="00061C80" w:rsidRPr="00A874F8">
        <w:rPr>
          <w:b/>
        </w:rPr>
        <w:t xml:space="preserve"> de </w:t>
      </w:r>
      <w:r w:rsidR="00A874F8">
        <w:rPr>
          <w:b/>
        </w:rPr>
        <w:t>Maio</w:t>
      </w:r>
      <w:r w:rsidR="00166961" w:rsidRPr="00A874F8">
        <w:rPr>
          <w:b/>
        </w:rPr>
        <w:t xml:space="preserve"> </w:t>
      </w:r>
      <w:r w:rsidR="00085890" w:rsidRPr="00A874F8">
        <w:rPr>
          <w:b/>
        </w:rPr>
        <w:t>de 202</w:t>
      </w:r>
      <w:r w:rsidR="00B72457" w:rsidRPr="00A874F8">
        <w:rPr>
          <w:b/>
        </w:rPr>
        <w:t>2</w:t>
      </w:r>
    </w:p>
    <w:p w:rsidR="00061C80" w:rsidRPr="00A874F8" w:rsidRDefault="00061C80" w:rsidP="00061C8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66961" w:rsidRPr="00A874F8" w:rsidRDefault="00166961" w:rsidP="00061C8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66961" w:rsidRPr="00A874F8" w:rsidRDefault="00166961" w:rsidP="00061C8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61C80" w:rsidRPr="00A874F8" w:rsidRDefault="00FF61CA" w:rsidP="00061C8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874F8">
        <w:rPr>
          <w:b/>
        </w:rPr>
        <w:t>HELTON DA VAN</w:t>
      </w:r>
    </w:p>
    <w:p w:rsidR="00061C80" w:rsidRPr="00A874F8" w:rsidRDefault="00FF61CA" w:rsidP="00061C8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31F20"/>
        </w:rPr>
      </w:pPr>
      <w:r w:rsidRPr="00A874F8">
        <w:rPr>
          <w:b/>
        </w:rPr>
        <w:t>Vereador</w:t>
      </w:r>
    </w:p>
    <w:p w:rsidR="008272F1" w:rsidRPr="00A874F8" w:rsidRDefault="008272F1" w:rsidP="007F63A8">
      <w:pPr>
        <w:pStyle w:val="Corpodetexto"/>
        <w:rPr>
          <w:rFonts w:ascii="Verdana" w:hAnsi="Verdana" w:cs="Tahoma"/>
          <w:b/>
          <w:szCs w:val="28"/>
        </w:rPr>
      </w:pPr>
    </w:p>
    <w:p w:rsidR="0002347E" w:rsidRPr="00A874F8" w:rsidRDefault="0002347E" w:rsidP="00216C38">
      <w:pPr>
        <w:pStyle w:val="Corpodetexto"/>
        <w:jc w:val="center"/>
        <w:rPr>
          <w:rFonts w:ascii="Times New Roman" w:hAnsi="Times New Roman"/>
          <w:b/>
          <w:bCs/>
          <w:i/>
          <w:iCs/>
          <w:szCs w:val="28"/>
        </w:rPr>
      </w:pPr>
    </w:p>
    <w:p w:rsidR="00835E52" w:rsidRPr="00A874F8" w:rsidRDefault="00835E52" w:rsidP="00216C38">
      <w:pPr>
        <w:pStyle w:val="Corpodetexto"/>
        <w:jc w:val="center"/>
        <w:rPr>
          <w:rFonts w:ascii="Times New Roman" w:hAnsi="Times New Roman"/>
          <w:b/>
          <w:bCs/>
          <w:i/>
          <w:iCs/>
          <w:szCs w:val="28"/>
        </w:rPr>
      </w:pPr>
    </w:p>
    <w:p w:rsidR="00432298" w:rsidRDefault="00432298" w:rsidP="00432298">
      <w:pPr>
        <w:pStyle w:val="Corpodetexto"/>
        <w:rPr>
          <w:rFonts w:ascii="Times New Roman" w:hAnsi="Times New Roman"/>
          <w:b/>
          <w:bCs/>
          <w:i/>
          <w:iCs/>
        </w:rPr>
      </w:pPr>
    </w:p>
    <w:p w:rsidR="00DB608E" w:rsidRPr="003C25CB" w:rsidRDefault="00DB608E" w:rsidP="00432298">
      <w:pPr>
        <w:pStyle w:val="Corpodetexto"/>
        <w:rPr>
          <w:rFonts w:ascii="Times New Roman" w:hAnsi="Times New Roman"/>
          <w:b/>
          <w:bCs/>
          <w:i/>
          <w:iCs/>
        </w:rPr>
      </w:pPr>
    </w:p>
    <w:p w:rsidR="00B84EFE" w:rsidRPr="003C25CB" w:rsidRDefault="00FF61CA" w:rsidP="00D6324E">
      <w:pPr>
        <w:pStyle w:val="Corpodetexto"/>
        <w:tabs>
          <w:tab w:val="left" w:pos="1900"/>
        </w:tabs>
        <w:jc w:val="left"/>
        <w:rPr>
          <w:rFonts w:ascii="Times New Roman" w:hAnsi="Times New Roman"/>
          <w:b/>
          <w:i/>
        </w:rPr>
      </w:pPr>
      <w:r w:rsidRPr="003C25CB">
        <w:rPr>
          <w:rFonts w:ascii="Times New Roman" w:hAnsi="Times New Roman"/>
          <w:b/>
          <w:bCs/>
          <w:i/>
          <w:iCs/>
        </w:rPr>
        <w:tab/>
      </w:r>
    </w:p>
    <w:sectPr w:rsidR="00B84EFE" w:rsidRPr="003C25CB" w:rsidSect="00344988">
      <w:headerReference w:type="default" r:id="rId6"/>
      <w:footerReference w:type="default" r:id="rId7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8F" w:rsidRDefault="0085128F" w:rsidP="00D872F1">
      <w:r>
        <w:separator/>
      </w:r>
    </w:p>
  </w:endnote>
  <w:endnote w:type="continuationSeparator" w:id="0">
    <w:p w:rsidR="0085128F" w:rsidRDefault="0085128F" w:rsidP="00D8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Default="00FB2823">
    <w:pPr>
      <w:pStyle w:val="Rodap"/>
      <w:pBdr>
        <w:top w:val="double" w:sz="4" w:space="1" w:color="auto"/>
      </w:pBdr>
      <w:jc w:val="center"/>
      <w:rPr>
        <w:b/>
        <w:bCs w:val="0"/>
        <w:sz w:val="20"/>
      </w:rPr>
    </w:pPr>
  </w:p>
  <w:p w:rsidR="00FB2823" w:rsidRDefault="00FB2823">
    <w:pPr>
      <w:pStyle w:val="Rodap"/>
      <w:jc w:val="center"/>
      <w:rPr>
        <w:sz w:val="20"/>
      </w:rPr>
    </w:pPr>
  </w:p>
  <w:p w:rsidR="00FB2823" w:rsidRDefault="00FF61CA">
    <w:pPr>
      <w:pStyle w:val="Rodap"/>
      <w:jc w:val="center"/>
      <w:rPr>
        <w:i/>
        <w:iCs w:val="0"/>
        <w:sz w:val="20"/>
      </w:rPr>
    </w:pPr>
    <w:r>
      <w:rPr>
        <w:i/>
        <w:iCs w:val="0"/>
        <w:sz w:val="20"/>
      </w:rPr>
      <w:t>Travessa São Benedito ,09 – Centro – Araçariguama – SP – CEP 18147-000.</w:t>
    </w:r>
  </w:p>
  <w:p w:rsidR="00FB2823" w:rsidRDefault="00FF61CA">
    <w:pPr>
      <w:pStyle w:val="Rodap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 w:rsidRDefault="00FF61CA">
    <w:pPr>
      <w:pStyle w:val="Rodap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 w:rsidRDefault="00FB2823">
    <w:pPr>
      <w:pStyle w:val="Rodap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8F" w:rsidRDefault="0085128F" w:rsidP="00D872F1">
      <w:r>
        <w:separator/>
      </w:r>
    </w:p>
  </w:footnote>
  <w:footnote w:type="continuationSeparator" w:id="0">
    <w:p w:rsidR="0085128F" w:rsidRDefault="0085128F" w:rsidP="00D87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 w:rsidRDefault="00FF61CA">
    <w:pPr>
      <w:pStyle w:val="Cabealho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i/>
        <w:i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839625" name="Imagem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 w:rsidRDefault="00FF61CA">
    <w:pPr>
      <w:pStyle w:val="Cabealho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RDefault="00FB2823" w:rsidP="00F5203A">
    <w:pPr>
      <w:pStyle w:val="Cabealho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Default="00FB2823" w:rsidP="0051407A">
    <w:pPr>
      <w:pStyle w:val="Cabealho"/>
      <w:jc w:val="center"/>
      <w:rPr>
        <w:b/>
        <w:b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61A"/>
    <w:rsid w:val="000013AC"/>
    <w:rsid w:val="0002347E"/>
    <w:rsid w:val="000578A6"/>
    <w:rsid w:val="00061C80"/>
    <w:rsid w:val="00072DE2"/>
    <w:rsid w:val="00074069"/>
    <w:rsid w:val="00085890"/>
    <w:rsid w:val="00087D80"/>
    <w:rsid w:val="00096F5E"/>
    <w:rsid w:val="000A0FB0"/>
    <w:rsid w:val="000B1605"/>
    <w:rsid w:val="000B58E1"/>
    <w:rsid w:val="000C24F4"/>
    <w:rsid w:val="000C73C5"/>
    <w:rsid w:val="000F17FB"/>
    <w:rsid w:val="000F31A6"/>
    <w:rsid w:val="000F5857"/>
    <w:rsid w:val="001066CD"/>
    <w:rsid w:val="00111632"/>
    <w:rsid w:val="00115738"/>
    <w:rsid w:val="00126460"/>
    <w:rsid w:val="00135E8A"/>
    <w:rsid w:val="00146FE8"/>
    <w:rsid w:val="00147F37"/>
    <w:rsid w:val="00153FFA"/>
    <w:rsid w:val="0015665E"/>
    <w:rsid w:val="00166961"/>
    <w:rsid w:val="001766A9"/>
    <w:rsid w:val="001976D5"/>
    <w:rsid w:val="001B028D"/>
    <w:rsid w:val="001B2499"/>
    <w:rsid w:val="001B27A0"/>
    <w:rsid w:val="001B736A"/>
    <w:rsid w:val="001E207C"/>
    <w:rsid w:val="001E2381"/>
    <w:rsid w:val="001E643C"/>
    <w:rsid w:val="001F6480"/>
    <w:rsid w:val="00213DC1"/>
    <w:rsid w:val="00216C38"/>
    <w:rsid w:val="002362C6"/>
    <w:rsid w:val="0024063F"/>
    <w:rsid w:val="00250A3F"/>
    <w:rsid w:val="002636A0"/>
    <w:rsid w:val="002B46F7"/>
    <w:rsid w:val="002C0FD6"/>
    <w:rsid w:val="002C5F9B"/>
    <w:rsid w:val="0030371A"/>
    <w:rsid w:val="0032102D"/>
    <w:rsid w:val="0033374C"/>
    <w:rsid w:val="00336189"/>
    <w:rsid w:val="00343701"/>
    <w:rsid w:val="00344988"/>
    <w:rsid w:val="00354556"/>
    <w:rsid w:val="003B3803"/>
    <w:rsid w:val="003B451C"/>
    <w:rsid w:val="003C25CB"/>
    <w:rsid w:val="003E40A1"/>
    <w:rsid w:val="003F1F98"/>
    <w:rsid w:val="003F3312"/>
    <w:rsid w:val="00414D4E"/>
    <w:rsid w:val="00426FE5"/>
    <w:rsid w:val="00430265"/>
    <w:rsid w:val="00432298"/>
    <w:rsid w:val="00436B73"/>
    <w:rsid w:val="00437510"/>
    <w:rsid w:val="004538DE"/>
    <w:rsid w:val="0046007A"/>
    <w:rsid w:val="00462FF3"/>
    <w:rsid w:val="00465417"/>
    <w:rsid w:val="00466F1F"/>
    <w:rsid w:val="004913C0"/>
    <w:rsid w:val="004B1007"/>
    <w:rsid w:val="004B2437"/>
    <w:rsid w:val="004C35FD"/>
    <w:rsid w:val="004E2B18"/>
    <w:rsid w:val="004E6917"/>
    <w:rsid w:val="00500C35"/>
    <w:rsid w:val="005010E9"/>
    <w:rsid w:val="005106AB"/>
    <w:rsid w:val="0051407A"/>
    <w:rsid w:val="005339F9"/>
    <w:rsid w:val="00544E5A"/>
    <w:rsid w:val="00560202"/>
    <w:rsid w:val="005611E4"/>
    <w:rsid w:val="00590C87"/>
    <w:rsid w:val="0059352D"/>
    <w:rsid w:val="005E0ADE"/>
    <w:rsid w:val="005E3CDE"/>
    <w:rsid w:val="00605C75"/>
    <w:rsid w:val="00620251"/>
    <w:rsid w:val="006312AF"/>
    <w:rsid w:val="00670B03"/>
    <w:rsid w:val="00691227"/>
    <w:rsid w:val="006968BE"/>
    <w:rsid w:val="006A279D"/>
    <w:rsid w:val="006B40DA"/>
    <w:rsid w:val="006B4808"/>
    <w:rsid w:val="006D6F07"/>
    <w:rsid w:val="007166ED"/>
    <w:rsid w:val="00726311"/>
    <w:rsid w:val="00726CD3"/>
    <w:rsid w:val="00744878"/>
    <w:rsid w:val="00745261"/>
    <w:rsid w:val="007526E4"/>
    <w:rsid w:val="00756EA6"/>
    <w:rsid w:val="007A1B66"/>
    <w:rsid w:val="007A2CFE"/>
    <w:rsid w:val="007C2CCC"/>
    <w:rsid w:val="007D1E60"/>
    <w:rsid w:val="007E023D"/>
    <w:rsid w:val="007F63A8"/>
    <w:rsid w:val="008272F1"/>
    <w:rsid w:val="00832F17"/>
    <w:rsid w:val="00835E52"/>
    <w:rsid w:val="008378AF"/>
    <w:rsid w:val="0085128F"/>
    <w:rsid w:val="008601CD"/>
    <w:rsid w:val="00864461"/>
    <w:rsid w:val="00870523"/>
    <w:rsid w:val="008C3609"/>
    <w:rsid w:val="008E70F5"/>
    <w:rsid w:val="008F70C6"/>
    <w:rsid w:val="00910885"/>
    <w:rsid w:val="009134A4"/>
    <w:rsid w:val="00925EAD"/>
    <w:rsid w:val="00935A76"/>
    <w:rsid w:val="00945A4B"/>
    <w:rsid w:val="00994085"/>
    <w:rsid w:val="009940B3"/>
    <w:rsid w:val="009B0FD0"/>
    <w:rsid w:val="009B5514"/>
    <w:rsid w:val="009C0863"/>
    <w:rsid w:val="009C58B7"/>
    <w:rsid w:val="009C75D2"/>
    <w:rsid w:val="009D472A"/>
    <w:rsid w:val="009E68F0"/>
    <w:rsid w:val="009F4BCF"/>
    <w:rsid w:val="00A1793D"/>
    <w:rsid w:val="00A270BF"/>
    <w:rsid w:val="00A5019C"/>
    <w:rsid w:val="00A5319E"/>
    <w:rsid w:val="00A5755F"/>
    <w:rsid w:val="00A86E14"/>
    <w:rsid w:val="00A874F8"/>
    <w:rsid w:val="00A97D04"/>
    <w:rsid w:val="00AA2EB9"/>
    <w:rsid w:val="00AA617F"/>
    <w:rsid w:val="00AB36A7"/>
    <w:rsid w:val="00AC18C9"/>
    <w:rsid w:val="00AD23D0"/>
    <w:rsid w:val="00AD3FA8"/>
    <w:rsid w:val="00AF03D6"/>
    <w:rsid w:val="00B03908"/>
    <w:rsid w:val="00B3319A"/>
    <w:rsid w:val="00B357D3"/>
    <w:rsid w:val="00B46267"/>
    <w:rsid w:val="00B538ED"/>
    <w:rsid w:val="00B57A64"/>
    <w:rsid w:val="00B63377"/>
    <w:rsid w:val="00B72457"/>
    <w:rsid w:val="00B73918"/>
    <w:rsid w:val="00B84EFE"/>
    <w:rsid w:val="00BD05AA"/>
    <w:rsid w:val="00BE4B4F"/>
    <w:rsid w:val="00BE75C4"/>
    <w:rsid w:val="00BF0D20"/>
    <w:rsid w:val="00C0309D"/>
    <w:rsid w:val="00C0733E"/>
    <w:rsid w:val="00C248A3"/>
    <w:rsid w:val="00C269FF"/>
    <w:rsid w:val="00C415CF"/>
    <w:rsid w:val="00C529AF"/>
    <w:rsid w:val="00C713D6"/>
    <w:rsid w:val="00C84EDB"/>
    <w:rsid w:val="00C93494"/>
    <w:rsid w:val="00C94D5C"/>
    <w:rsid w:val="00C9595B"/>
    <w:rsid w:val="00CB576A"/>
    <w:rsid w:val="00CB7031"/>
    <w:rsid w:val="00CE1870"/>
    <w:rsid w:val="00CF270F"/>
    <w:rsid w:val="00D01147"/>
    <w:rsid w:val="00D124EE"/>
    <w:rsid w:val="00D12E5B"/>
    <w:rsid w:val="00D14748"/>
    <w:rsid w:val="00D20FA6"/>
    <w:rsid w:val="00D223BB"/>
    <w:rsid w:val="00D32A5F"/>
    <w:rsid w:val="00D34D98"/>
    <w:rsid w:val="00D5134D"/>
    <w:rsid w:val="00D5725C"/>
    <w:rsid w:val="00D6324E"/>
    <w:rsid w:val="00D6774A"/>
    <w:rsid w:val="00D70137"/>
    <w:rsid w:val="00D75B34"/>
    <w:rsid w:val="00D763D0"/>
    <w:rsid w:val="00D867C8"/>
    <w:rsid w:val="00D872F1"/>
    <w:rsid w:val="00D92B4E"/>
    <w:rsid w:val="00DB1893"/>
    <w:rsid w:val="00DB608E"/>
    <w:rsid w:val="00DC30E1"/>
    <w:rsid w:val="00DD7294"/>
    <w:rsid w:val="00E04EF2"/>
    <w:rsid w:val="00E12040"/>
    <w:rsid w:val="00E35C82"/>
    <w:rsid w:val="00E5222E"/>
    <w:rsid w:val="00E75D43"/>
    <w:rsid w:val="00E90B4E"/>
    <w:rsid w:val="00E93A99"/>
    <w:rsid w:val="00EA2C07"/>
    <w:rsid w:val="00EC6C8E"/>
    <w:rsid w:val="00EE3FC2"/>
    <w:rsid w:val="00EF7E2D"/>
    <w:rsid w:val="00F0742C"/>
    <w:rsid w:val="00F44168"/>
    <w:rsid w:val="00F47A61"/>
    <w:rsid w:val="00F5203A"/>
    <w:rsid w:val="00F71AFB"/>
    <w:rsid w:val="00F7461A"/>
    <w:rsid w:val="00F82D49"/>
    <w:rsid w:val="00F97A0C"/>
    <w:rsid w:val="00FA617B"/>
    <w:rsid w:val="00FB2823"/>
    <w:rsid w:val="00FB3A08"/>
    <w:rsid w:val="00FD086A"/>
    <w:rsid w:val="00FF6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Ttulo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B3803"/>
    <w:rPr>
      <w:color w:val="0000FF"/>
      <w:u w:val="single"/>
    </w:rPr>
  </w:style>
  <w:style w:type="paragraph" w:styleId="Corpodetexto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Textodebalo">
    <w:name w:val="Balloon Text"/>
    <w:basedOn w:val="Normal"/>
    <w:semiHidden/>
    <w:rsid w:val="00AB36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0885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8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Usuario</cp:lastModifiedBy>
  <cp:revision>7</cp:revision>
  <cp:lastPrinted>2022-06-07T13:19:00Z</cp:lastPrinted>
  <dcterms:created xsi:type="dcterms:W3CDTF">2022-06-06T12:42:00Z</dcterms:created>
  <dcterms:modified xsi:type="dcterms:W3CDTF">2022-06-07T13:19:00Z</dcterms:modified>
</cp:coreProperties>
</file>